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396A84" w14:paraId="19D32962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0BCFE121" w14:textId="0792D57D" w:rsidR="007A0F44" w:rsidRPr="00565B06" w:rsidRDefault="00396A84" w:rsidP="00174A87">
            <w:pPr>
              <w:pStyle w:val="Title"/>
            </w:pPr>
            <w:r>
              <w:t>Rachel</w:t>
            </w:r>
          </w:p>
          <w:p w14:paraId="40FC5C78" w14:textId="326084CA" w:rsidR="007A0F44" w:rsidRPr="00565B06" w:rsidRDefault="00396A84" w:rsidP="00174A87">
            <w:pPr>
              <w:pStyle w:val="Subtitle"/>
            </w:pPr>
            <w:r>
              <w:t>Schiff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2C744B40" w14:textId="1FB0A593" w:rsidR="007A0F44" w:rsidRDefault="00F91132" w:rsidP="00174A87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801BB8A94F0A4B1F866012345787AAB2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396A84">
                  <w:t>75 Penrhyn Road, Suite 404, Kingston upon Thames, Surrey, KT1 2EQ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532A4A2" wp14:editId="62E2B9B5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B52FE1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0477A00F" w14:textId="5B99AB9B" w:rsidR="007A0F44" w:rsidRDefault="00F91132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949551487D4E45CF89D3B9EED9CDEF9B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396A84">
                  <w:t>+44 7874 342783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2EFB534F" wp14:editId="7AB7CF85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4D3D87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C440FB3" w14:textId="768FEE18" w:rsidR="007A0F44" w:rsidRDefault="00F91132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F8FE0C03E4CC462BA813488A4F9BF60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396A84">
                  <w:t>Rschiff51@gmail.com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78A108A4" wp14:editId="54D56800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7FD274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5A1B4554" w14:textId="69040ED6" w:rsidR="007A0F44" w:rsidRPr="00F361BD" w:rsidRDefault="00F91132" w:rsidP="00174A87">
            <w:pPr>
              <w:pStyle w:val="ContactInfo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LinkedIn profile:"/>
                <w:tag w:val="Enter LinkedIn profile:"/>
                <w:id w:val="-1253892234"/>
                <w:placeholder>
                  <w:docPart w:val="E2459A3776334C2FB7AB4BBA9341015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396A84" w:rsidRPr="00F361BD">
                  <w:rPr>
                    <w:lang w:val="en-GB"/>
                  </w:rPr>
                  <w:t>Linkedin.com/</w:t>
                </w:r>
                <w:r w:rsidR="00486482" w:rsidRPr="00F361BD">
                  <w:rPr>
                    <w:lang w:val="en-GB"/>
                  </w:rPr>
                  <w:t>in</w:t>
                </w:r>
                <w:r w:rsidR="00396A84" w:rsidRPr="00F361BD">
                  <w:rPr>
                    <w:lang w:val="en-GB"/>
                  </w:rPr>
                  <w:t>/schiffrachel</w:t>
                </w:r>
              </w:sdtContent>
            </w:sdt>
            <w:r w:rsidR="007A0F44" w:rsidRPr="00F361BD">
              <w:rPr>
                <w:lang w:val="en-GB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1A039B8C" wp14:editId="177311A5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D52235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633F98BB" w14:textId="1ED5C909" w:rsidR="007A0F44" w:rsidRPr="00396A84" w:rsidRDefault="00F91132" w:rsidP="00174A87">
            <w:pPr>
              <w:pStyle w:val="ContactInfo"/>
              <w:rPr>
                <w:lang w:val="fr-FR"/>
              </w:rPr>
            </w:pPr>
            <w:sdt>
              <w:sdtPr>
                <w:rPr>
                  <w:lang w:val="fr-FR"/>
                </w:rPr>
                <w:alias w:val="Enter Twitter/blog/portfolio:"/>
                <w:tag w:val="Enter Twitter/blog/portfolio:"/>
                <w:id w:val="1198669372"/>
                <w:placeholder>
                  <w:docPart w:val="B92DC92DA6DA4E9DB1D3ABD93C195C2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396A84" w:rsidRPr="00396A84">
                  <w:rPr>
                    <w:lang w:val="fr-FR"/>
                  </w:rPr>
                  <w:t>T</w:t>
                </w:r>
                <w:r w:rsidR="00396A84">
                  <w:rPr>
                    <w:lang w:val="fr-FR"/>
                  </w:rPr>
                  <w:t>witter : @rshifty</w:t>
                </w:r>
              </w:sdtContent>
            </w:sdt>
            <w:r w:rsidR="007A0F44" w:rsidRPr="00396A84">
              <w:rPr>
                <w:lang w:val="fr-FR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34789ADE" wp14:editId="11DA0BC5">
                      <wp:extent cx="118872" cy="118872"/>
                      <wp:effectExtent l="0" t="0" r="0" b="0"/>
                      <wp:docPr id="58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27D3C7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FX5x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291F021F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4E75A36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502453A" wp14:editId="7326B8E7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FEFF1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4A7C99A4" w14:textId="77777777" w:rsidR="000E24AC" w:rsidRPr="00565B06" w:rsidRDefault="00F91132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7E8070372B9548B6860538C9B9E80862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25A11510" w14:textId="7C8272AE" w:rsidR="00A77B4D" w:rsidRPr="00565B06" w:rsidRDefault="006E791B" w:rsidP="007850D1">
      <w:r>
        <w:t xml:space="preserve">To </w:t>
      </w:r>
      <w:r w:rsidR="006F0A47">
        <w:t>transfer</w:t>
      </w:r>
      <w:r>
        <w:t xml:space="preserve"> my prior </w:t>
      </w:r>
      <w:r w:rsidR="006F0A47">
        <w:t>skills</w:t>
      </w:r>
      <w:r>
        <w:t xml:space="preserve"> </w:t>
      </w:r>
      <w:r w:rsidR="006F0A47">
        <w:t>and</w:t>
      </w:r>
      <w:r>
        <w:t xml:space="preserve"> </w:t>
      </w:r>
      <w:r w:rsidR="006F0A47">
        <w:t xml:space="preserve">knowledge taken from </w:t>
      </w:r>
      <w:r>
        <w:t>my</w:t>
      </w:r>
      <w:r w:rsidR="006F0A47">
        <w:t xml:space="preserve"> current</w:t>
      </w:r>
      <w:r>
        <w:t xml:space="preserve"> studies </w:t>
      </w:r>
      <w:r w:rsidR="006F0A47">
        <w:t>into a</w:t>
      </w:r>
      <w:r w:rsidR="004A3C64">
        <w:t xml:space="preserve">n appropriate </w:t>
      </w:r>
      <w:r w:rsidR="006F583C">
        <w:t>role</w:t>
      </w:r>
      <w:r w:rsidR="006F0A47">
        <w:t xml:space="preserve">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1CFAF794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FB1CA53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F90796B" wp14:editId="548ECF51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D4C65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52AB9EE1" w14:textId="77777777" w:rsidR="00A77B4D" w:rsidRPr="00565B06" w:rsidRDefault="00F91132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02D6C7540CAD436790AA361EF068087B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62F8BA70" w14:textId="7A6D3978" w:rsidR="007C0E0E" w:rsidRPr="00565B06" w:rsidRDefault="00396A84" w:rsidP="00B47E1E">
      <w:pPr>
        <w:pStyle w:val="Heading2"/>
      </w:pPr>
      <w:r>
        <w:t>MSc in International Business Management with Marketing Pathway</w:t>
      </w:r>
      <w:r w:rsidR="007C0E0E" w:rsidRPr="00565B06">
        <w:t xml:space="preserve">| </w:t>
      </w:r>
      <w:r>
        <w:rPr>
          <w:rStyle w:val="Emphasis"/>
        </w:rPr>
        <w:t>Kingston University</w:t>
      </w:r>
    </w:p>
    <w:p w14:paraId="7B153413" w14:textId="33B54D71" w:rsidR="007C0E0E" w:rsidRPr="00565B06" w:rsidRDefault="00396A84" w:rsidP="004F199F">
      <w:pPr>
        <w:pStyle w:val="Heading3"/>
      </w:pPr>
      <w:r>
        <w:t>September 2019</w:t>
      </w:r>
      <w:r w:rsidR="007C0E0E" w:rsidRPr="00565B06">
        <w:t xml:space="preserve"> – </w:t>
      </w:r>
      <w:r>
        <w:t>September 2020</w:t>
      </w:r>
    </w:p>
    <w:p w14:paraId="27D8BB2F" w14:textId="77777777" w:rsidR="006F583C" w:rsidRDefault="00486482" w:rsidP="007850D1">
      <w:r>
        <w:t>Currently studying for a degree from the AACSB accredited School of Business</w:t>
      </w:r>
      <w:r w:rsidR="006F583C">
        <w:t>.</w:t>
      </w:r>
    </w:p>
    <w:p w14:paraId="777BB17D" w14:textId="70F4ABDC" w:rsidR="000E24AC" w:rsidRDefault="006F583C" w:rsidP="007850D1">
      <w:r>
        <w:t>V</w:t>
      </w:r>
      <w:r w:rsidR="00486482">
        <w:t xml:space="preserve">olunteers as </w:t>
      </w:r>
      <w:r w:rsidR="00486482" w:rsidRPr="00CF65CE">
        <w:rPr>
          <w:b/>
          <w:bCs/>
        </w:rPr>
        <w:t>Course Representative</w:t>
      </w:r>
      <w:r w:rsidR="00486482">
        <w:t>, member of multiple societies to network internationally</w:t>
      </w:r>
      <w:r w:rsidR="00557FA8">
        <w:t>.</w:t>
      </w:r>
    </w:p>
    <w:p w14:paraId="75720D4E" w14:textId="77777777" w:rsidR="006F583C" w:rsidRPr="00565B06" w:rsidRDefault="006F583C" w:rsidP="007850D1"/>
    <w:p w14:paraId="5F54FA86" w14:textId="6ECB30FB" w:rsidR="007C0E0E" w:rsidRPr="00565B06" w:rsidRDefault="00396A84" w:rsidP="00B47E1E">
      <w:pPr>
        <w:pStyle w:val="Heading2"/>
      </w:pPr>
      <w:r>
        <w:t>BSc in Accounting</w:t>
      </w:r>
      <w:r w:rsidR="007C0E0E" w:rsidRPr="00565B06">
        <w:t xml:space="preserve"> | </w:t>
      </w:r>
      <w:r>
        <w:rPr>
          <w:rStyle w:val="Emphasis"/>
        </w:rPr>
        <w:t>State University of New York at New Paltz</w:t>
      </w:r>
    </w:p>
    <w:p w14:paraId="5A1BD918" w14:textId="621F8CE9" w:rsidR="007C0E0E" w:rsidRPr="00565B06" w:rsidRDefault="00396A84" w:rsidP="004F199F">
      <w:pPr>
        <w:pStyle w:val="Heading3"/>
      </w:pPr>
      <w:r>
        <w:t>August 2012</w:t>
      </w:r>
      <w:r w:rsidR="007C0E0E" w:rsidRPr="00565B06">
        <w:t xml:space="preserve"> – </w:t>
      </w:r>
      <w:r>
        <w:t>May 2016</w:t>
      </w:r>
    </w:p>
    <w:p w14:paraId="5A96FBCB" w14:textId="77777777" w:rsidR="006F583C" w:rsidRDefault="00486482" w:rsidP="007C0E0E">
      <w:r>
        <w:t>Received a degree from the AACSB accredited School of Business</w:t>
      </w:r>
      <w:r w:rsidR="006F583C">
        <w:t>.</w:t>
      </w:r>
    </w:p>
    <w:p w14:paraId="79645591" w14:textId="064D7564" w:rsidR="007C0E0E" w:rsidRPr="00565B06" w:rsidRDefault="006F583C" w:rsidP="007C0E0E">
      <w:r w:rsidRPr="00CF65CE">
        <w:rPr>
          <w:b/>
          <w:bCs/>
        </w:rPr>
        <w:t>S</w:t>
      </w:r>
      <w:r w:rsidR="00486482" w:rsidRPr="00CF65CE">
        <w:rPr>
          <w:b/>
          <w:bCs/>
        </w:rPr>
        <w:t>tudied abroad</w:t>
      </w:r>
      <w:r w:rsidR="00486482">
        <w:t xml:space="preserve"> in July 2014</w:t>
      </w:r>
      <w:r>
        <w:t xml:space="preserve"> in London. W</w:t>
      </w:r>
      <w:r w:rsidR="00486482">
        <w:t>as a part of the first state-funded university burlesque troupe in the United States.</w:t>
      </w:r>
      <w:r>
        <w:t xml:space="preserve"> Was a member of the </w:t>
      </w:r>
      <w:r w:rsidRPr="00CF65CE">
        <w:rPr>
          <w:b/>
          <w:bCs/>
        </w:rPr>
        <w:t>American Marketing Association</w:t>
      </w:r>
      <w:r>
        <w:t xml:space="preserve"> for 3 years.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24A8CF2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9339271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5B44147" wp14:editId="6F38F504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05088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A85A8C7" w14:textId="77777777" w:rsidR="005E088C" w:rsidRPr="00565B06" w:rsidRDefault="00F91132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161BBFB52B744EB7905F99B0F7DC631D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7B20FF55" w14:textId="71067661" w:rsidR="005E088C" w:rsidRPr="00565B06" w:rsidRDefault="00396A84" w:rsidP="00B47E1E">
      <w:pPr>
        <w:pStyle w:val="Heading2"/>
      </w:pPr>
      <w:r>
        <w:t>Staff Accountant</w:t>
      </w:r>
      <w:r w:rsidR="005E088C" w:rsidRPr="00565B06">
        <w:t xml:space="preserve"> | </w:t>
      </w:r>
      <w:r>
        <w:rPr>
          <w:rStyle w:val="Emphasis"/>
        </w:rPr>
        <w:t>HITS Inc.</w:t>
      </w:r>
    </w:p>
    <w:p w14:paraId="3BF06819" w14:textId="12A2A7CF" w:rsidR="005E088C" w:rsidRPr="00565B06" w:rsidRDefault="00396A84" w:rsidP="004F199F">
      <w:pPr>
        <w:pStyle w:val="Heading3"/>
      </w:pPr>
      <w:r>
        <w:t>May 2017</w:t>
      </w:r>
      <w:r w:rsidR="005E088C" w:rsidRPr="00565B06">
        <w:t xml:space="preserve"> – </w:t>
      </w:r>
      <w:r>
        <w:t>July 2019</w:t>
      </w:r>
    </w:p>
    <w:p w14:paraId="10D6699E" w14:textId="3AF8A227" w:rsidR="005E088C" w:rsidRDefault="006E791B" w:rsidP="005E088C">
      <w:r>
        <w:t xml:space="preserve">Managed accounts payable for a multitude of companies (hotel, restaurants, </w:t>
      </w:r>
      <w:r w:rsidR="006F583C">
        <w:t>national horse shows</w:t>
      </w:r>
      <w:r>
        <w:t xml:space="preserve">). Also was back-up for payroll services, tip allocation, and daily bank balancing. </w:t>
      </w:r>
    </w:p>
    <w:p w14:paraId="6F71815D" w14:textId="77777777" w:rsidR="006F583C" w:rsidRPr="00565B06" w:rsidRDefault="006F583C" w:rsidP="005E088C"/>
    <w:p w14:paraId="0C9E8068" w14:textId="6D549239" w:rsidR="005E088C" w:rsidRPr="00565B06" w:rsidRDefault="00396A84" w:rsidP="00B47E1E">
      <w:pPr>
        <w:pStyle w:val="Heading2"/>
      </w:pPr>
      <w:r>
        <w:t>Customer Service Associate</w:t>
      </w:r>
      <w:r w:rsidR="005E088C" w:rsidRPr="00565B06">
        <w:t xml:space="preserve"> | </w:t>
      </w:r>
      <w:r>
        <w:rPr>
          <w:rStyle w:val="Emphasis"/>
        </w:rPr>
        <w:t>Charlotte Russe</w:t>
      </w:r>
    </w:p>
    <w:p w14:paraId="37B0DD7D" w14:textId="200247D4" w:rsidR="005E088C" w:rsidRPr="00565B06" w:rsidRDefault="00396A84" w:rsidP="004F199F">
      <w:pPr>
        <w:pStyle w:val="Heading3"/>
      </w:pPr>
      <w:r>
        <w:t>October 2016</w:t>
      </w:r>
      <w:r w:rsidR="005E088C" w:rsidRPr="00565B06">
        <w:t xml:space="preserve"> – </w:t>
      </w:r>
      <w:r>
        <w:t>October 2017</w:t>
      </w:r>
    </w:p>
    <w:p w14:paraId="172DD7BC" w14:textId="707CCCC3" w:rsidR="005E088C" w:rsidRDefault="00396A84" w:rsidP="005E088C">
      <w:r>
        <w:t>Was a key member of an ever-growing team of women whose sales objectives and customer experience goals were met daily. Switched roles within the store depending on current needs.</w:t>
      </w:r>
    </w:p>
    <w:p w14:paraId="7EC837F7" w14:textId="77777777" w:rsidR="006F583C" w:rsidRDefault="006F583C" w:rsidP="005E088C"/>
    <w:p w14:paraId="72036173" w14:textId="77E8FEB9" w:rsidR="006F583C" w:rsidRPr="00565B06" w:rsidRDefault="006F583C" w:rsidP="006F583C">
      <w:pPr>
        <w:pStyle w:val="Heading2"/>
      </w:pPr>
      <w:r>
        <w:t>Accounting Intern</w:t>
      </w:r>
      <w:r w:rsidRPr="00565B06">
        <w:t xml:space="preserve"> | </w:t>
      </w:r>
      <w:r>
        <w:rPr>
          <w:rStyle w:val="Emphasis"/>
        </w:rPr>
        <w:t>Canary.is</w:t>
      </w:r>
    </w:p>
    <w:p w14:paraId="06BE73AA" w14:textId="166F185A" w:rsidR="006F583C" w:rsidRPr="00565B06" w:rsidRDefault="006F583C" w:rsidP="006F583C">
      <w:pPr>
        <w:pStyle w:val="Heading3"/>
      </w:pPr>
      <w:r>
        <w:t>DECEMBER 2015</w:t>
      </w:r>
      <w:r w:rsidRPr="00565B06">
        <w:t xml:space="preserve"> – </w:t>
      </w:r>
      <w:r>
        <w:t>JULY 2016</w:t>
      </w:r>
    </w:p>
    <w:p w14:paraId="5367F009" w14:textId="5A1CDE1E" w:rsidR="006F583C" w:rsidRDefault="006F583C" w:rsidP="006F583C">
      <w:r w:rsidRPr="006F583C">
        <w:t>Handled many aspects of the accounts payable process at Canary by using a combination of accounting software and custom Google Apps workflows. This role involved communicating with team members across the organization, and with external partners.</w:t>
      </w:r>
    </w:p>
    <w:p w14:paraId="3638E8C8" w14:textId="10615596" w:rsidR="006F583C" w:rsidRPr="00565B06" w:rsidRDefault="006F583C" w:rsidP="006F583C">
      <w:pPr>
        <w:pStyle w:val="Heading2"/>
      </w:pPr>
      <w:r>
        <w:lastRenderedPageBreak/>
        <w:t>Usher</w:t>
      </w:r>
      <w:r w:rsidRPr="00565B06">
        <w:t xml:space="preserve"> | </w:t>
      </w:r>
      <w:r>
        <w:rPr>
          <w:rStyle w:val="Emphasis"/>
        </w:rPr>
        <w:t>SUNY New Paltz</w:t>
      </w:r>
    </w:p>
    <w:p w14:paraId="40470EF5" w14:textId="04BE8B60" w:rsidR="006F583C" w:rsidRPr="00565B06" w:rsidRDefault="006F583C" w:rsidP="006F583C">
      <w:pPr>
        <w:pStyle w:val="Heading3"/>
      </w:pPr>
      <w:r>
        <w:t>June 2015</w:t>
      </w:r>
      <w:r w:rsidRPr="00565B06">
        <w:t xml:space="preserve"> – </w:t>
      </w:r>
      <w:r>
        <w:t>MAY 2016</w:t>
      </w:r>
    </w:p>
    <w:p w14:paraId="2081FFA4" w14:textId="42400ED2" w:rsidR="006F583C" w:rsidRDefault="006F583C" w:rsidP="006F583C">
      <w:r>
        <w:t>Worked as a team member as a part of the music programs at SUNY New Paltz. Organized event seating, paper products,</w:t>
      </w:r>
      <w:r w:rsidR="003D61A6">
        <w:t xml:space="preserve"> and was the first contact with any issues that arose. </w:t>
      </w:r>
    </w:p>
    <w:p w14:paraId="2E856429" w14:textId="4E603284" w:rsidR="003D61A6" w:rsidRDefault="003D61A6" w:rsidP="006F583C"/>
    <w:p w14:paraId="28887180" w14:textId="3D6D1C78" w:rsidR="003D61A6" w:rsidRPr="00565B06" w:rsidRDefault="003D61A6" w:rsidP="003D61A6">
      <w:pPr>
        <w:pStyle w:val="Heading2"/>
      </w:pPr>
      <w:r>
        <w:t>Research Intern</w:t>
      </w:r>
      <w:r w:rsidRPr="00565B06">
        <w:t xml:space="preserve"> | </w:t>
      </w:r>
      <w:r>
        <w:rPr>
          <w:rStyle w:val="Emphasis"/>
        </w:rPr>
        <w:t>J. Patrick &amp; Associates</w:t>
      </w:r>
    </w:p>
    <w:p w14:paraId="15770216" w14:textId="5EA04C9F" w:rsidR="003D61A6" w:rsidRPr="00565B06" w:rsidRDefault="003D61A6" w:rsidP="003D61A6">
      <w:pPr>
        <w:pStyle w:val="Heading3"/>
      </w:pPr>
      <w:r>
        <w:t>January 2015</w:t>
      </w:r>
      <w:r w:rsidRPr="00565B06">
        <w:t xml:space="preserve"> – </w:t>
      </w:r>
      <w:r>
        <w:t>MAY 2015</w:t>
      </w:r>
    </w:p>
    <w:p w14:paraId="5B7EBF94" w14:textId="017FAADE" w:rsidR="003D61A6" w:rsidRPr="00565B06" w:rsidRDefault="003D61A6" w:rsidP="006F583C">
      <w:r w:rsidRPr="003D61A6">
        <w:t>Sourced</w:t>
      </w:r>
      <w:r>
        <w:t xml:space="preserve"> potential employees for engineering</w:t>
      </w:r>
      <w:r w:rsidRPr="003D61A6">
        <w:t xml:space="preserve"> </w:t>
      </w:r>
      <w:r>
        <w:t>roles</w:t>
      </w:r>
      <w:r w:rsidRPr="003D61A6">
        <w:t xml:space="preserve"> </w:t>
      </w:r>
      <w:r>
        <w:t xml:space="preserve">worldwide, used </w:t>
      </w:r>
      <w:r w:rsidRPr="003D61A6">
        <w:t>LinkedIn Recruiter, HubSpot, &amp; Bullhorn.</w:t>
      </w:r>
      <w:r>
        <w:t xml:space="preserve"> Gained HubSpot certifications in inbound marketing and SEO.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2F855136" w14:textId="77777777" w:rsidTr="006F583C">
        <w:tc>
          <w:tcPr>
            <w:tcW w:w="725" w:type="dxa"/>
            <w:tcMar>
              <w:right w:w="216" w:type="dxa"/>
            </w:tcMar>
            <w:vAlign w:val="bottom"/>
          </w:tcPr>
          <w:p w14:paraId="54B9FA2C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71C8B71" wp14:editId="1D1E6AF5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55BF2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DBF50A2" w14:textId="77777777" w:rsidR="00143224" w:rsidRPr="00565B06" w:rsidRDefault="00F91132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A515BD94F4A04A3AA803398EFD7EF533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50ED9F79" w14:textId="77777777" w:rsidTr="006F583C">
        <w:trPr>
          <w:trHeight w:val="1874"/>
        </w:trPr>
        <w:tc>
          <w:tcPr>
            <w:tcW w:w="4320" w:type="dxa"/>
          </w:tcPr>
          <w:p w14:paraId="28894FEC" w14:textId="1F383168" w:rsidR="00143224" w:rsidRPr="00565B06" w:rsidRDefault="00486482" w:rsidP="00565B06">
            <w:pPr>
              <w:pStyle w:val="ListBullet"/>
              <w:spacing w:after="80"/>
            </w:pPr>
            <w:r>
              <w:t>K</w:t>
            </w:r>
            <w:r w:rsidR="00396A84">
              <w:t>nowledgeable in interpersonal communication</w:t>
            </w:r>
            <w:r w:rsidR="006F583C">
              <w:t>s</w:t>
            </w:r>
          </w:p>
          <w:p w14:paraId="5E92F3BA" w14:textId="3ACAE55A" w:rsidR="00316CE4" w:rsidRDefault="006955EA" w:rsidP="00316CE4">
            <w:pPr>
              <w:pStyle w:val="ListBullet"/>
              <w:spacing w:after="80"/>
            </w:pPr>
            <w:r>
              <w:t xml:space="preserve">ADP </w:t>
            </w:r>
            <w:r w:rsidR="0096382B">
              <w:t xml:space="preserve">&amp; Paychex </w:t>
            </w:r>
            <w:r>
              <w:t>payroll system</w:t>
            </w:r>
            <w:r w:rsidR="0096382B">
              <w:t>s</w:t>
            </w:r>
          </w:p>
          <w:p w14:paraId="36CBD944" w14:textId="6E8B3800" w:rsidR="006F583C" w:rsidRPr="00565B06" w:rsidRDefault="006F583C" w:rsidP="00316CE4">
            <w:pPr>
              <w:pStyle w:val="ListBullet"/>
              <w:spacing w:after="80"/>
            </w:pPr>
            <w:r>
              <w:t>Well-versed in social media, including Snapchat, TikTok, Instagram, and Twitter</w:t>
            </w:r>
          </w:p>
        </w:tc>
        <w:tc>
          <w:tcPr>
            <w:tcW w:w="4320" w:type="dxa"/>
            <w:tcMar>
              <w:left w:w="576" w:type="dxa"/>
            </w:tcMar>
          </w:tcPr>
          <w:p w14:paraId="455AD8F3" w14:textId="4895CEA2" w:rsidR="00143224" w:rsidRPr="00565B06" w:rsidRDefault="00396A84" w:rsidP="00565B06">
            <w:pPr>
              <w:pStyle w:val="ListBullet"/>
              <w:spacing w:after="80"/>
            </w:pPr>
            <w:r>
              <w:t>Proficient in French</w:t>
            </w:r>
          </w:p>
          <w:p w14:paraId="45C4853C" w14:textId="28B2F0CA" w:rsidR="00F904FC" w:rsidRDefault="003D61A6" w:rsidP="00F361BD">
            <w:pPr>
              <w:pStyle w:val="ListBullet"/>
              <w:spacing w:after="80"/>
            </w:pPr>
            <w:r>
              <w:t xml:space="preserve">Currently </w:t>
            </w:r>
            <w:r w:rsidR="00F361BD">
              <w:t>HubSpot certified in content</w:t>
            </w:r>
            <w:r w:rsidR="006F583C">
              <w:t xml:space="preserve"> marketing</w:t>
            </w:r>
            <w:r w:rsidR="00F361BD">
              <w:t>, social media, &amp; inbound marketing</w:t>
            </w:r>
          </w:p>
          <w:p w14:paraId="78B849A1" w14:textId="1C0B005D" w:rsidR="006F583C" w:rsidRPr="00565B06" w:rsidRDefault="004844E5" w:rsidP="00F361BD">
            <w:pPr>
              <w:pStyle w:val="ListBullet"/>
              <w:spacing w:after="80"/>
            </w:pPr>
            <w:r>
              <w:t>Data analysis (SPSS &amp; SQL)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5F68BF3A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470BB3B5" w14:textId="15437A46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2FA0B0D" wp14:editId="4682D0D4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7DCBF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6F9FCEC" w14:textId="57BDFCAE" w:rsidR="00AC7C34" w:rsidRPr="00565B06" w:rsidRDefault="00521E4B" w:rsidP="00AD6216">
            <w:pPr>
              <w:pStyle w:val="Heading1"/>
              <w:outlineLvl w:val="0"/>
            </w:pPr>
            <w:r>
              <w:t xml:space="preserve">Achievements &amp; </w:t>
            </w:r>
            <w:sdt>
              <w:sdtPr>
                <w:alias w:val="Activities:"/>
                <w:tag w:val="Activities:"/>
                <w:id w:val="-2061776476"/>
                <w:placeholder>
                  <w:docPart w:val="59304E2E0B1043C1A2A819C5ABE20010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t>Activities</w:t>
                </w:r>
              </w:sdtContent>
            </w:sdt>
          </w:p>
        </w:tc>
      </w:tr>
    </w:tbl>
    <w:p w14:paraId="73EBC6DB" w14:textId="1F2A2CC5" w:rsidR="00CF65CE" w:rsidRPr="00CF65CE" w:rsidRDefault="00CF65CE" w:rsidP="00316CE4">
      <w:pPr>
        <w:rPr>
          <w:b/>
          <w:bCs/>
        </w:rPr>
      </w:pPr>
      <w:r>
        <w:t xml:space="preserve">Member of multiple societies including </w:t>
      </w:r>
      <w:r>
        <w:rPr>
          <w:b/>
          <w:bCs/>
        </w:rPr>
        <w:t>Ulster County Chamber of Commerce</w:t>
      </w:r>
    </w:p>
    <w:p w14:paraId="7A5BD123" w14:textId="13B3CDD3" w:rsidR="00521E4B" w:rsidRDefault="007F0198" w:rsidP="00316CE4">
      <w:r>
        <w:t xml:space="preserve">Graduate of the </w:t>
      </w:r>
      <w:r w:rsidRPr="00521E4B">
        <w:rPr>
          <w:b/>
          <w:bCs/>
        </w:rPr>
        <w:t>Common Purpose Leadership</w:t>
      </w:r>
      <w:r>
        <w:t xml:space="preserve"> seminar in October 2019, </w:t>
      </w:r>
      <w:r w:rsidR="00521E4B">
        <w:t xml:space="preserve">and recipient of the Kingston University </w:t>
      </w:r>
      <w:r w:rsidR="00521E4B" w:rsidRPr="00521E4B">
        <w:rPr>
          <w:b/>
          <w:bCs/>
        </w:rPr>
        <w:t>Gold Award</w:t>
      </w:r>
      <w:r w:rsidR="00521E4B">
        <w:t xml:space="preserve"> in July 2020. </w:t>
      </w:r>
    </w:p>
    <w:p w14:paraId="507CF793" w14:textId="5EFDD47C" w:rsidR="007A0F44" w:rsidRPr="00565B06" w:rsidRDefault="00521E4B" w:rsidP="00316CE4">
      <w:r>
        <w:t xml:space="preserve">Is a </w:t>
      </w:r>
      <w:r w:rsidR="00486482">
        <w:t>consumer of new technologies,</w:t>
      </w:r>
      <w:r>
        <w:t xml:space="preserve"> a t</w:t>
      </w:r>
      <w:r w:rsidR="007F0198">
        <w:t xml:space="preserve">heatre and live music enthusiast, </w:t>
      </w:r>
      <w:r w:rsidR="00E52851">
        <w:t xml:space="preserve">an </w:t>
      </w:r>
      <w:r w:rsidR="007F0198">
        <w:t xml:space="preserve">adventurous foodie, and </w:t>
      </w:r>
      <w:r w:rsidR="006E791B">
        <w:t xml:space="preserve">an </w:t>
      </w:r>
      <w:r w:rsidR="007F0198">
        <w:t xml:space="preserve">international traveler.  </w:t>
      </w:r>
    </w:p>
    <w:sectPr w:rsidR="007A0F44" w:rsidRPr="00565B0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67136" w14:textId="77777777" w:rsidR="00F91132" w:rsidRDefault="00F91132" w:rsidP="00F534FB">
      <w:pPr>
        <w:spacing w:after="0"/>
      </w:pPr>
      <w:r>
        <w:separator/>
      </w:r>
    </w:p>
  </w:endnote>
  <w:endnote w:type="continuationSeparator" w:id="0">
    <w:p w14:paraId="2C94C252" w14:textId="77777777" w:rsidR="00F91132" w:rsidRDefault="00F91132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5E318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50B0B" w14:textId="77777777" w:rsidR="00F91132" w:rsidRDefault="00F91132" w:rsidP="00F534FB">
      <w:pPr>
        <w:spacing w:after="0"/>
      </w:pPr>
      <w:r>
        <w:separator/>
      </w:r>
    </w:p>
  </w:footnote>
  <w:footnote w:type="continuationSeparator" w:id="0">
    <w:p w14:paraId="0FFCF94F" w14:textId="77777777" w:rsidR="00F91132" w:rsidRDefault="00F91132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9C08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EA98B" wp14:editId="388B348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2AEC6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xMDUxNje3NDUxMjNT0lEKTi0uzszPAykwrgUA9sJBYSwAAAA="/>
  </w:docVars>
  <w:rsids>
    <w:rsidRoot w:val="00396A84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67940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6A84"/>
    <w:rsid w:val="0039703C"/>
    <w:rsid w:val="003974BB"/>
    <w:rsid w:val="003A091E"/>
    <w:rsid w:val="003D61A6"/>
    <w:rsid w:val="003E5D64"/>
    <w:rsid w:val="00403149"/>
    <w:rsid w:val="004037EF"/>
    <w:rsid w:val="00405BAD"/>
    <w:rsid w:val="004113D8"/>
    <w:rsid w:val="00416463"/>
    <w:rsid w:val="00423827"/>
    <w:rsid w:val="00437B8B"/>
    <w:rsid w:val="0045422F"/>
    <w:rsid w:val="00465113"/>
    <w:rsid w:val="00467F3F"/>
    <w:rsid w:val="004727C2"/>
    <w:rsid w:val="00476144"/>
    <w:rsid w:val="004844E5"/>
    <w:rsid w:val="00486482"/>
    <w:rsid w:val="004915EA"/>
    <w:rsid w:val="004A3C64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1580"/>
    <w:rsid w:val="004E2794"/>
    <w:rsid w:val="004E77A5"/>
    <w:rsid w:val="004F1057"/>
    <w:rsid w:val="004F199F"/>
    <w:rsid w:val="005106C0"/>
    <w:rsid w:val="00521E4B"/>
    <w:rsid w:val="005247B7"/>
    <w:rsid w:val="005324B1"/>
    <w:rsid w:val="005372FA"/>
    <w:rsid w:val="00556337"/>
    <w:rsid w:val="00557FA8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152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93C6F"/>
    <w:rsid w:val="006955EA"/>
    <w:rsid w:val="006A4C72"/>
    <w:rsid w:val="006D65F8"/>
    <w:rsid w:val="006E791B"/>
    <w:rsid w:val="006F0A47"/>
    <w:rsid w:val="006F4D23"/>
    <w:rsid w:val="006F583C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0198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E5A98"/>
    <w:rsid w:val="008F4532"/>
    <w:rsid w:val="00933CCA"/>
    <w:rsid w:val="0093795C"/>
    <w:rsid w:val="009411E8"/>
    <w:rsid w:val="00952C89"/>
    <w:rsid w:val="009540F4"/>
    <w:rsid w:val="00956B75"/>
    <w:rsid w:val="0096382B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646C5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CF65CE"/>
    <w:rsid w:val="00D046EF"/>
    <w:rsid w:val="00D22E33"/>
    <w:rsid w:val="00D35BBD"/>
    <w:rsid w:val="00D37FAD"/>
    <w:rsid w:val="00D5184A"/>
    <w:rsid w:val="00D5627D"/>
    <w:rsid w:val="00D6600D"/>
    <w:rsid w:val="00D6715A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5D44"/>
    <w:rsid w:val="00E46808"/>
    <w:rsid w:val="00E52851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361BD"/>
    <w:rsid w:val="00F435D3"/>
    <w:rsid w:val="00F46425"/>
    <w:rsid w:val="00F5078D"/>
    <w:rsid w:val="00F534FB"/>
    <w:rsid w:val="00F56FFE"/>
    <w:rsid w:val="00F904FC"/>
    <w:rsid w:val="00F91132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07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1BB8A94F0A4B1F866012345787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D522-F961-45EA-AD6A-FEE53DEA0BCB}"/>
      </w:docPartPr>
      <w:docPartBody>
        <w:p w:rsidR="00267415" w:rsidRDefault="0039755A">
          <w:pPr>
            <w:pStyle w:val="801BB8A94F0A4B1F866012345787AAB2"/>
          </w:pPr>
          <w:r w:rsidRPr="009D0878">
            <w:t>Address</w:t>
          </w:r>
        </w:p>
      </w:docPartBody>
    </w:docPart>
    <w:docPart>
      <w:docPartPr>
        <w:name w:val="949551487D4E45CF89D3B9EED9CD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CABC-34AB-4955-8A91-87BCA447D5CF}"/>
      </w:docPartPr>
      <w:docPartBody>
        <w:p w:rsidR="00267415" w:rsidRDefault="0039755A">
          <w:pPr>
            <w:pStyle w:val="949551487D4E45CF89D3B9EED9CDEF9B"/>
          </w:pPr>
          <w:r w:rsidRPr="009D0878">
            <w:t>Phone</w:t>
          </w:r>
        </w:p>
      </w:docPartBody>
    </w:docPart>
    <w:docPart>
      <w:docPartPr>
        <w:name w:val="F8FE0C03E4CC462BA813488A4F9B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80FC-2089-4EAD-BA94-1384CA0336A2}"/>
      </w:docPartPr>
      <w:docPartBody>
        <w:p w:rsidR="00267415" w:rsidRDefault="0039755A">
          <w:pPr>
            <w:pStyle w:val="F8FE0C03E4CC462BA813488A4F9BF604"/>
          </w:pPr>
          <w:r w:rsidRPr="009D0878">
            <w:t>Email</w:t>
          </w:r>
        </w:p>
      </w:docPartBody>
    </w:docPart>
    <w:docPart>
      <w:docPartPr>
        <w:name w:val="E2459A3776334C2FB7AB4BBA9341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0AA8-638A-4151-A373-30CA3A0CFC9F}"/>
      </w:docPartPr>
      <w:docPartBody>
        <w:p w:rsidR="00267415" w:rsidRDefault="0039755A">
          <w:pPr>
            <w:pStyle w:val="E2459A3776334C2FB7AB4BBA93410150"/>
          </w:pPr>
          <w:r w:rsidRPr="009D0878">
            <w:t>LinkedIn Profile</w:t>
          </w:r>
        </w:p>
      </w:docPartBody>
    </w:docPart>
    <w:docPart>
      <w:docPartPr>
        <w:name w:val="B92DC92DA6DA4E9DB1D3ABD93C19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048D-1A58-47C5-8C76-AA4DF6A0EE52}"/>
      </w:docPartPr>
      <w:docPartBody>
        <w:p w:rsidR="00267415" w:rsidRDefault="0039755A">
          <w:pPr>
            <w:pStyle w:val="B92DC92DA6DA4E9DB1D3ABD93C195C24"/>
          </w:pPr>
          <w:r w:rsidRPr="009D0878">
            <w:t>Twitter/Blog/Portfolio</w:t>
          </w:r>
        </w:p>
      </w:docPartBody>
    </w:docPart>
    <w:docPart>
      <w:docPartPr>
        <w:name w:val="7E8070372B9548B6860538C9B9E8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60AD-54C6-4A1D-837E-B941527D4861}"/>
      </w:docPartPr>
      <w:docPartBody>
        <w:p w:rsidR="00267415" w:rsidRDefault="0039755A">
          <w:pPr>
            <w:pStyle w:val="7E8070372B9548B6860538C9B9E80862"/>
          </w:pPr>
          <w:r w:rsidRPr="00D85CA4">
            <w:t>Objective</w:t>
          </w:r>
        </w:p>
      </w:docPartBody>
    </w:docPart>
    <w:docPart>
      <w:docPartPr>
        <w:name w:val="02D6C7540CAD436790AA361EF068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8674-A8F5-4902-9AAC-C10CB928BF44}"/>
      </w:docPartPr>
      <w:docPartBody>
        <w:p w:rsidR="00267415" w:rsidRDefault="0039755A">
          <w:pPr>
            <w:pStyle w:val="02D6C7540CAD436790AA361EF068087B"/>
          </w:pPr>
          <w:r w:rsidRPr="00565B06">
            <w:t>Education</w:t>
          </w:r>
        </w:p>
      </w:docPartBody>
    </w:docPart>
    <w:docPart>
      <w:docPartPr>
        <w:name w:val="161BBFB52B744EB7905F99B0F7DC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52C7-1382-4554-A959-5F74122EA682}"/>
      </w:docPartPr>
      <w:docPartBody>
        <w:p w:rsidR="00267415" w:rsidRDefault="0039755A">
          <w:pPr>
            <w:pStyle w:val="161BBFB52B744EB7905F99B0F7DC631D"/>
          </w:pPr>
          <w:r w:rsidRPr="00565B06">
            <w:t>Experience</w:t>
          </w:r>
        </w:p>
      </w:docPartBody>
    </w:docPart>
    <w:docPart>
      <w:docPartPr>
        <w:name w:val="A515BD94F4A04A3AA803398EFD7E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F8ED-4E94-467C-9450-2C034CFBCFF0}"/>
      </w:docPartPr>
      <w:docPartBody>
        <w:p w:rsidR="00267415" w:rsidRDefault="0039755A">
          <w:pPr>
            <w:pStyle w:val="A515BD94F4A04A3AA803398EFD7EF533"/>
          </w:pPr>
          <w:r w:rsidRPr="00565B06">
            <w:t>Skills</w:t>
          </w:r>
        </w:p>
      </w:docPartBody>
    </w:docPart>
    <w:docPart>
      <w:docPartPr>
        <w:name w:val="59304E2E0B1043C1A2A819C5ABE2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DE95B-F2FB-4DF5-800A-75323A59C486}"/>
      </w:docPartPr>
      <w:docPartBody>
        <w:p w:rsidR="00267415" w:rsidRDefault="0039755A">
          <w:pPr>
            <w:pStyle w:val="59304E2E0B1043C1A2A819C5ABE20010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5A"/>
    <w:rsid w:val="000B79F4"/>
    <w:rsid w:val="000C61E3"/>
    <w:rsid w:val="00267415"/>
    <w:rsid w:val="0039755A"/>
    <w:rsid w:val="009542CC"/>
    <w:rsid w:val="009648B3"/>
    <w:rsid w:val="00BC21FD"/>
    <w:rsid w:val="00CB5CF4"/>
    <w:rsid w:val="00E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8ADDDF2CCC48E2A201E60DB9F13B61">
    <w:name w:val="2A8ADDDF2CCC48E2A201E60DB9F13B61"/>
  </w:style>
  <w:style w:type="paragraph" w:customStyle="1" w:styleId="7F4BABAC6C3F409B9535BA24CD2F39A9">
    <w:name w:val="7F4BABAC6C3F409B9535BA24CD2F39A9"/>
  </w:style>
  <w:style w:type="paragraph" w:customStyle="1" w:styleId="801BB8A94F0A4B1F866012345787AAB2">
    <w:name w:val="801BB8A94F0A4B1F866012345787AAB2"/>
  </w:style>
  <w:style w:type="paragraph" w:customStyle="1" w:styleId="949551487D4E45CF89D3B9EED9CDEF9B">
    <w:name w:val="949551487D4E45CF89D3B9EED9CDEF9B"/>
  </w:style>
  <w:style w:type="paragraph" w:customStyle="1" w:styleId="F8FE0C03E4CC462BA813488A4F9BF604">
    <w:name w:val="F8FE0C03E4CC462BA813488A4F9BF604"/>
  </w:style>
  <w:style w:type="paragraph" w:customStyle="1" w:styleId="E2459A3776334C2FB7AB4BBA93410150">
    <w:name w:val="E2459A3776334C2FB7AB4BBA93410150"/>
  </w:style>
  <w:style w:type="paragraph" w:customStyle="1" w:styleId="B92DC92DA6DA4E9DB1D3ABD93C195C24">
    <w:name w:val="B92DC92DA6DA4E9DB1D3ABD93C195C24"/>
  </w:style>
  <w:style w:type="paragraph" w:customStyle="1" w:styleId="7E8070372B9548B6860538C9B9E80862">
    <w:name w:val="7E8070372B9548B6860538C9B9E80862"/>
  </w:style>
  <w:style w:type="paragraph" w:customStyle="1" w:styleId="274BD203CD214AE5BB830B4F862EB158">
    <w:name w:val="274BD203CD214AE5BB830B4F862EB158"/>
  </w:style>
  <w:style w:type="paragraph" w:customStyle="1" w:styleId="02D6C7540CAD436790AA361EF068087B">
    <w:name w:val="02D6C7540CAD436790AA361EF068087B"/>
  </w:style>
  <w:style w:type="paragraph" w:customStyle="1" w:styleId="5AD1613B22EA41A9BE797263DDBD282F">
    <w:name w:val="5AD1613B22EA41A9BE797263DDBD282F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16FBF4AB41F745F1B5AD8A193CF9F1B4">
    <w:name w:val="16FBF4AB41F745F1B5AD8A193CF9F1B4"/>
  </w:style>
  <w:style w:type="paragraph" w:customStyle="1" w:styleId="DFBC8E5E61F4436A9BCA7A5EF1D2BD9D">
    <w:name w:val="DFBC8E5E61F4436A9BCA7A5EF1D2BD9D"/>
  </w:style>
  <w:style w:type="paragraph" w:customStyle="1" w:styleId="9D6B271F993C481F83E9ACEF7190921F">
    <w:name w:val="9D6B271F993C481F83E9ACEF7190921F"/>
  </w:style>
  <w:style w:type="paragraph" w:customStyle="1" w:styleId="C29C5322AC9A4CF493219968FF80C36C">
    <w:name w:val="C29C5322AC9A4CF493219968FF80C36C"/>
  </w:style>
  <w:style w:type="paragraph" w:customStyle="1" w:styleId="C11C57E1C9314B0C8315E4B2F279C165">
    <w:name w:val="C11C57E1C9314B0C8315E4B2F279C165"/>
  </w:style>
  <w:style w:type="paragraph" w:customStyle="1" w:styleId="93E59254B6AB4CC6B34E031011222A0E">
    <w:name w:val="93E59254B6AB4CC6B34E031011222A0E"/>
  </w:style>
  <w:style w:type="paragraph" w:customStyle="1" w:styleId="4B550ED75F764CBF974E9D0AF74B98A4">
    <w:name w:val="4B550ED75F764CBF974E9D0AF74B98A4"/>
  </w:style>
  <w:style w:type="paragraph" w:customStyle="1" w:styleId="CF8A4B0716B34FFDBEBA90C15C2F61F9">
    <w:name w:val="CF8A4B0716B34FFDBEBA90C15C2F61F9"/>
  </w:style>
  <w:style w:type="paragraph" w:customStyle="1" w:styleId="B5C1A6DE316145F1B49E90E03A0794AD">
    <w:name w:val="B5C1A6DE316145F1B49E90E03A0794AD"/>
  </w:style>
  <w:style w:type="paragraph" w:customStyle="1" w:styleId="161BBFB52B744EB7905F99B0F7DC631D">
    <w:name w:val="161BBFB52B744EB7905F99B0F7DC631D"/>
  </w:style>
  <w:style w:type="paragraph" w:customStyle="1" w:styleId="73D0A07C24904554BDDCD2B659BFC158">
    <w:name w:val="73D0A07C24904554BDDCD2B659BFC158"/>
  </w:style>
  <w:style w:type="paragraph" w:customStyle="1" w:styleId="0139E8FBAB034394BC308C1BD3192BF9">
    <w:name w:val="0139E8FBAB034394BC308C1BD3192BF9"/>
  </w:style>
  <w:style w:type="paragraph" w:customStyle="1" w:styleId="4B8E765A983C4C5C80267BB3A2A3AF58">
    <w:name w:val="4B8E765A983C4C5C80267BB3A2A3AF58"/>
  </w:style>
  <w:style w:type="paragraph" w:customStyle="1" w:styleId="EEED067E9C8840B78480F6A943CA6DEA">
    <w:name w:val="EEED067E9C8840B78480F6A943CA6DEA"/>
  </w:style>
  <w:style w:type="paragraph" w:customStyle="1" w:styleId="563C6B7DCFCF4E6AAFEF4402A91C3579">
    <w:name w:val="563C6B7DCFCF4E6AAFEF4402A91C3579"/>
  </w:style>
  <w:style w:type="paragraph" w:customStyle="1" w:styleId="39960D1736954E37BAE9B55E1CE8B765">
    <w:name w:val="39960D1736954E37BAE9B55E1CE8B765"/>
  </w:style>
  <w:style w:type="paragraph" w:customStyle="1" w:styleId="FE6AA5BE5EFB4486968BDA317D0DAA9B">
    <w:name w:val="FE6AA5BE5EFB4486968BDA317D0DAA9B"/>
  </w:style>
  <w:style w:type="paragraph" w:customStyle="1" w:styleId="FF106DC5AD9047E28AAB4A14B5507AEB">
    <w:name w:val="FF106DC5AD9047E28AAB4A14B5507AEB"/>
  </w:style>
  <w:style w:type="paragraph" w:customStyle="1" w:styleId="BEAC852E3CAE4D869EE7C55E0009DDBD">
    <w:name w:val="BEAC852E3CAE4D869EE7C55E0009DDBD"/>
  </w:style>
  <w:style w:type="paragraph" w:customStyle="1" w:styleId="D8AB26E40BC04D609728D1663AFF3E89">
    <w:name w:val="D8AB26E40BC04D609728D1663AFF3E89"/>
  </w:style>
  <w:style w:type="paragraph" w:customStyle="1" w:styleId="A515BD94F4A04A3AA803398EFD7EF533">
    <w:name w:val="A515BD94F4A04A3AA803398EFD7EF533"/>
  </w:style>
  <w:style w:type="paragraph" w:customStyle="1" w:styleId="E2F2C84D41B443EE98A735C914AFFFDC">
    <w:name w:val="E2F2C84D41B443EE98A735C914AFFFDC"/>
  </w:style>
  <w:style w:type="paragraph" w:customStyle="1" w:styleId="65A367646D69407C960EA84270571AAC">
    <w:name w:val="65A367646D69407C960EA84270571AAC"/>
  </w:style>
  <w:style w:type="paragraph" w:customStyle="1" w:styleId="7B7C127E1A54464992EA8527F2163CB4">
    <w:name w:val="7B7C127E1A54464992EA8527F2163CB4"/>
  </w:style>
  <w:style w:type="paragraph" w:customStyle="1" w:styleId="516B40CF9B2E4D9F9A3C74B86BE42A14">
    <w:name w:val="516B40CF9B2E4D9F9A3C74B86BE42A14"/>
  </w:style>
  <w:style w:type="paragraph" w:customStyle="1" w:styleId="A5EE0CC8D8F44D6384B7BB60F2A0F463">
    <w:name w:val="A5EE0CC8D8F44D6384B7BB60F2A0F463"/>
  </w:style>
  <w:style w:type="paragraph" w:customStyle="1" w:styleId="59304E2E0B1043C1A2A819C5ABE20010">
    <w:name w:val="59304E2E0B1043C1A2A819C5ABE20010"/>
  </w:style>
  <w:style w:type="paragraph" w:customStyle="1" w:styleId="F36C268377084B8F800191EF8431CB95">
    <w:name w:val="F36C268377084B8F800191EF8431C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75 Penrhyn Road, Suite 404, Kingston upon Thames, Surrey, KT1 2EQ</CompanyAddress>
  <CompanyPhone>+44 7874 342783</CompanyPhone>
  <CompanyFax/>
  <CompanyEmail>Rschiff51@gmail.com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Linkedin.com/in/schiffrachel</cp:keywords>
  <dc:description/>
  <cp:lastModifiedBy/>
  <cp:revision>1</cp:revision>
  <dcterms:created xsi:type="dcterms:W3CDTF">2020-03-12T11:17:00Z</dcterms:created>
  <dcterms:modified xsi:type="dcterms:W3CDTF">2020-08-03T09:04:00Z</dcterms:modified>
  <cp:category/>
  <cp:contentStatus>Twitter : @rshifty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