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5B1EB" w14:textId="4E30B0E6" w:rsidR="002E1F6B" w:rsidRDefault="00E65FD5" w:rsidP="002E1F6B">
      <w:r>
        <w:t xml:space="preserve">Full Names: </w:t>
      </w:r>
      <w:r w:rsidR="002E1F6B">
        <w:t>Epho</w:t>
      </w:r>
      <w:r>
        <w:t xml:space="preserve"> Humphrey</w:t>
      </w:r>
      <w:r w:rsidR="002E1F6B">
        <w:t xml:space="preserve"> Chisulo</w:t>
      </w:r>
    </w:p>
    <w:p w14:paraId="3CFF58C6" w14:textId="65B3A42C" w:rsidR="00E65FD5" w:rsidRDefault="00E65FD5" w:rsidP="002E1F6B">
      <w:r>
        <w:t>DOB: 29/07/1997</w:t>
      </w:r>
    </w:p>
    <w:p w14:paraId="37AE066C" w14:textId="0CB3B336" w:rsidR="00E65FD5" w:rsidRDefault="00E65FD5" w:rsidP="002E1F6B">
      <w:r>
        <w:t>Nationality: Zambian</w:t>
      </w:r>
    </w:p>
    <w:p w14:paraId="5E3B0142" w14:textId="225D71A8" w:rsidR="002E1F6B" w:rsidRDefault="00144EBA" w:rsidP="002E1F6B">
      <w:r>
        <w:t>Email address</w:t>
      </w:r>
      <w:r w:rsidR="00E65FD5">
        <w:t xml:space="preserve">: </w:t>
      </w:r>
      <w:hyperlink r:id="rId7" w:history="1">
        <w:r w:rsidR="00E65FD5" w:rsidRPr="00F32B80">
          <w:rPr>
            <w:rStyle w:val="Hyperlink"/>
          </w:rPr>
          <w:t>Ephocj@gmail.com</w:t>
        </w:r>
      </w:hyperlink>
      <w:r>
        <w:t xml:space="preserve"> </w:t>
      </w:r>
    </w:p>
    <w:p w14:paraId="1E4E2CEF" w14:textId="171DC8A9" w:rsidR="005327EB" w:rsidRDefault="005327EB" w:rsidP="002E1F6B">
      <w:r>
        <w:t>Personal phone number</w:t>
      </w:r>
      <w:r w:rsidR="00E65FD5">
        <w:t xml:space="preserve">: </w:t>
      </w:r>
      <w:r>
        <w:t>07</w:t>
      </w:r>
      <w:r w:rsidR="00E65FD5">
        <w:t>884493217</w:t>
      </w:r>
    </w:p>
    <w:p w14:paraId="6CA7B65C" w14:textId="5664764F" w:rsidR="0033384D" w:rsidRDefault="0033384D" w:rsidP="002E1F6B">
      <w:r>
        <w:t>National Insurance Number: SZ318765B</w:t>
      </w:r>
    </w:p>
    <w:p w14:paraId="541EE284" w14:textId="671B9907" w:rsidR="00DB30F8" w:rsidRDefault="00DB30F8" w:rsidP="002E1F6B">
      <w:r>
        <w:t>Current UK Address</w:t>
      </w:r>
      <w:bookmarkStart w:id="0" w:name="_GoBack"/>
      <w:bookmarkEnd w:id="0"/>
      <w:r>
        <w:t>:</w:t>
      </w:r>
    </w:p>
    <w:p w14:paraId="6D435622" w14:textId="528734AD" w:rsidR="00DB30F8" w:rsidRDefault="00DB30F8" w:rsidP="002E1F6B">
      <w:r>
        <w:t xml:space="preserve">Anglia House </w:t>
      </w:r>
    </w:p>
    <w:p w14:paraId="3391709D" w14:textId="0E130C9C" w:rsidR="00DB30F8" w:rsidRDefault="00DB30F8" w:rsidP="002E1F6B">
      <w:r>
        <w:t xml:space="preserve">Flat 8 </w:t>
      </w:r>
    </w:p>
    <w:p w14:paraId="0BD76297" w14:textId="27FCB2C8" w:rsidR="00DB30F8" w:rsidRDefault="00DB30F8" w:rsidP="002E1F6B">
      <w:r>
        <w:t>217 Newmarket Road</w:t>
      </w:r>
    </w:p>
    <w:p w14:paraId="246365A5" w14:textId="6AFEB90D" w:rsidR="00DB30F8" w:rsidRDefault="00DB30F8" w:rsidP="002E1F6B">
      <w:r>
        <w:t>Cambridge, Cambridgeshire</w:t>
      </w:r>
    </w:p>
    <w:p w14:paraId="490E2A8C" w14:textId="5B39BB77" w:rsidR="00DB30F8" w:rsidRDefault="00DB30F8" w:rsidP="002E1F6B">
      <w:r>
        <w:t>CB5 8AY</w:t>
      </w:r>
    </w:p>
    <w:p w14:paraId="381E9EA6" w14:textId="77777777" w:rsidR="002E1F6B" w:rsidRDefault="002E1F6B" w:rsidP="002E1F6B"/>
    <w:p w14:paraId="09B90745" w14:textId="77777777" w:rsidR="002E1F6B" w:rsidRPr="002E1F6B" w:rsidRDefault="002E1F6B" w:rsidP="002E1F6B">
      <w:pPr>
        <w:rPr>
          <w:b/>
          <w:u w:val="single"/>
        </w:rPr>
      </w:pPr>
      <w:r w:rsidRPr="002E1F6B">
        <w:rPr>
          <w:b/>
          <w:u w:val="single"/>
        </w:rPr>
        <w:t>PROFILE</w:t>
      </w:r>
    </w:p>
    <w:p w14:paraId="1A58A80D" w14:textId="28D92A50" w:rsidR="002E1F6B" w:rsidRDefault="002E1F6B" w:rsidP="002E1F6B">
      <w:r>
        <w:t>A highly proactive and hardworki</w:t>
      </w:r>
      <w:r w:rsidR="003043F9">
        <w:t xml:space="preserve">ng individual, who has </w:t>
      </w:r>
      <w:r>
        <w:t xml:space="preserve">completed their O Levels, achieving excellent grades in both English and Biology and </w:t>
      </w:r>
      <w:r w:rsidR="00E65FD5">
        <w:t>has just completed my</w:t>
      </w:r>
      <w:r>
        <w:t xml:space="preserve"> Law degree at Anglia </w:t>
      </w:r>
      <w:r w:rsidR="003043F9">
        <w:t xml:space="preserve">Ruskin University. </w:t>
      </w:r>
      <w:r w:rsidR="00E65FD5">
        <w:t>M</w:t>
      </w:r>
      <w:r>
        <w:t xml:space="preserve">y ultimate career goal is to become a </w:t>
      </w:r>
      <w:r w:rsidR="00E65FD5">
        <w:t>fully qualified</w:t>
      </w:r>
      <w:r>
        <w:t xml:space="preserve"> and experienced Solicitor, with the longer-term aspiration of specialising in corporate law and sports law</w:t>
      </w:r>
      <w:r w:rsidR="003043F9">
        <w:t>.</w:t>
      </w:r>
      <w:r w:rsidR="00E65FD5">
        <w:t xml:space="preserve"> I have garnered skills from different industries</w:t>
      </w:r>
      <w:r w:rsidR="003043F9">
        <w:t xml:space="preserve"> </w:t>
      </w:r>
      <w:r w:rsidR="00E65FD5">
        <w:t xml:space="preserve">including retail, catering and the events managing that have made me a versatile individual and </w:t>
      </w:r>
      <w:r w:rsidR="003043F9">
        <w:t xml:space="preserve">My ultimate goal is to become successful enough to give back to my parents first off for the love and support they have given me as well as my home country of Zambia where I intend to bring change and development in the lives of my countrymen and women. </w:t>
      </w:r>
    </w:p>
    <w:p w14:paraId="5633C739" w14:textId="77777777" w:rsidR="002E1F6B" w:rsidRPr="00144EBA" w:rsidRDefault="002E1F6B" w:rsidP="002E1F6B">
      <w:pPr>
        <w:rPr>
          <w:b/>
          <w:u w:val="single"/>
        </w:rPr>
      </w:pPr>
      <w:r w:rsidRPr="00144EBA">
        <w:rPr>
          <w:b/>
          <w:u w:val="single"/>
        </w:rPr>
        <w:lastRenderedPageBreak/>
        <w:t>EDUCATION &amp; QUALIFICATIONS</w:t>
      </w:r>
    </w:p>
    <w:p w14:paraId="77F63CE6" w14:textId="23E0AC22" w:rsidR="00E65FD5" w:rsidRDefault="002E1F6B" w:rsidP="002E1F6B">
      <w:r>
        <w:t>Rhodes park school</w:t>
      </w:r>
      <w:r w:rsidR="00E65FD5">
        <w:t xml:space="preserve"> in Zambia</w:t>
      </w:r>
      <w:r>
        <w:t xml:space="preserve"> - GCSE </w:t>
      </w:r>
    </w:p>
    <w:p w14:paraId="1B6EC102" w14:textId="3AA5713E" w:rsidR="002E1F6B" w:rsidRDefault="002E1F6B" w:rsidP="002E1F6B">
      <w:r>
        <w:t>Biology-1</w:t>
      </w:r>
    </w:p>
    <w:p w14:paraId="02EF2167" w14:textId="77777777" w:rsidR="002E1F6B" w:rsidRDefault="002E1F6B" w:rsidP="002E1F6B">
      <w:r>
        <w:t>English-1</w:t>
      </w:r>
    </w:p>
    <w:p w14:paraId="2AE11E52" w14:textId="77777777" w:rsidR="002E1F6B" w:rsidRDefault="002E1F6B" w:rsidP="002E1F6B">
      <w:r>
        <w:t>Civic Education-1</w:t>
      </w:r>
    </w:p>
    <w:p w14:paraId="19550896" w14:textId="77777777" w:rsidR="002E1F6B" w:rsidRDefault="002E1F6B" w:rsidP="002E1F6B">
      <w:r>
        <w:t>Geography-2</w:t>
      </w:r>
    </w:p>
    <w:p w14:paraId="6E370FF9" w14:textId="77777777" w:rsidR="002E1F6B" w:rsidRDefault="00144EBA" w:rsidP="002E1F6B">
      <w:r>
        <w:t>Mathematics-4</w:t>
      </w:r>
    </w:p>
    <w:p w14:paraId="516CA71C" w14:textId="19AAE3CC" w:rsidR="002E1F6B" w:rsidRDefault="002E1F6B" w:rsidP="002E1F6B">
      <w:r>
        <w:t>Physics-</w:t>
      </w:r>
      <w:r w:rsidR="00E65FD5">
        <w:t>4</w:t>
      </w:r>
    </w:p>
    <w:p w14:paraId="5053CD7D" w14:textId="77777777" w:rsidR="002E1F6B" w:rsidRDefault="00144EBA" w:rsidP="002E1F6B">
      <w:r>
        <w:t>Commerce-4</w:t>
      </w:r>
    </w:p>
    <w:p w14:paraId="39FF18F7" w14:textId="77777777" w:rsidR="002E1F6B" w:rsidRDefault="00144EBA" w:rsidP="002E1F6B">
      <w:r>
        <w:t>Chemistry-4</w:t>
      </w:r>
    </w:p>
    <w:p w14:paraId="0A6D8C6F" w14:textId="1377FCB2" w:rsidR="00144EBA" w:rsidRDefault="00144EBA" w:rsidP="002E1F6B">
      <w:r>
        <w:t>French-</w:t>
      </w:r>
      <w:r w:rsidR="00E65FD5">
        <w:t>4</w:t>
      </w:r>
    </w:p>
    <w:p w14:paraId="27B1237E" w14:textId="77777777" w:rsidR="002E1F6B" w:rsidRDefault="002E1F6B" w:rsidP="002E1F6B">
      <w:r>
        <w:t xml:space="preserve">All results are according to the Examination council of Zambia standards </w:t>
      </w:r>
    </w:p>
    <w:p w14:paraId="51AB4FD8" w14:textId="0B64F980" w:rsidR="00144EBA" w:rsidRDefault="00144EBA" w:rsidP="002E1F6B">
      <w:r>
        <w:t xml:space="preserve">If converted to British Standard this would translate to 3 A’s 2 B’s and 3 </w:t>
      </w:r>
      <w:r w:rsidR="00E65FD5">
        <w:t>C</w:t>
      </w:r>
      <w:r>
        <w:t xml:space="preserve">’s </w:t>
      </w:r>
    </w:p>
    <w:p w14:paraId="3D9285E0" w14:textId="1CD02919" w:rsidR="003043F9" w:rsidRPr="00DB30F8" w:rsidRDefault="00E65FD5" w:rsidP="002E1F6B">
      <w:pPr>
        <w:rPr>
          <w:b/>
          <w:bCs/>
          <w:u w:val="single"/>
        </w:rPr>
      </w:pPr>
      <w:r w:rsidRPr="00DB30F8">
        <w:rPr>
          <w:b/>
          <w:bCs/>
          <w:u w:val="single"/>
        </w:rPr>
        <w:t>LAW DEGREE</w:t>
      </w:r>
    </w:p>
    <w:p w14:paraId="78C55887" w14:textId="40608589" w:rsidR="00E65FD5" w:rsidRDefault="00E65FD5" w:rsidP="002E1F6B">
      <w:r>
        <w:t xml:space="preserve">Strong points include Contract Law, Employment law, Human Rights law and Equity and the law of trusts as well as European Law.  </w:t>
      </w:r>
    </w:p>
    <w:p w14:paraId="51EFADBD" w14:textId="313068A4" w:rsidR="00631CF3" w:rsidRDefault="00631CF3" w:rsidP="002E1F6B">
      <w:pPr>
        <w:rPr>
          <w:b/>
          <w:u w:val="single"/>
        </w:rPr>
      </w:pPr>
      <w:r>
        <w:t xml:space="preserve">As stated earlier I have just completed my law degree at Anglia Ruskin University in </w:t>
      </w:r>
      <w:proofErr w:type="gramStart"/>
      <w:r>
        <w:t>Cambridge</w:t>
      </w:r>
      <w:proofErr w:type="gramEnd"/>
      <w:r>
        <w:t xml:space="preserve"> and I am waiting on my final results before I graduate in July.</w:t>
      </w:r>
    </w:p>
    <w:p w14:paraId="3926C295" w14:textId="77777777" w:rsidR="003043F9" w:rsidRDefault="003043F9" w:rsidP="002E1F6B">
      <w:pPr>
        <w:rPr>
          <w:b/>
          <w:u w:val="single"/>
        </w:rPr>
      </w:pPr>
    </w:p>
    <w:p w14:paraId="1F03B0A9" w14:textId="77777777" w:rsidR="003043F9" w:rsidRDefault="003043F9" w:rsidP="002E1F6B">
      <w:pPr>
        <w:rPr>
          <w:b/>
          <w:u w:val="single"/>
        </w:rPr>
      </w:pPr>
    </w:p>
    <w:p w14:paraId="6B9D17C3" w14:textId="77777777" w:rsidR="003043F9" w:rsidRDefault="003043F9" w:rsidP="002E1F6B">
      <w:pPr>
        <w:rPr>
          <w:b/>
          <w:u w:val="single"/>
        </w:rPr>
      </w:pPr>
    </w:p>
    <w:p w14:paraId="04A581EA" w14:textId="77777777" w:rsidR="003043F9" w:rsidRDefault="003043F9" w:rsidP="002E1F6B">
      <w:pPr>
        <w:rPr>
          <w:b/>
          <w:u w:val="single"/>
        </w:rPr>
      </w:pPr>
    </w:p>
    <w:p w14:paraId="5C759B0A" w14:textId="77777777" w:rsidR="003043F9" w:rsidRDefault="003043F9" w:rsidP="002E1F6B">
      <w:pPr>
        <w:rPr>
          <w:b/>
          <w:u w:val="single"/>
        </w:rPr>
      </w:pPr>
    </w:p>
    <w:p w14:paraId="26C9AED8" w14:textId="77777777" w:rsidR="003043F9" w:rsidRDefault="003043F9" w:rsidP="002E1F6B">
      <w:pPr>
        <w:rPr>
          <w:b/>
          <w:u w:val="single"/>
        </w:rPr>
      </w:pPr>
    </w:p>
    <w:p w14:paraId="224550A3" w14:textId="7D25E278" w:rsidR="003043F9" w:rsidRDefault="003043F9" w:rsidP="002E1F6B">
      <w:pPr>
        <w:rPr>
          <w:b/>
          <w:u w:val="single"/>
        </w:rPr>
      </w:pPr>
    </w:p>
    <w:p w14:paraId="316E236F" w14:textId="69522D51" w:rsidR="00E65FD5" w:rsidRDefault="00E65FD5" w:rsidP="002E1F6B">
      <w:pPr>
        <w:rPr>
          <w:b/>
          <w:u w:val="single"/>
        </w:rPr>
      </w:pPr>
    </w:p>
    <w:p w14:paraId="10A16E05" w14:textId="1C067762" w:rsidR="00E65FD5" w:rsidRDefault="00E65FD5" w:rsidP="002E1F6B">
      <w:pPr>
        <w:rPr>
          <w:b/>
          <w:u w:val="single"/>
        </w:rPr>
      </w:pPr>
    </w:p>
    <w:p w14:paraId="3F1E9B9B" w14:textId="14445B35" w:rsidR="00E65FD5" w:rsidRDefault="00E65FD5" w:rsidP="002E1F6B">
      <w:pPr>
        <w:rPr>
          <w:b/>
          <w:u w:val="single"/>
        </w:rPr>
      </w:pPr>
    </w:p>
    <w:p w14:paraId="1D6BC830" w14:textId="4AEB9B4D" w:rsidR="00E65FD5" w:rsidRDefault="00E65FD5" w:rsidP="002E1F6B">
      <w:pPr>
        <w:rPr>
          <w:b/>
          <w:u w:val="single"/>
        </w:rPr>
      </w:pPr>
    </w:p>
    <w:p w14:paraId="4BB1A5D9" w14:textId="79345D9B" w:rsidR="00E65FD5" w:rsidRDefault="00E65FD5" w:rsidP="002E1F6B">
      <w:pPr>
        <w:rPr>
          <w:b/>
          <w:u w:val="single"/>
        </w:rPr>
      </w:pPr>
    </w:p>
    <w:p w14:paraId="6A80A3D6" w14:textId="77777777" w:rsidR="00E65FD5" w:rsidRDefault="00E65FD5" w:rsidP="002E1F6B">
      <w:pPr>
        <w:rPr>
          <w:b/>
          <w:u w:val="single"/>
        </w:rPr>
      </w:pPr>
    </w:p>
    <w:p w14:paraId="58335195" w14:textId="77777777" w:rsidR="002E1F6B" w:rsidRPr="002E1F6B" w:rsidRDefault="002E1F6B" w:rsidP="002E1F6B">
      <w:pPr>
        <w:rPr>
          <w:b/>
          <w:u w:val="single"/>
        </w:rPr>
      </w:pPr>
      <w:r w:rsidRPr="002E1F6B">
        <w:rPr>
          <w:b/>
          <w:u w:val="single"/>
        </w:rPr>
        <w:t>KEY SKILLS</w:t>
      </w:r>
    </w:p>
    <w:p w14:paraId="43CDAF33" w14:textId="386A7B30" w:rsidR="002E1F6B" w:rsidRDefault="002E1F6B" w:rsidP="002E1F6B">
      <w:r>
        <w:t>Honest</w:t>
      </w:r>
    </w:p>
    <w:p w14:paraId="6804A66B" w14:textId="625151A6" w:rsidR="006F5C8B" w:rsidRDefault="006F5C8B" w:rsidP="002E1F6B">
      <w:r>
        <w:t>Internal drive</w:t>
      </w:r>
    </w:p>
    <w:p w14:paraId="44C70AD9" w14:textId="77777777" w:rsidR="002E1F6B" w:rsidRDefault="002E1F6B" w:rsidP="002E1F6B">
      <w:r>
        <w:t xml:space="preserve">Hard working </w:t>
      </w:r>
    </w:p>
    <w:p w14:paraId="22F80013" w14:textId="77777777" w:rsidR="002E1F6B" w:rsidRDefault="002E1F6B" w:rsidP="002E1F6B">
      <w:r>
        <w:t xml:space="preserve">Positive attitude </w:t>
      </w:r>
    </w:p>
    <w:p w14:paraId="1F279931" w14:textId="2B8F6D8D" w:rsidR="002E1F6B" w:rsidRDefault="00631CF3" w:rsidP="002E1F6B">
      <w:r>
        <w:t>Hunger</w:t>
      </w:r>
      <w:r w:rsidR="002E1F6B">
        <w:t xml:space="preserve"> to learn</w:t>
      </w:r>
    </w:p>
    <w:p w14:paraId="4D2CC0CB" w14:textId="77777777" w:rsidR="002E1F6B" w:rsidRDefault="002E1F6B" w:rsidP="002E1F6B">
      <w:r>
        <w:t xml:space="preserve">Team player </w:t>
      </w:r>
    </w:p>
    <w:p w14:paraId="48ED1D56" w14:textId="77777777" w:rsidR="002E1F6B" w:rsidRDefault="00144EBA" w:rsidP="002E1F6B">
      <w:r>
        <w:t xml:space="preserve">Very good </w:t>
      </w:r>
      <w:r w:rsidR="002E1F6B">
        <w:t xml:space="preserve">Communication skills </w:t>
      </w:r>
    </w:p>
    <w:p w14:paraId="4B8B542B" w14:textId="77777777" w:rsidR="002E1F6B" w:rsidRDefault="002E1F6B" w:rsidP="002E1F6B">
      <w:r>
        <w:t>IT skills</w:t>
      </w:r>
    </w:p>
    <w:p w14:paraId="3B28CCFD" w14:textId="77777777" w:rsidR="002E1F6B" w:rsidRDefault="002E1F6B" w:rsidP="002E1F6B">
      <w:r>
        <w:t>Creative</w:t>
      </w:r>
    </w:p>
    <w:p w14:paraId="274CD7CF" w14:textId="77777777" w:rsidR="002E1F6B" w:rsidRDefault="002E1F6B" w:rsidP="002E1F6B">
      <w:r>
        <w:t>Physically strong</w:t>
      </w:r>
    </w:p>
    <w:p w14:paraId="49FFE821" w14:textId="77777777" w:rsidR="002E1F6B" w:rsidRDefault="002E1F6B" w:rsidP="002E1F6B">
      <w:r>
        <w:t xml:space="preserve">Team motivator </w:t>
      </w:r>
    </w:p>
    <w:p w14:paraId="79792236" w14:textId="77777777" w:rsidR="002E1F6B" w:rsidRDefault="003043F9" w:rsidP="002E1F6B">
      <w:r>
        <w:lastRenderedPageBreak/>
        <w:t xml:space="preserve">Good </w:t>
      </w:r>
      <w:r w:rsidR="002E1F6B">
        <w:t>Time management skills</w:t>
      </w:r>
    </w:p>
    <w:p w14:paraId="372264DC" w14:textId="77777777" w:rsidR="002E1F6B" w:rsidRDefault="003043F9" w:rsidP="002E1F6B">
      <w:r>
        <w:t>Good analytical and critical skills</w:t>
      </w:r>
    </w:p>
    <w:p w14:paraId="3D840D7C" w14:textId="77777777" w:rsidR="002E1F6B" w:rsidRPr="00144EBA" w:rsidRDefault="002E1F6B" w:rsidP="002E1F6B">
      <w:pPr>
        <w:rPr>
          <w:b/>
          <w:u w:val="single"/>
        </w:rPr>
      </w:pPr>
      <w:r w:rsidRPr="00144EBA">
        <w:rPr>
          <w:b/>
          <w:u w:val="single"/>
        </w:rPr>
        <w:t>KEY ACHIEVEMENTS</w:t>
      </w:r>
    </w:p>
    <w:p w14:paraId="0E06256B" w14:textId="77777777" w:rsidR="00144EBA" w:rsidRDefault="00144EBA" w:rsidP="002E1F6B">
      <w:r>
        <w:t>Awards Sports colours Award in recognition of my outstanding contribution and commitment to sport at Anglia Ruskin University</w:t>
      </w:r>
      <w:r w:rsidR="008941BB">
        <w:t>.</w:t>
      </w:r>
    </w:p>
    <w:p w14:paraId="1CD62568" w14:textId="77777777" w:rsidR="008941BB" w:rsidRDefault="008941BB" w:rsidP="002E1F6B">
      <w:r>
        <w:t>During my tenure as captain of the futsal club, my team got nominated for most improved club at the university due to our thoroughly impressive results and our highest ever end of season position of 3</w:t>
      </w:r>
      <w:r w:rsidRPr="008941BB">
        <w:rPr>
          <w:vertAlign w:val="superscript"/>
        </w:rPr>
        <w:t>rd</w:t>
      </w:r>
      <w:r>
        <w:t xml:space="preserve"> considering the club has only been running from 2016-17. Our membership numbers doubled and we had at least 20 members coming for our training sessions in comparison to the numbers of 5 to 10 in the previous years. </w:t>
      </w:r>
    </w:p>
    <w:p w14:paraId="5E65CEB6" w14:textId="77777777" w:rsidR="002E1F6B" w:rsidRPr="00144EBA" w:rsidRDefault="00144EBA" w:rsidP="002E1F6B">
      <w:pPr>
        <w:rPr>
          <w:b/>
          <w:u w:val="single"/>
        </w:rPr>
      </w:pPr>
      <w:proofErr w:type="spellStart"/>
      <w:r w:rsidRPr="00144EBA">
        <w:rPr>
          <w:b/>
          <w:u w:val="single"/>
        </w:rPr>
        <w:t>Adminstrative</w:t>
      </w:r>
      <w:proofErr w:type="spellEnd"/>
      <w:r w:rsidRPr="00144EBA">
        <w:rPr>
          <w:b/>
          <w:u w:val="single"/>
        </w:rPr>
        <w:t xml:space="preserve"> Portfolio</w:t>
      </w:r>
    </w:p>
    <w:p w14:paraId="02B80459" w14:textId="77777777" w:rsidR="002E1F6B" w:rsidRPr="008941BB" w:rsidRDefault="001B6512" w:rsidP="002E1F6B">
      <w:pPr>
        <w:rPr>
          <w:b/>
        </w:rPr>
      </w:pPr>
      <w:r w:rsidRPr="008941BB">
        <w:rPr>
          <w:b/>
        </w:rPr>
        <w:t>Class Monitor 2010-12</w:t>
      </w:r>
    </w:p>
    <w:p w14:paraId="688B70D8" w14:textId="77777777" w:rsidR="008941BB" w:rsidRDefault="008941BB" w:rsidP="002E1F6B">
      <w:r>
        <w:t>Was in charge of keeping order in class</w:t>
      </w:r>
    </w:p>
    <w:p w14:paraId="4874F63F" w14:textId="77777777" w:rsidR="008941BB" w:rsidRDefault="008941BB" w:rsidP="002E1F6B">
      <w:r>
        <w:t>First point of communication between Students and teachers</w:t>
      </w:r>
    </w:p>
    <w:p w14:paraId="4A17AF52" w14:textId="77777777" w:rsidR="008941BB" w:rsidRDefault="008941BB" w:rsidP="002E1F6B">
      <w:r>
        <w:t>Submitting reports to Teachers where need be</w:t>
      </w:r>
    </w:p>
    <w:p w14:paraId="09ADADDD" w14:textId="77777777" w:rsidR="001B6512" w:rsidRDefault="001B6512" w:rsidP="002E1F6B">
      <w:pPr>
        <w:rPr>
          <w:b/>
        </w:rPr>
      </w:pPr>
      <w:r w:rsidRPr="008941BB">
        <w:rPr>
          <w:b/>
        </w:rPr>
        <w:t>Class Football team Captain 2008-2014</w:t>
      </w:r>
    </w:p>
    <w:p w14:paraId="66F3BF4A" w14:textId="77777777" w:rsidR="008941BB" w:rsidRPr="008941BB" w:rsidRDefault="008941BB" w:rsidP="002E1F6B">
      <w:r w:rsidRPr="008941BB">
        <w:t>In charge of coordinating team</w:t>
      </w:r>
    </w:p>
    <w:p w14:paraId="2FFE6914" w14:textId="77777777" w:rsidR="008941BB" w:rsidRDefault="008941BB" w:rsidP="002E1F6B">
      <w:r w:rsidRPr="008941BB">
        <w:t>Organised fixtures between other teams</w:t>
      </w:r>
    </w:p>
    <w:p w14:paraId="4E11ED05" w14:textId="77777777" w:rsidR="008941BB" w:rsidRDefault="008941BB" w:rsidP="002E1F6B">
      <w:r>
        <w:t>Encouraging team members to bring out their best performances</w:t>
      </w:r>
    </w:p>
    <w:p w14:paraId="20BEC0F8" w14:textId="76C4B3CB" w:rsidR="008941BB" w:rsidRPr="008941BB" w:rsidRDefault="008941BB" w:rsidP="002E1F6B">
      <w:r>
        <w:t xml:space="preserve">Promoted inclusiveness, </w:t>
      </w:r>
      <w:r w:rsidR="00DB30F8">
        <w:t>non-discrimination</w:t>
      </w:r>
      <w:r>
        <w:t xml:space="preserve"> and positivity</w:t>
      </w:r>
    </w:p>
    <w:p w14:paraId="50FDB000" w14:textId="77777777" w:rsidR="008941BB" w:rsidRPr="008941BB" w:rsidRDefault="008941BB" w:rsidP="002E1F6B"/>
    <w:p w14:paraId="2F55DBE6" w14:textId="77777777" w:rsidR="001B6512" w:rsidRPr="008941BB" w:rsidRDefault="001B6512" w:rsidP="002E1F6B">
      <w:pPr>
        <w:rPr>
          <w:b/>
        </w:rPr>
      </w:pPr>
      <w:r w:rsidRPr="008941BB">
        <w:rPr>
          <w:b/>
        </w:rPr>
        <w:t>Class Councillor 2012-14</w:t>
      </w:r>
    </w:p>
    <w:p w14:paraId="0BE1CF9D" w14:textId="77777777" w:rsidR="008941BB" w:rsidRDefault="008941BB" w:rsidP="002E1F6B">
      <w:r>
        <w:lastRenderedPageBreak/>
        <w:t>Was in charge of submitting concerns and opinions from the student body</w:t>
      </w:r>
      <w:r w:rsidR="009A249D">
        <w:t xml:space="preserve"> to school administration</w:t>
      </w:r>
    </w:p>
    <w:p w14:paraId="70E67154" w14:textId="77777777" w:rsidR="008941BB" w:rsidRDefault="009A249D" w:rsidP="002E1F6B">
      <w:r>
        <w:t>Responsible for disseminating information from school administration to Student body</w:t>
      </w:r>
    </w:p>
    <w:p w14:paraId="5396A5AA" w14:textId="77777777" w:rsidR="001B6512" w:rsidRPr="009A249D" w:rsidRDefault="001B6512" w:rsidP="002E1F6B">
      <w:pPr>
        <w:rPr>
          <w:b/>
        </w:rPr>
      </w:pPr>
      <w:r w:rsidRPr="009A249D">
        <w:rPr>
          <w:b/>
        </w:rPr>
        <w:t>Futsal team Captain at Anglia Ruskin University 2018-19</w:t>
      </w:r>
    </w:p>
    <w:p w14:paraId="555E583A" w14:textId="77777777" w:rsidR="008941BB" w:rsidRDefault="008941BB" w:rsidP="008941BB">
      <w:r>
        <w:t>Main link between coach and team</w:t>
      </w:r>
    </w:p>
    <w:p w14:paraId="1F6B915F" w14:textId="77777777" w:rsidR="008941BB" w:rsidRDefault="009A249D" w:rsidP="009A249D">
      <w:r>
        <w:t>Was r</w:t>
      </w:r>
      <w:r w:rsidR="008941BB">
        <w:t>esponsible for team organisation</w:t>
      </w:r>
    </w:p>
    <w:p w14:paraId="7CB4BD5A" w14:textId="77777777" w:rsidR="008941BB" w:rsidRDefault="009A249D" w:rsidP="008941BB">
      <w:r>
        <w:t xml:space="preserve"> Was r</w:t>
      </w:r>
      <w:r w:rsidR="008941BB">
        <w:t>esponsible for liaising with Sports Coordinator</w:t>
      </w:r>
    </w:p>
    <w:p w14:paraId="3CD12FB7" w14:textId="77777777" w:rsidR="008941BB" w:rsidRDefault="009A249D" w:rsidP="008941BB">
      <w:r>
        <w:t>Was in charge of o</w:t>
      </w:r>
      <w:r w:rsidRPr="009A249D">
        <w:t>rganise kit being signed in/out</w:t>
      </w:r>
      <w:r>
        <w:t xml:space="preserve"> from gym.</w:t>
      </w:r>
    </w:p>
    <w:p w14:paraId="4020496F" w14:textId="77777777" w:rsidR="009A249D" w:rsidRDefault="009A249D" w:rsidP="009A249D">
      <w:r>
        <w:t>Was r</w:t>
      </w:r>
      <w:r w:rsidR="008941BB">
        <w:t>esponsible for match day procedures</w:t>
      </w:r>
      <w:r>
        <w:t xml:space="preserve"> such as officials pay, report results and team sheets</w:t>
      </w:r>
    </w:p>
    <w:p w14:paraId="31AE0BE1" w14:textId="77777777" w:rsidR="009A249D" w:rsidRDefault="009A249D" w:rsidP="009A249D">
      <w:r>
        <w:t>Was responsible for club email</w:t>
      </w:r>
    </w:p>
    <w:p w14:paraId="7D0A876F" w14:textId="77777777" w:rsidR="009A249D" w:rsidRDefault="009A249D" w:rsidP="009A249D">
      <w:r>
        <w:t>Was responsible for club social media</w:t>
      </w:r>
    </w:p>
    <w:p w14:paraId="17FA9F38" w14:textId="77777777" w:rsidR="009A249D" w:rsidRDefault="009A249D" w:rsidP="009A249D">
      <w:r>
        <w:t>Was responsible for sending out communications to club</w:t>
      </w:r>
    </w:p>
    <w:p w14:paraId="04BADE6C" w14:textId="77777777" w:rsidR="009A249D" w:rsidRDefault="009A249D" w:rsidP="009A249D">
      <w:r>
        <w:t>Was responsible for producing</w:t>
      </w:r>
    </w:p>
    <w:p w14:paraId="0FF375C2" w14:textId="77777777" w:rsidR="001B6512" w:rsidRPr="009A249D" w:rsidRDefault="001B6512" w:rsidP="002E1F6B">
      <w:pPr>
        <w:rPr>
          <w:b/>
        </w:rPr>
      </w:pPr>
      <w:r w:rsidRPr="009A249D">
        <w:rPr>
          <w:b/>
        </w:rPr>
        <w:t>Futsal Team Vice President at Anglia Ruskin University 2019-20</w:t>
      </w:r>
    </w:p>
    <w:p w14:paraId="09F94083" w14:textId="77777777" w:rsidR="009A249D" w:rsidRDefault="009A249D" w:rsidP="009A249D">
      <w:r>
        <w:t>Supporting and sharing responsibility with club president on presidential roles which include;</w:t>
      </w:r>
    </w:p>
    <w:p w14:paraId="3A2C9B6F" w14:textId="77777777" w:rsidR="009A249D" w:rsidRDefault="009A249D" w:rsidP="009A249D">
      <w:r>
        <w:t>Be responsible for the overall direction of the club and upholding of the Sport and Active Anglia Club Agreement</w:t>
      </w:r>
    </w:p>
    <w:p w14:paraId="5C53D3DB" w14:textId="77777777" w:rsidR="009A249D" w:rsidRDefault="009A249D" w:rsidP="009A249D">
      <w:r>
        <w:t>Be the main point of contact for any club disciplinary matters</w:t>
      </w:r>
    </w:p>
    <w:p w14:paraId="16F34CEE" w14:textId="77777777" w:rsidR="009A249D" w:rsidRDefault="009A249D" w:rsidP="009A249D">
      <w:r>
        <w:t>Be responsible for coordinating the club’s attendance at Fresher’s Fayre, Re-Fresher’s Fayre, The Big Sports Team Talk and any other university wide events</w:t>
      </w:r>
    </w:p>
    <w:p w14:paraId="0EDB0E2C" w14:textId="77777777" w:rsidR="009A249D" w:rsidRDefault="009A249D" w:rsidP="009A249D">
      <w:r>
        <w:lastRenderedPageBreak/>
        <w:t>Reporting any data requested</w:t>
      </w:r>
    </w:p>
    <w:p w14:paraId="04BB5AF2" w14:textId="77777777" w:rsidR="009A249D" w:rsidRDefault="009A249D" w:rsidP="009A249D">
      <w:r>
        <w:t>Delegating and completing/supporting other tasks as and when required</w:t>
      </w:r>
    </w:p>
    <w:p w14:paraId="229CA8CB" w14:textId="77777777" w:rsidR="009A249D" w:rsidRDefault="009A249D" w:rsidP="009A249D">
      <w:r>
        <w:t>Oversee the AGM and committee handover process</w:t>
      </w:r>
    </w:p>
    <w:p w14:paraId="6F043408" w14:textId="77777777" w:rsidR="009A249D" w:rsidRDefault="009A249D" w:rsidP="009A249D">
      <w:r>
        <w:t>Help to facilitate clear communication between committee members</w:t>
      </w:r>
    </w:p>
    <w:p w14:paraId="0F4D1144" w14:textId="77777777" w:rsidR="002E1F6B" w:rsidRPr="002E1F6B" w:rsidRDefault="002E1F6B" w:rsidP="002E1F6B">
      <w:pPr>
        <w:rPr>
          <w:b/>
          <w:u w:val="single"/>
        </w:rPr>
      </w:pPr>
      <w:r w:rsidRPr="002E1F6B">
        <w:rPr>
          <w:b/>
          <w:u w:val="single"/>
        </w:rPr>
        <w:t>WORK EXPERIENCE</w:t>
      </w:r>
    </w:p>
    <w:p w14:paraId="7167FD56" w14:textId="5D649653" w:rsidR="00EB1597" w:rsidRDefault="00EB1597" w:rsidP="002E1F6B">
      <w:r>
        <w:t xml:space="preserve">Engaged in </w:t>
      </w:r>
      <w:proofErr w:type="gramStart"/>
      <w:r>
        <w:t>1 week</w:t>
      </w:r>
      <w:proofErr w:type="gramEnd"/>
      <w:r>
        <w:t xml:space="preserve"> IT internship in 2013 at Airtel Zambia where learnt how to work with Microsoft Office and other important computer application.</w:t>
      </w:r>
    </w:p>
    <w:p w14:paraId="1A9C2902" w14:textId="67458764" w:rsidR="002E1F6B" w:rsidRDefault="002E1F6B" w:rsidP="002E1F6B">
      <w:r>
        <w:t>Casual Sales Assistant</w:t>
      </w:r>
      <w:r w:rsidR="008941BB">
        <w:t xml:space="preserve"> at Sports Direct 2016 – </w:t>
      </w:r>
      <w:r w:rsidR="006F5C8B">
        <w:t>June 2019</w:t>
      </w:r>
    </w:p>
    <w:p w14:paraId="73DDFA41" w14:textId="77777777" w:rsidR="003043F9" w:rsidRPr="003043F9" w:rsidRDefault="005327EB" w:rsidP="003043F9">
      <w:r>
        <w:t>Responsible for d</w:t>
      </w:r>
      <w:r w:rsidR="003043F9" w:rsidRPr="003043F9">
        <w:t>ealing with our customers all day, providing exception p</w:t>
      </w:r>
      <w:r>
        <w:t>roduct knowledge and good</w:t>
      </w:r>
      <w:r w:rsidR="003043F9" w:rsidRPr="003043F9">
        <w:t xml:space="preserve"> customer service.</w:t>
      </w:r>
    </w:p>
    <w:p w14:paraId="25D68939" w14:textId="77777777" w:rsidR="003043F9" w:rsidRDefault="003043F9" w:rsidP="002E1F6B">
      <w:r>
        <w:t xml:space="preserve">Can work in any part of the shop including tills, the football boot section, </w:t>
      </w:r>
      <w:proofErr w:type="gramStart"/>
      <w:r>
        <w:t>trainers</w:t>
      </w:r>
      <w:proofErr w:type="gramEnd"/>
      <w:r>
        <w:t xml:space="preserve"> section and clothing section</w:t>
      </w:r>
    </w:p>
    <w:p w14:paraId="325B220E" w14:textId="77777777" w:rsidR="005327EB" w:rsidRDefault="005327EB" w:rsidP="002E1F6B"/>
    <w:p w14:paraId="6D363E76" w14:textId="77777777" w:rsidR="003043F9" w:rsidRDefault="003043F9" w:rsidP="002E1F6B"/>
    <w:p w14:paraId="55072ABA" w14:textId="77777777" w:rsidR="008941BB" w:rsidRDefault="008941BB" w:rsidP="002E1F6B"/>
    <w:p w14:paraId="0EFF1723" w14:textId="77777777" w:rsidR="002E1F6B" w:rsidRDefault="002E1F6B" w:rsidP="002E1F6B">
      <w:r>
        <w:t>Languages: Englis</w:t>
      </w:r>
      <w:r w:rsidR="009A249D">
        <w:t>h, Nyanja and Bemba</w:t>
      </w:r>
    </w:p>
    <w:p w14:paraId="6B274CF7" w14:textId="77777777" w:rsidR="002E1F6B" w:rsidRDefault="002E1F6B" w:rsidP="002E1F6B">
      <w:r>
        <w:t>INTERESTS</w:t>
      </w:r>
    </w:p>
    <w:p w14:paraId="5DC082DC" w14:textId="77777777" w:rsidR="002E1F6B" w:rsidRDefault="002E1F6B" w:rsidP="002E1F6B">
      <w:r>
        <w:t xml:space="preserve">Reading </w:t>
      </w:r>
    </w:p>
    <w:p w14:paraId="3D6917C0" w14:textId="77777777" w:rsidR="001B6512" w:rsidRDefault="001B6512" w:rsidP="002E1F6B">
      <w:r>
        <w:t>Learning new languages</w:t>
      </w:r>
    </w:p>
    <w:p w14:paraId="03C0F4D3" w14:textId="77777777" w:rsidR="002E1F6B" w:rsidRDefault="002E1F6B" w:rsidP="002E1F6B">
      <w:r>
        <w:t>Working out</w:t>
      </w:r>
    </w:p>
    <w:p w14:paraId="1C7CEE7D" w14:textId="77777777" w:rsidR="002E1F6B" w:rsidRDefault="002E1F6B" w:rsidP="002E1F6B">
      <w:r>
        <w:t xml:space="preserve">Playing football </w:t>
      </w:r>
    </w:p>
    <w:p w14:paraId="7FD5EED9" w14:textId="77777777" w:rsidR="001B6512" w:rsidRDefault="001B6512" w:rsidP="002E1F6B">
      <w:r>
        <w:t>Playing Futsal</w:t>
      </w:r>
    </w:p>
    <w:p w14:paraId="4D38F8F0" w14:textId="77777777" w:rsidR="002E1F6B" w:rsidRDefault="002E1F6B" w:rsidP="002E1F6B">
      <w:r>
        <w:t xml:space="preserve">Travelling </w:t>
      </w:r>
    </w:p>
    <w:p w14:paraId="1DB2DDA4" w14:textId="77777777" w:rsidR="002E1F6B" w:rsidRDefault="002E1F6B" w:rsidP="002E1F6B">
      <w:r>
        <w:lastRenderedPageBreak/>
        <w:t>Learning new languages</w:t>
      </w:r>
    </w:p>
    <w:p w14:paraId="71ED96DF" w14:textId="77777777" w:rsidR="001B6512" w:rsidRDefault="001B6512" w:rsidP="002E1F6B">
      <w:pPr>
        <w:rPr>
          <w:b/>
          <w:u w:val="single"/>
        </w:rPr>
      </w:pPr>
    </w:p>
    <w:p w14:paraId="6D866449" w14:textId="41A98432" w:rsidR="006F5C8B" w:rsidRPr="002E1F6B" w:rsidRDefault="002E1F6B" w:rsidP="002E1F6B">
      <w:pPr>
        <w:rPr>
          <w:b/>
          <w:u w:val="single"/>
        </w:rPr>
      </w:pPr>
      <w:r w:rsidRPr="002E1F6B">
        <w:rPr>
          <w:b/>
          <w:u w:val="single"/>
        </w:rPr>
        <w:t>REFERENCES</w:t>
      </w:r>
    </w:p>
    <w:p w14:paraId="67D0238A" w14:textId="783C89B3" w:rsidR="00EB1597" w:rsidRDefault="006F5C8B" w:rsidP="002E1F6B">
      <w:r>
        <w:t>Helga Hejny</w:t>
      </w:r>
      <w:r w:rsidR="00080841">
        <w:t xml:space="preserve"> (</w:t>
      </w:r>
      <w:r w:rsidR="00080841" w:rsidRPr="00080841">
        <w:t>Lecturer, Anglia Law School</w:t>
      </w:r>
      <w:r w:rsidR="00080841">
        <w:t xml:space="preserve">) - </w:t>
      </w:r>
      <w:r w:rsidR="00080841" w:rsidRPr="00080841">
        <w:t>01223 698405</w:t>
      </w:r>
      <w:r w:rsidR="00080841">
        <w:t xml:space="preserve"> </w:t>
      </w:r>
      <w:r w:rsidR="00EB1597" w:rsidRPr="00EB1597">
        <w:t>helga.hejny@anglia.ac.uk</w:t>
      </w:r>
    </w:p>
    <w:p w14:paraId="283D3E1A" w14:textId="3A838B67" w:rsidR="00080841" w:rsidRDefault="00080841" w:rsidP="002E1F6B">
      <w:r>
        <w:t xml:space="preserve">Jack Emmett (Sports Club Administrator) - </w:t>
      </w:r>
      <w:r w:rsidRPr="00080841">
        <w:t>01223 698555</w:t>
      </w:r>
      <w:r w:rsidR="00EB1597" w:rsidRPr="00EB1597">
        <w:t xml:space="preserve"> </w:t>
      </w:r>
      <w:r w:rsidR="00EB1597" w:rsidRPr="00080841">
        <w:t>jack.emmett@anglia.ac.uk</w:t>
      </w:r>
    </w:p>
    <w:p w14:paraId="202EA1FE" w14:textId="1368E11A" w:rsidR="00507C04" w:rsidRDefault="001B6512" w:rsidP="002E1F6B">
      <w:r>
        <w:t xml:space="preserve">Donna White </w:t>
      </w:r>
      <w:r w:rsidR="00080841">
        <w:t>(Nido Castle Hill Accommodation</w:t>
      </w:r>
      <w:r w:rsidR="00EB1597">
        <w:t xml:space="preserve"> General</w:t>
      </w:r>
      <w:r w:rsidR="00080841">
        <w:t xml:space="preserve"> Manager) </w:t>
      </w:r>
      <w:r>
        <w:t>- 0</w:t>
      </w:r>
      <w:r w:rsidR="002E1F6B">
        <w:t>7375052417</w:t>
      </w:r>
    </w:p>
    <w:p w14:paraId="5A6F8498" w14:textId="68413591" w:rsidR="001B6512" w:rsidRDefault="001B6512" w:rsidP="002E1F6B">
      <w:r>
        <w:t xml:space="preserve">Jarrod Straughton </w:t>
      </w:r>
      <w:r w:rsidR="00080841">
        <w:t xml:space="preserve">(Former </w:t>
      </w:r>
      <w:r w:rsidR="00080841" w:rsidRPr="001B6512">
        <w:t>Sports Club Development Office</w:t>
      </w:r>
      <w:r w:rsidR="00080841">
        <w:t xml:space="preserve"> at Anglia Ruskin University) </w:t>
      </w:r>
      <w:r>
        <w:t>-</w:t>
      </w:r>
      <w:r w:rsidR="00080841">
        <w:t xml:space="preserve"> </w:t>
      </w:r>
      <w:r>
        <w:t>07590228489</w:t>
      </w:r>
    </w:p>
    <w:p w14:paraId="17589F0A" w14:textId="43570F7A" w:rsidR="001B6512" w:rsidRDefault="001B6512" w:rsidP="002E1F6B">
      <w:r>
        <w:t>Haluk Acar</w:t>
      </w:r>
      <w:r w:rsidR="008941BB">
        <w:t xml:space="preserve"> </w:t>
      </w:r>
      <w:r w:rsidR="00080841">
        <w:t xml:space="preserve">(Former Sports Club Coordinator at Anglia Ruskin University) - </w:t>
      </w:r>
      <w:r w:rsidR="008941BB">
        <w:t>07908915288</w:t>
      </w:r>
    </w:p>
    <w:p w14:paraId="70F6B3FC" w14:textId="77777777" w:rsidR="001B6512" w:rsidRPr="001B101D" w:rsidRDefault="001B6512" w:rsidP="002E1F6B"/>
    <w:sectPr w:rsidR="001B6512" w:rsidRPr="001B101D" w:rsidSect="00260E2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7497B" w14:textId="77777777" w:rsidR="002E1F6B" w:rsidRDefault="002E1F6B" w:rsidP="00286FC5">
      <w:r>
        <w:separator/>
      </w:r>
    </w:p>
  </w:endnote>
  <w:endnote w:type="continuationSeparator" w:id="0">
    <w:p w14:paraId="1B20A2B7" w14:textId="77777777" w:rsidR="002E1F6B" w:rsidRDefault="002E1F6B" w:rsidP="0028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D365" w14:textId="77777777" w:rsidR="008C1C18" w:rsidRDefault="008C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3A7C" w14:textId="77777777" w:rsidR="008C1C18" w:rsidRDefault="008C1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677C" w14:textId="77777777" w:rsidR="008C1C18" w:rsidRDefault="008C1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3CFFF" w14:textId="77777777" w:rsidR="002E1F6B" w:rsidRDefault="002E1F6B" w:rsidP="00286FC5">
      <w:r>
        <w:separator/>
      </w:r>
    </w:p>
  </w:footnote>
  <w:footnote w:type="continuationSeparator" w:id="0">
    <w:p w14:paraId="186251D8" w14:textId="77777777" w:rsidR="002E1F6B" w:rsidRDefault="002E1F6B" w:rsidP="0028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C9F2" w14:textId="77777777" w:rsidR="008C1C18" w:rsidRDefault="008C1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D67E" w14:textId="77777777" w:rsidR="00286FC5" w:rsidRPr="008C1C18" w:rsidRDefault="00286FC5" w:rsidP="008C1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F7E1" w14:textId="77777777" w:rsidR="008C1C18" w:rsidRDefault="008C1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6B"/>
    <w:rsid w:val="000258D2"/>
    <w:rsid w:val="00061CC7"/>
    <w:rsid w:val="00071EA0"/>
    <w:rsid w:val="00080841"/>
    <w:rsid w:val="000D249B"/>
    <w:rsid w:val="0014111A"/>
    <w:rsid w:val="00144EBA"/>
    <w:rsid w:val="001B101D"/>
    <w:rsid w:val="001B6512"/>
    <w:rsid w:val="001E33B4"/>
    <w:rsid w:val="00260E21"/>
    <w:rsid w:val="002829FE"/>
    <w:rsid w:val="00286FC5"/>
    <w:rsid w:val="002E1F6B"/>
    <w:rsid w:val="002E5B61"/>
    <w:rsid w:val="002F5F52"/>
    <w:rsid w:val="003022D9"/>
    <w:rsid w:val="0030289F"/>
    <w:rsid w:val="003043F9"/>
    <w:rsid w:val="0033384D"/>
    <w:rsid w:val="003E00AE"/>
    <w:rsid w:val="00411190"/>
    <w:rsid w:val="00431892"/>
    <w:rsid w:val="004325DE"/>
    <w:rsid w:val="0050048C"/>
    <w:rsid w:val="00507C04"/>
    <w:rsid w:val="005236F1"/>
    <w:rsid w:val="005327EB"/>
    <w:rsid w:val="00556DE4"/>
    <w:rsid w:val="00565496"/>
    <w:rsid w:val="00577A41"/>
    <w:rsid w:val="005972FA"/>
    <w:rsid w:val="00631CF3"/>
    <w:rsid w:val="00692A96"/>
    <w:rsid w:val="006A2AEF"/>
    <w:rsid w:val="006F5C8B"/>
    <w:rsid w:val="007C0CE6"/>
    <w:rsid w:val="007C4412"/>
    <w:rsid w:val="00815637"/>
    <w:rsid w:val="008941BB"/>
    <w:rsid w:val="008B76CA"/>
    <w:rsid w:val="008C1C18"/>
    <w:rsid w:val="00913307"/>
    <w:rsid w:val="00947625"/>
    <w:rsid w:val="009A249D"/>
    <w:rsid w:val="00A90F16"/>
    <w:rsid w:val="00B00C36"/>
    <w:rsid w:val="00B144DB"/>
    <w:rsid w:val="00B37472"/>
    <w:rsid w:val="00BD383E"/>
    <w:rsid w:val="00C6600D"/>
    <w:rsid w:val="00C77F66"/>
    <w:rsid w:val="00CE4BA7"/>
    <w:rsid w:val="00D56F66"/>
    <w:rsid w:val="00DB30F8"/>
    <w:rsid w:val="00E65FD5"/>
    <w:rsid w:val="00E977F6"/>
    <w:rsid w:val="00EB1597"/>
    <w:rsid w:val="00F10112"/>
    <w:rsid w:val="00F46A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ED203F6"/>
  <w15:chartTrackingRefBased/>
  <w15:docId w15:val="{4A6AB541-38BD-438B-A825-75C51706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C04"/>
    <w:pPr>
      <w:spacing w:after="240" w:line="360" w:lineRule="auto"/>
    </w:pPr>
    <w:rPr>
      <w:rFonts w:ascii="Arial" w:hAnsi="Arial"/>
      <w:sz w:val="24"/>
      <w:szCs w:val="22"/>
    </w:rPr>
  </w:style>
  <w:style w:type="paragraph" w:styleId="Heading1">
    <w:name w:val="heading 1"/>
    <w:basedOn w:val="Normal"/>
    <w:next w:val="Normal"/>
    <w:autoRedefine/>
    <w:qFormat/>
    <w:rsid w:val="007C0CE6"/>
    <w:pPr>
      <w:keepNext/>
      <w:spacing w:before="240" w:after="60"/>
      <w:outlineLvl w:val="0"/>
    </w:pPr>
    <w:rPr>
      <w:rFonts w:cs="Arial"/>
      <w:b/>
      <w:bCs/>
      <w:color w:val="1F4E79" w:themeColor="accent1" w:themeShade="80"/>
      <w:kern w:val="32"/>
      <w:sz w:val="36"/>
      <w:szCs w:val="32"/>
    </w:rPr>
  </w:style>
  <w:style w:type="paragraph" w:styleId="Heading2">
    <w:name w:val="heading 2"/>
    <w:basedOn w:val="Normal"/>
    <w:next w:val="Normal"/>
    <w:autoRedefine/>
    <w:qFormat/>
    <w:rsid w:val="007C0CE6"/>
    <w:pPr>
      <w:keepNext/>
      <w:spacing w:before="240" w:after="60"/>
      <w:outlineLvl w:val="1"/>
    </w:pPr>
    <w:rPr>
      <w:rFonts w:cs="Arial"/>
      <w:bCs/>
      <w:iCs/>
      <w:color w:val="1F4E79" w:themeColor="accent1" w:themeShade="80"/>
      <w:sz w:val="32"/>
      <w:szCs w:val="28"/>
    </w:rPr>
  </w:style>
  <w:style w:type="paragraph" w:styleId="Heading3">
    <w:name w:val="heading 3"/>
    <w:basedOn w:val="Normal"/>
    <w:next w:val="Normal"/>
    <w:autoRedefine/>
    <w:qFormat/>
    <w:rsid w:val="007C0CE6"/>
    <w:pPr>
      <w:keepNext/>
      <w:spacing w:after="96"/>
      <w:outlineLvl w:val="2"/>
    </w:pPr>
    <w:rPr>
      <w:b/>
      <w:color w:val="1F4E79" w:themeColor="accent1" w:themeShade="80"/>
      <w:spacing w:val="10"/>
      <w:sz w:val="25"/>
      <w:szCs w:val="20"/>
      <w:lang w:val="en-US"/>
    </w:rPr>
  </w:style>
  <w:style w:type="paragraph" w:styleId="Heading5">
    <w:name w:val="heading 5"/>
    <w:basedOn w:val="Normal"/>
    <w:next w:val="Normal"/>
    <w:autoRedefine/>
    <w:qFormat/>
    <w:rsid w:val="00B144DB"/>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71EA0"/>
    <w:pPr>
      <w:contextualSpacing/>
    </w:pPr>
    <w:rPr>
      <w:rFonts w:eastAsiaTheme="majorEastAsia" w:cs="Arial"/>
      <w:color w:val="1F4E79" w:themeColor="accent1" w:themeShade="80"/>
      <w:spacing w:val="-10"/>
      <w:kern w:val="28"/>
      <w:sz w:val="56"/>
      <w:szCs w:val="56"/>
    </w:rPr>
  </w:style>
  <w:style w:type="character" w:customStyle="1" w:styleId="TitleChar">
    <w:name w:val="Title Char"/>
    <w:basedOn w:val="DefaultParagraphFont"/>
    <w:link w:val="Title"/>
    <w:uiPriority w:val="10"/>
    <w:rsid w:val="00071EA0"/>
    <w:rPr>
      <w:rFonts w:ascii="Arial" w:eastAsiaTheme="majorEastAsia" w:hAnsi="Arial" w:cs="Arial"/>
      <w:color w:val="1F4E79" w:themeColor="accent1" w:themeShade="80"/>
      <w:spacing w:val="-10"/>
      <w:kern w:val="28"/>
      <w:sz w:val="56"/>
      <w:szCs w:val="56"/>
    </w:rPr>
  </w:style>
  <w:style w:type="paragraph" w:styleId="Subtitle">
    <w:name w:val="Subtitle"/>
    <w:basedOn w:val="Normal"/>
    <w:next w:val="Normal"/>
    <w:link w:val="SubtitleChar"/>
    <w:autoRedefine/>
    <w:uiPriority w:val="11"/>
    <w:qFormat/>
    <w:rsid w:val="007C0CE6"/>
    <w:pPr>
      <w:numPr>
        <w:ilvl w:val="1"/>
      </w:numPr>
      <w:spacing w:after="160"/>
    </w:pPr>
    <w:rPr>
      <w:rFonts w:eastAsiaTheme="minorEastAsia" w:cstheme="minorBidi"/>
      <w:color w:val="1F4E79" w:themeColor="accent1" w:themeShade="80"/>
      <w:spacing w:val="15"/>
      <w:sz w:val="25"/>
    </w:rPr>
  </w:style>
  <w:style w:type="character" w:customStyle="1" w:styleId="SubtitleChar">
    <w:name w:val="Subtitle Char"/>
    <w:basedOn w:val="DefaultParagraphFont"/>
    <w:link w:val="Subtitle"/>
    <w:uiPriority w:val="11"/>
    <w:rsid w:val="007C0CE6"/>
    <w:rPr>
      <w:rFonts w:ascii="Arial" w:eastAsiaTheme="minorEastAsia" w:hAnsi="Arial" w:cstheme="minorBidi"/>
      <w:color w:val="1F4E79" w:themeColor="accent1" w:themeShade="80"/>
      <w:spacing w:val="15"/>
      <w:sz w:val="25"/>
      <w:szCs w:val="22"/>
    </w:rPr>
  </w:style>
  <w:style w:type="character" w:styleId="SubtleEmphasis">
    <w:name w:val="Subtle Emphasis"/>
    <w:basedOn w:val="DefaultParagraphFont"/>
    <w:uiPriority w:val="19"/>
    <w:qFormat/>
    <w:rsid w:val="00071EA0"/>
    <w:rPr>
      <w:rFonts w:ascii="Arial Rounded MT Bold" w:hAnsi="Arial Rounded MT Bold"/>
      <w:i w:val="0"/>
      <w:iCs/>
      <w:color w:val="1F4E79" w:themeColor="accent1" w:themeShade="80"/>
      <w:sz w:val="25"/>
    </w:rPr>
  </w:style>
  <w:style w:type="paragraph" w:styleId="BalloonText">
    <w:name w:val="Balloon Text"/>
    <w:basedOn w:val="Normal"/>
    <w:link w:val="BalloonTextChar"/>
    <w:uiPriority w:val="99"/>
    <w:semiHidden/>
    <w:unhideWhenUsed/>
    <w:rsid w:val="009133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307"/>
    <w:rPr>
      <w:rFonts w:ascii="Segoe UI" w:hAnsi="Segoe UI" w:cs="Segoe UI"/>
      <w:sz w:val="18"/>
      <w:szCs w:val="18"/>
    </w:rPr>
  </w:style>
  <w:style w:type="paragraph" w:styleId="Header">
    <w:name w:val="header"/>
    <w:basedOn w:val="Normal"/>
    <w:link w:val="HeaderChar"/>
    <w:uiPriority w:val="99"/>
    <w:unhideWhenUsed/>
    <w:rsid w:val="00286FC5"/>
    <w:pPr>
      <w:tabs>
        <w:tab w:val="center" w:pos="4320"/>
        <w:tab w:val="right" w:pos="8640"/>
      </w:tabs>
    </w:pPr>
  </w:style>
  <w:style w:type="character" w:customStyle="1" w:styleId="HeaderChar">
    <w:name w:val="Header Char"/>
    <w:basedOn w:val="DefaultParagraphFont"/>
    <w:link w:val="Header"/>
    <w:uiPriority w:val="99"/>
    <w:rsid w:val="00286FC5"/>
    <w:rPr>
      <w:rFonts w:ascii="Arial" w:hAnsi="Arial"/>
      <w:sz w:val="22"/>
      <w:szCs w:val="22"/>
    </w:rPr>
  </w:style>
  <w:style w:type="paragraph" w:styleId="Footer">
    <w:name w:val="footer"/>
    <w:basedOn w:val="Normal"/>
    <w:link w:val="FooterChar"/>
    <w:uiPriority w:val="99"/>
    <w:unhideWhenUsed/>
    <w:rsid w:val="00286FC5"/>
    <w:pPr>
      <w:tabs>
        <w:tab w:val="center" w:pos="4320"/>
        <w:tab w:val="right" w:pos="8640"/>
      </w:tabs>
    </w:pPr>
  </w:style>
  <w:style w:type="character" w:customStyle="1" w:styleId="FooterChar">
    <w:name w:val="Footer Char"/>
    <w:basedOn w:val="DefaultParagraphFont"/>
    <w:link w:val="Footer"/>
    <w:uiPriority w:val="99"/>
    <w:rsid w:val="00286FC5"/>
    <w:rPr>
      <w:rFonts w:ascii="Arial" w:hAnsi="Arial"/>
      <w:sz w:val="22"/>
      <w:szCs w:val="22"/>
    </w:rPr>
  </w:style>
  <w:style w:type="paragraph" w:styleId="Caption">
    <w:name w:val="caption"/>
    <w:basedOn w:val="Normal"/>
    <w:next w:val="Normal"/>
    <w:uiPriority w:val="35"/>
    <w:unhideWhenUsed/>
    <w:qFormat/>
    <w:rsid w:val="004325DE"/>
    <w:pPr>
      <w:spacing w:after="200" w:line="240" w:lineRule="auto"/>
      <w:jc w:val="center"/>
    </w:pPr>
    <w:rPr>
      <w:iCs/>
      <w:sz w:val="18"/>
      <w:szCs w:val="18"/>
    </w:rPr>
  </w:style>
  <w:style w:type="character" w:styleId="Hyperlink">
    <w:name w:val="Hyperlink"/>
    <w:basedOn w:val="DefaultParagraphFont"/>
    <w:uiPriority w:val="99"/>
    <w:unhideWhenUsed/>
    <w:rsid w:val="00144EBA"/>
    <w:rPr>
      <w:color w:val="0563C1" w:themeColor="hyperlink"/>
      <w:u w:val="single"/>
    </w:rPr>
  </w:style>
  <w:style w:type="character" w:styleId="UnresolvedMention">
    <w:name w:val="Unresolved Mention"/>
    <w:basedOn w:val="DefaultParagraphFont"/>
    <w:uiPriority w:val="99"/>
    <w:semiHidden/>
    <w:unhideWhenUsed/>
    <w:rsid w:val="00E65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phocj@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525B-5F4D-499D-9FEF-4C808FE7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F52D3CFE</Template>
  <TotalTime>16</TotalTime>
  <Pages>7</Pages>
  <Words>797</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Epho Chisulo</dc:creator>
  <cp:keywords/>
  <dc:description/>
  <cp:lastModifiedBy>Chisulo, Epho (Student)</cp:lastModifiedBy>
  <cp:revision>3</cp:revision>
  <cp:lastPrinted>2015-02-26T14:03:00Z</cp:lastPrinted>
  <dcterms:created xsi:type="dcterms:W3CDTF">2020-01-16T17:29:00Z</dcterms:created>
  <dcterms:modified xsi:type="dcterms:W3CDTF">2020-01-16T17:44:00Z</dcterms:modified>
</cp:coreProperties>
</file>