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25CCA" w14:textId="2E791336" w:rsidR="00496316" w:rsidRPr="00D207BB" w:rsidRDefault="00775D0C" w:rsidP="0098198F">
      <w:pPr>
        <w:pStyle w:val="Title"/>
        <w:ind w:left="-720"/>
        <w:rPr>
          <w:sz w:val="44"/>
          <w:szCs w:val="44"/>
        </w:rPr>
      </w:pPr>
      <w:bookmarkStart w:id="0" w:name="_Hlk524182447"/>
      <w:r>
        <w:rPr>
          <w:sz w:val="44"/>
          <w:szCs w:val="44"/>
        </w:rPr>
        <w:t>DAMILOLA</w:t>
      </w:r>
      <w:r w:rsidR="0098198F" w:rsidRPr="00D207BB">
        <w:rPr>
          <w:sz w:val="44"/>
          <w:szCs w:val="44"/>
        </w:rPr>
        <w:t xml:space="preserve"> AHONSI</w:t>
      </w:r>
    </w:p>
    <w:p w14:paraId="363F454C" w14:textId="4D8A090E" w:rsidR="00D207BB" w:rsidRPr="00D207BB" w:rsidRDefault="00775D0C" w:rsidP="0098198F">
      <w:pPr>
        <w:pStyle w:val="Title"/>
        <w:ind w:left="-720"/>
        <w:rPr>
          <w:sz w:val="28"/>
          <w:szCs w:val="28"/>
        </w:rPr>
      </w:pPr>
      <w:r>
        <w:rPr>
          <w:sz w:val="28"/>
          <w:szCs w:val="28"/>
        </w:rPr>
        <w:t>PUBLIC HEALTH SPECIALIST</w:t>
      </w:r>
      <w:r w:rsidR="001D1CB9">
        <w:rPr>
          <w:sz w:val="28"/>
          <w:szCs w:val="28"/>
        </w:rPr>
        <w:t>/PROJECT MANAGER</w:t>
      </w:r>
    </w:p>
    <w:p w14:paraId="14455A8D" w14:textId="2008B723" w:rsidR="00DD2860" w:rsidRPr="006F7F4E" w:rsidRDefault="00DD2860" w:rsidP="00B50FFB">
      <w:pPr>
        <w:ind w:left="-720"/>
        <w:rPr>
          <w:sz w:val="18"/>
          <w:szCs w:val="18"/>
        </w:rPr>
      </w:pPr>
      <w:bookmarkStart w:id="1" w:name="_Hlk524182476"/>
      <w:bookmarkStart w:id="2" w:name="_Hlk528585290"/>
      <w:bookmarkEnd w:id="0"/>
      <w:r w:rsidRPr="006F7F4E">
        <w:rPr>
          <w:sz w:val="18"/>
          <w:szCs w:val="18"/>
        </w:rPr>
        <w:t> </w:t>
      </w:r>
      <w:sdt>
        <w:sdtPr>
          <w:rPr>
            <w:rFonts w:ascii="Times New Roman" w:hAnsi="Times New Roman" w:cs="Times New Roman"/>
            <w:bCs/>
            <w:sz w:val="18"/>
            <w:szCs w:val="18"/>
          </w:rPr>
          <w:alias w:val="Telephone"/>
          <w:tag w:val=""/>
          <w:id w:val="-1416317146"/>
          <w:placeholder>
            <w:docPart w:val="130C79810E7F4D87915B8BF520604425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13714E">
            <w:rPr>
              <w:rFonts w:ascii="Times New Roman" w:hAnsi="Times New Roman" w:cs="Times New Roman"/>
              <w:bCs/>
              <w:sz w:val="18"/>
              <w:szCs w:val="18"/>
            </w:rPr>
            <w:t>+447435952552</w:t>
          </w:r>
        </w:sdtContent>
      </w:sdt>
      <w:r w:rsidRPr="006F7F4E">
        <w:rPr>
          <w:sz w:val="18"/>
          <w:szCs w:val="18"/>
        </w:rPr>
        <w:t xml:space="preserve"> | </w:t>
      </w:r>
      <w:bookmarkEnd w:id="1"/>
      <w:bookmarkEnd w:id="2"/>
      <w:sdt>
        <w:sdtPr>
          <w:rPr>
            <w:sz w:val="18"/>
            <w:szCs w:val="18"/>
          </w:rPr>
          <w:alias w:val="Email"/>
          <w:tag w:val=""/>
          <w:id w:val="-391963670"/>
          <w:placeholder>
            <w:docPart w:val="266BA51CA0354C20A409AE698177E329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775D0C">
            <w:rPr>
              <w:sz w:val="18"/>
              <w:szCs w:val="18"/>
            </w:rPr>
            <w:t>DAMILOLA</w:t>
          </w:r>
          <w:r w:rsidR="006F7F4E" w:rsidRPr="006F7F4E">
            <w:rPr>
              <w:sz w:val="18"/>
              <w:szCs w:val="18"/>
            </w:rPr>
            <w:t>AHONSI@GMAIL.COM</w:t>
          </w:r>
        </w:sdtContent>
      </w:sdt>
    </w:p>
    <w:p w14:paraId="3DF0166C" w14:textId="267928B8" w:rsidR="00B50FFB" w:rsidRPr="009336CB" w:rsidRDefault="00775D0C" w:rsidP="006B7ED4">
      <w:pPr>
        <w:tabs>
          <w:tab w:val="left" w:pos="6210"/>
        </w:tabs>
        <w:spacing w:after="120"/>
        <w:ind w:left="-720"/>
        <w:jc w:val="both"/>
        <w:rPr>
          <w:color w:val="3A3836" w:themeColor="background2" w:themeShade="40"/>
          <w:sz w:val="20"/>
          <w:szCs w:val="20"/>
        </w:rPr>
      </w:pPr>
      <w:r w:rsidRPr="009336CB">
        <w:rPr>
          <w:color w:val="3A3836" w:themeColor="background2" w:themeShade="40"/>
          <w:sz w:val="20"/>
          <w:szCs w:val="20"/>
        </w:rPr>
        <w:t>A motivated and enthusiastic Public Health Specialist</w:t>
      </w:r>
      <w:r w:rsidR="00DB6B07" w:rsidRPr="009336CB">
        <w:rPr>
          <w:color w:val="3A3836" w:themeColor="background2" w:themeShade="40"/>
          <w:sz w:val="20"/>
          <w:szCs w:val="20"/>
        </w:rPr>
        <w:t xml:space="preserve"> with significant expe</w:t>
      </w:r>
      <w:r w:rsidR="001D1CB9">
        <w:rPr>
          <w:color w:val="3A3836" w:themeColor="background2" w:themeShade="40"/>
          <w:sz w:val="20"/>
          <w:szCs w:val="20"/>
        </w:rPr>
        <w:t>rience that spans over 3</w:t>
      </w:r>
      <w:r w:rsidRPr="009336CB">
        <w:rPr>
          <w:color w:val="3A3836" w:themeColor="background2" w:themeShade="40"/>
          <w:sz w:val="20"/>
          <w:szCs w:val="20"/>
        </w:rPr>
        <w:t xml:space="preserve"> years</w:t>
      </w:r>
      <w:r w:rsidR="001D1CB9">
        <w:rPr>
          <w:color w:val="3A3836" w:themeColor="background2" w:themeShade="40"/>
          <w:sz w:val="20"/>
          <w:szCs w:val="20"/>
        </w:rPr>
        <w:t xml:space="preserve"> </w:t>
      </w:r>
      <w:r w:rsidR="005A7072" w:rsidRPr="009336CB">
        <w:rPr>
          <w:color w:val="3A3836" w:themeColor="background2" w:themeShade="40"/>
          <w:sz w:val="20"/>
          <w:szCs w:val="20"/>
        </w:rPr>
        <w:t xml:space="preserve">in the areas of </w:t>
      </w:r>
      <w:r w:rsidRPr="009336CB">
        <w:rPr>
          <w:rStyle w:val="lt-line-clampline"/>
          <w:rFonts w:cs="Segoe UI"/>
          <w:color w:val="3A3836" w:themeColor="background2" w:themeShade="40"/>
          <w:sz w:val="20"/>
          <w:szCs w:val="20"/>
          <w:bdr w:val="none" w:sz="0" w:space="0" w:color="auto" w:frame="1"/>
          <w:shd w:val="clear" w:color="auto" w:fill="FFFFFF"/>
        </w:rPr>
        <w:t>Global Health, Health Systems, Health</w:t>
      </w:r>
      <w:r w:rsidR="00A27A82" w:rsidRPr="009336CB">
        <w:rPr>
          <w:rStyle w:val="lt-line-clampline"/>
          <w:rFonts w:cs="Segoe UI"/>
          <w:color w:val="3A3836" w:themeColor="background2" w:themeShade="4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9336CB">
        <w:rPr>
          <w:rStyle w:val="lt-line-clampline"/>
          <w:rFonts w:cs="Segoe UI"/>
          <w:color w:val="3A3836" w:themeColor="background2" w:themeShade="40"/>
          <w:sz w:val="20"/>
          <w:szCs w:val="20"/>
          <w:bdr w:val="none" w:sz="0" w:space="0" w:color="auto" w:frame="1"/>
          <w:shd w:val="clear" w:color="auto" w:fill="FFFFFF"/>
        </w:rPr>
        <w:t xml:space="preserve">Promotion, Public Health &amp; Nutrition, and Research Methods &amp; Evidence for Health. </w:t>
      </w:r>
      <w:proofErr w:type="gramStart"/>
      <w:r w:rsidR="00A27A82" w:rsidRPr="009336CB">
        <w:rPr>
          <w:color w:val="3A3836" w:themeColor="background2" w:themeShade="40"/>
          <w:sz w:val="20"/>
          <w:szCs w:val="20"/>
        </w:rPr>
        <w:t>E</w:t>
      </w:r>
      <w:r w:rsidR="005A7072" w:rsidRPr="009336CB">
        <w:rPr>
          <w:color w:val="3A3836" w:themeColor="background2" w:themeShade="40"/>
          <w:sz w:val="20"/>
          <w:szCs w:val="20"/>
        </w:rPr>
        <w:t xml:space="preserve">xperienced in </w:t>
      </w:r>
      <w:r w:rsidR="002F7C71" w:rsidRPr="009336CB">
        <w:rPr>
          <w:color w:val="3A3836" w:themeColor="background2" w:themeShade="40"/>
          <w:sz w:val="20"/>
          <w:szCs w:val="20"/>
        </w:rPr>
        <w:t>project</w:t>
      </w:r>
      <w:r w:rsidR="00A27A82" w:rsidRPr="009336CB">
        <w:rPr>
          <w:color w:val="3A3836" w:themeColor="background2" w:themeShade="40"/>
          <w:sz w:val="20"/>
          <w:szCs w:val="20"/>
        </w:rPr>
        <w:t xml:space="preserve"> </w:t>
      </w:r>
      <w:r w:rsidR="002F7C71" w:rsidRPr="009336CB">
        <w:rPr>
          <w:color w:val="3A3836" w:themeColor="background2" w:themeShade="40"/>
          <w:sz w:val="20"/>
          <w:szCs w:val="20"/>
        </w:rPr>
        <w:t>planning, implementation and management</w:t>
      </w:r>
      <w:r w:rsidR="00A27A82" w:rsidRPr="009336CB">
        <w:rPr>
          <w:color w:val="3A3836" w:themeColor="background2" w:themeShade="40"/>
          <w:sz w:val="20"/>
          <w:szCs w:val="20"/>
        </w:rPr>
        <w:t>.</w:t>
      </w:r>
      <w:proofErr w:type="gramEnd"/>
      <w:r w:rsidR="00A27A82" w:rsidRPr="009336CB">
        <w:rPr>
          <w:color w:val="3A3836" w:themeColor="background2" w:themeShade="40"/>
          <w:sz w:val="20"/>
          <w:szCs w:val="20"/>
        </w:rPr>
        <w:t xml:space="preserve"> </w:t>
      </w:r>
      <w:r w:rsidR="00342F2F" w:rsidRPr="009336CB">
        <w:rPr>
          <w:color w:val="3A3836" w:themeColor="background2" w:themeShade="40"/>
          <w:sz w:val="20"/>
          <w:szCs w:val="20"/>
        </w:rPr>
        <w:t>Excel</w:t>
      </w:r>
      <w:r w:rsidR="005A7072" w:rsidRPr="009336CB">
        <w:rPr>
          <w:color w:val="3A3836" w:themeColor="background2" w:themeShade="40"/>
          <w:sz w:val="20"/>
          <w:szCs w:val="20"/>
        </w:rPr>
        <w:t xml:space="preserve"> at </w:t>
      </w:r>
      <w:r w:rsidR="00A27A82" w:rsidRPr="009336CB">
        <w:rPr>
          <w:color w:val="3A3836" w:themeColor="background2" w:themeShade="40"/>
          <w:sz w:val="20"/>
          <w:szCs w:val="20"/>
        </w:rPr>
        <w:t xml:space="preserve">developing and </w:t>
      </w:r>
      <w:r w:rsidR="005A7072" w:rsidRPr="009336CB">
        <w:rPr>
          <w:color w:val="3A3836" w:themeColor="background2" w:themeShade="40"/>
          <w:sz w:val="20"/>
          <w:szCs w:val="20"/>
        </w:rPr>
        <w:t>maintaining good relationships with donor agencies</w:t>
      </w:r>
      <w:r w:rsidR="00A27A82" w:rsidRPr="009336CB">
        <w:rPr>
          <w:color w:val="3A3836" w:themeColor="background2" w:themeShade="40"/>
          <w:sz w:val="20"/>
          <w:szCs w:val="20"/>
        </w:rPr>
        <w:t xml:space="preserve">, stakeholders and clients. </w:t>
      </w:r>
      <w:proofErr w:type="gramStart"/>
      <w:r w:rsidR="00D207BB" w:rsidRPr="009336CB">
        <w:rPr>
          <w:color w:val="3A3836" w:themeColor="background2" w:themeShade="40"/>
          <w:sz w:val="20"/>
          <w:szCs w:val="20"/>
        </w:rPr>
        <w:t>Cu</w:t>
      </w:r>
      <w:r w:rsidR="00174D7F">
        <w:rPr>
          <w:color w:val="3A3836" w:themeColor="background2" w:themeShade="40"/>
          <w:sz w:val="20"/>
          <w:szCs w:val="20"/>
        </w:rPr>
        <w:t>rrently seeking a role within an organization</w:t>
      </w:r>
      <w:r w:rsidR="002F7C71" w:rsidRPr="009336CB">
        <w:rPr>
          <w:color w:val="3A3836" w:themeColor="background2" w:themeShade="40"/>
          <w:sz w:val="20"/>
          <w:szCs w:val="20"/>
        </w:rPr>
        <w:t xml:space="preserve"> that will view my skill </w:t>
      </w:r>
      <w:r w:rsidR="00D207BB" w:rsidRPr="009336CB">
        <w:rPr>
          <w:color w:val="3A3836" w:themeColor="background2" w:themeShade="40"/>
          <w:sz w:val="20"/>
          <w:szCs w:val="20"/>
        </w:rPr>
        <w:t>set as beneficial and a valuable addition to their</w:t>
      </w:r>
      <w:bookmarkStart w:id="3" w:name="_GoBack"/>
      <w:bookmarkEnd w:id="3"/>
      <w:r w:rsidR="00D207BB" w:rsidRPr="009336CB">
        <w:rPr>
          <w:color w:val="3A3836" w:themeColor="background2" w:themeShade="40"/>
          <w:sz w:val="20"/>
          <w:szCs w:val="20"/>
        </w:rPr>
        <w:t xml:space="preserve"> team.</w:t>
      </w:r>
      <w:proofErr w:type="gramEnd"/>
      <w:r w:rsidR="00D207BB" w:rsidRPr="009336CB">
        <w:rPr>
          <w:color w:val="3A3836" w:themeColor="background2" w:themeShade="40"/>
          <w:sz w:val="20"/>
          <w:szCs w:val="20"/>
        </w:rPr>
        <w:t xml:space="preserve"> </w:t>
      </w:r>
    </w:p>
    <w:p w14:paraId="7C28AC78" w14:textId="00865ED1" w:rsidR="00F21D51" w:rsidRPr="009336CB" w:rsidRDefault="009C4727" w:rsidP="00F21D51">
      <w:pPr>
        <w:tabs>
          <w:tab w:val="left" w:pos="6210"/>
        </w:tabs>
        <w:spacing w:after="0"/>
        <w:ind w:left="-720"/>
        <w:jc w:val="both"/>
        <w:rPr>
          <w:color w:val="3A3836" w:themeColor="background2" w:themeShade="40"/>
          <w:sz w:val="20"/>
          <w:szCs w:val="20"/>
        </w:rPr>
      </w:pPr>
      <w:r w:rsidRPr="009336CB">
        <w:rPr>
          <w:b/>
          <w:color w:val="3A3836" w:themeColor="background2" w:themeShade="40"/>
          <w:sz w:val="20"/>
          <w:szCs w:val="20"/>
          <w:u w:val="single"/>
        </w:rPr>
        <w:t>QUALIFICATIONS:</w:t>
      </w:r>
      <w:bookmarkStart w:id="4" w:name="_Hlk524182506"/>
    </w:p>
    <w:p w14:paraId="7B776E63" w14:textId="190FFBCB" w:rsidR="009C4727" w:rsidRPr="009336CB" w:rsidRDefault="009C4727" w:rsidP="004A1EC5">
      <w:pPr>
        <w:pStyle w:val="ListParagraph"/>
        <w:numPr>
          <w:ilvl w:val="0"/>
          <w:numId w:val="3"/>
        </w:numPr>
        <w:spacing w:after="0"/>
        <w:ind w:left="-360"/>
        <w:jc w:val="both"/>
        <w:rPr>
          <w:color w:val="3A3836" w:themeColor="background2" w:themeShade="40"/>
          <w:sz w:val="20"/>
          <w:szCs w:val="20"/>
        </w:rPr>
      </w:pPr>
      <w:r w:rsidRPr="009336CB">
        <w:rPr>
          <w:color w:val="3A3836" w:themeColor="background2" w:themeShade="40"/>
          <w:sz w:val="20"/>
          <w:szCs w:val="20"/>
        </w:rPr>
        <w:t xml:space="preserve">Ability to communicate with various types of people and personalities which has aided in cultivating </w:t>
      </w:r>
      <w:r w:rsidR="00A27A82" w:rsidRPr="009336CB">
        <w:rPr>
          <w:color w:val="3A3836" w:themeColor="background2" w:themeShade="40"/>
          <w:sz w:val="20"/>
          <w:szCs w:val="20"/>
        </w:rPr>
        <w:t>donor an</w:t>
      </w:r>
      <w:r w:rsidR="002F7C71" w:rsidRPr="009336CB">
        <w:rPr>
          <w:color w:val="3A3836" w:themeColor="background2" w:themeShade="40"/>
          <w:sz w:val="20"/>
          <w:szCs w:val="20"/>
        </w:rPr>
        <w:t>d</w:t>
      </w:r>
      <w:r w:rsidR="00A27A82" w:rsidRPr="009336CB">
        <w:rPr>
          <w:color w:val="3A3836" w:themeColor="background2" w:themeShade="40"/>
          <w:sz w:val="20"/>
          <w:szCs w:val="20"/>
        </w:rPr>
        <w:t xml:space="preserve"> </w:t>
      </w:r>
      <w:r w:rsidRPr="009336CB">
        <w:rPr>
          <w:color w:val="3A3836" w:themeColor="background2" w:themeShade="40"/>
          <w:sz w:val="20"/>
          <w:szCs w:val="20"/>
        </w:rPr>
        <w:t>client relationships,</w:t>
      </w:r>
      <w:r w:rsidR="00A27A82" w:rsidRPr="009336CB">
        <w:rPr>
          <w:color w:val="3A3836" w:themeColor="background2" w:themeShade="40"/>
          <w:sz w:val="20"/>
          <w:szCs w:val="20"/>
        </w:rPr>
        <w:t xml:space="preserve"> and</w:t>
      </w:r>
      <w:r w:rsidRPr="009336CB">
        <w:rPr>
          <w:color w:val="3A3836" w:themeColor="background2" w:themeShade="40"/>
          <w:sz w:val="20"/>
          <w:szCs w:val="20"/>
        </w:rPr>
        <w:t xml:space="preserve"> positive interactions with colleagues. </w:t>
      </w:r>
    </w:p>
    <w:p w14:paraId="652AE0E2" w14:textId="206B246A" w:rsidR="005A7072" w:rsidRPr="009336CB" w:rsidRDefault="002F7C71" w:rsidP="00A27A82">
      <w:pPr>
        <w:pStyle w:val="ListParagraph"/>
        <w:numPr>
          <w:ilvl w:val="0"/>
          <w:numId w:val="3"/>
        </w:numPr>
        <w:spacing w:after="0"/>
        <w:ind w:left="-360"/>
        <w:jc w:val="both"/>
        <w:rPr>
          <w:color w:val="3A3836" w:themeColor="background2" w:themeShade="40"/>
          <w:sz w:val="20"/>
          <w:szCs w:val="20"/>
        </w:rPr>
      </w:pPr>
      <w:r w:rsidRPr="009336CB">
        <w:rPr>
          <w:color w:val="3A3836" w:themeColor="background2" w:themeShade="40"/>
          <w:sz w:val="20"/>
          <w:szCs w:val="20"/>
        </w:rPr>
        <w:t>Work</w:t>
      </w:r>
      <w:r w:rsidR="00A27A82" w:rsidRPr="009336CB">
        <w:rPr>
          <w:color w:val="3A3836" w:themeColor="background2" w:themeShade="40"/>
          <w:sz w:val="20"/>
          <w:szCs w:val="20"/>
        </w:rPr>
        <w:t xml:space="preserve"> well</w:t>
      </w:r>
      <w:r w:rsidR="009C4727" w:rsidRPr="009336CB">
        <w:rPr>
          <w:color w:val="3A3836" w:themeColor="background2" w:themeShade="40"/>
          <w:sz w:val="20"/>
          <w:szCs w:val="20"/>
        </w:rPr>
        <w:t xml:space="preserve"> in environments that require the capacity to prioritize concurrent </w:t>
      </w:r>
      <w:r w:rsidR="00A27A82" w:rsidRPr="009336CB">
        <w:rPr>
          <w:color w:val="3A3836" w:themeColor="background2" w:themeShade="40"/>
          <w:sz w:val="20"/>
          <w:szCs w:val="20"/>
        </w:rPr>
        <w:t xml:space="preserve">tasks </w:t>
      </w:r>
      <w:r w:rsidR="009C4727" w:rsidRPr="009336CB">
        <w:rPr>
          <w:color w:val="3A3836" w:themeColor="background2" w:themeShade="40"/>
          <w:sz w:val="20"/>
          <w:szCs w:val="20"/>
        </w:rPr>
        <w:t xml:space="preserve">efficiently. </w:t>
      </w:r>
    </w:p>
    <w:p w14:paraId="1F025E4B" w14:textId="4960B8D2" w:rsidR="00D207BB" w:rsidRPr="009336CB" w:rsidRDefault="005A7072" w:rsidP="00D207BB">
      <w:pPr>
        <w:pStyle w:val="ListParagraph"/>
        <w:numPr>
          <w:ilvl w:val="0"/>
          <w:numId w:val="3"/>
        </w:numPr>
        <w:spacing w:after="0"/>
        <w:ind w:left="-360"/>
        <w:jc w:val="both"/>
        <w:rPr>
          <w:color w:val="3A3836" w:themeColor="background2" w:themeShade="40"/>
          <w:sz w:val="20"/>
          <w:szCs w:val="20"/>
        </w:rPr>
      </w:pPr>
      <w:r w:rsidRPr="009336CB">
        <w:rPr>
          <w:color w:val="3A3836" w:themeColor="background2" w:themeShade="40"/>
          <w:sz w:val="20"/>
          <w:szCs w:val="20"/>
        </w:rPr>
        <w:t>Working knowle</w:t>
      </w:r>
      <w:r w:rsidR="00A27A82" w:rsidRPr="009336CB">
        <w:rPr>
          <w:color w:val="3A3836" w:themeColor="background2" w:themeShade="40"/>
          <w:sz w:val="20"/>
          <w:szCs w:val="20"/>
        </w:rPr>
        <w:t xml:space="preserve">dge of </w:t>
      </w:r>
      <w:r w:rsidR="002F7C71" w:rsidRPr="009336CB">
        <w:rPr>
          <w:color w:val="3A3836" w:themeColor="background2" w:themeShade="40"/>
          <w:sz w:val="20"/>
          <w:szCs w:val="20"/>
        </w:rPr>
        <w:t xml:space="preserve">project </w:t>
      </w:r>
      <w:r w:rsidR="00A27A82" w:rsidRPr="009336CB">
        <w:rPr>
          <w:color w:val="3A3836" w:themeColor="background2" w:themeShade="40"/>
          <w:sz w:val="20"/>
          <w:szCs w:val="20"/>
        </w:rPr>
        <w:t>operational</w:t>
      </w:r>
      <w:r w:rsidRPr="009336CB">
        <w:rPr>
          <w:color w:val="3A3836" w:themeColor="background2" w:themeShade="40"/>
          <w:sz w:val="20"/>
          <w:szCs w:val="20"/>
        </w:rPr>
        <w:t xml:space="preserve"> planning, activities design, implementation and evaluation. </w:t>
      </w:r>
    </w:p>
    <w:bookmarkEnd w:id="4"/>
    <w:p w14:paraId="382204CB" w14:textId="77777777" w:rsidR="00EC3934" w:rsidRPr="009336CB" w:rsidRDefault="00EC3934" w:rsidP="00D207BB">
      <w:pPr>
        <w:pStyle w:val="ListParagraph"/>
        <w:spacing w:after="0"/>
        <w:ind w:left="-360"/>
        <w:jc w:val="both"/>
        <w:rPr>
          <w:color w:val="3A3836" w:themeColor="background2" w:themeShade="40"/>
          <w:sz w:val="20"/>
          <w:szCs w:val="20"/>
        </w:rPr>
      </w:pPr>
    </w:p>
    <w:p w14:paraId="66265291" w14:textId="48CCD6CE" w:rsidR="00DD2860" w:rsidRPr="009336CB" w:rsidRDefault="00CA5BEB" w:rsidP="00DD2860">
      <w:pPr>
        <w:spacing w:after="0"/>
        <w:ind w:left="-720"/>
        <w:rPr>
          <w:b/>
          <w:color w:val="3A3836" w:themeColor="background2" w:themeShade="40"/>
          <w:sz w:val="20"/>
          <w:szCs w:val="20"/>
          <w:u w:val="single"/>
        </w:rPr>
      </w:pPr>
      <w:r w:rsidRPr="009336CB">
        <w:rPr>
          <w:b/>
          <w:color w:val="3A3836" w:themeColor="background2" w:themeShade="40"/>
          <w:sz w:val="20"/>
          <w:szCs w:val="20"/>
          <w:u w:val="single"/>
        </w:rPr>
        <w:t>PROFESSIONAL BACKGROUND:</w:t>
      </w:r>
    </w:p>
    <w:p w14:paraId="5453DEB1" w14:textId="5FC17E28" w:rsidR="006F7F4E" w:rsidRPr="009336CB" w:rsidRDefault="00174D7F" w:rsidP="00806D3B">
      <w:pPr>
        <w:spacing w:after="0"/>
        <w:ind w:left="-720"/>
        <w:rPr>
          <w:b/>
          <w:color w:val="3A3836" w:themeColor="background2" w:themeShade="40"/>
          <w:sz w:val="20"/>
          <w:szCs w:val="20"/>
        </w:rPr>
      </w:pPr>
      <w:r>
        <w:rPr>
          <w:b/>
          <w:color w:val="3A3836" w:themeColor="background2" w:themeShade="40"/>
          <w:sz w:val="20"/>
          <w:szCs w:val="20"/>
        </w:rPr>
        <w:t>04/2019-08/2019</w:t>
      </w:r>
      <w:r w:rsidR="00A27A82" w:rsidRPr="009336CB">
        <w:rPr>
          <w:b/>
          <w:color w:val="3A3836" w:themeColor="background2" w:themeShade="40"/>
          <w:sz w:val="20"/>
          <w:szCs w:val="20"/>
        </w:rPr>
        <w:t>:  PROJECT COORDINATOR</w:t>
      </w:r>
      <w:r w:rsidR="00806D3B" w:rsidRPr="009336CB">
        <w:rPr>
          <w:b/>
          <w:color w:val="3A3836" w:themeColor="background2" w:themeShade="40"/>
          <w:sz w:val="20"/>
          <w:szCs w:val="20"/>
        </w:rPr>
        <w:t>, MOVIK</w:t>
      </w:r>
      <w:r>
        <w:rPr>
          <w:b/>
          <w:color w:val="3A3836" w:themeColor="background2" w:themeShade="40"/>
          <w:sz w:val="20"/>
          <w:szCs w:val="20"/>
        </w:rPr>
        <w:t xml:space="preserve"> HEALTH &amp; CARE CONSULTING LT</w:t>
      </w:r>
      <w:r w:rsidR="00806D3B" w:rsidRPr="009336CB">
        <w:rPr>
          <w:b/>
          <w:color w:val="3A3836" w:themeColor="background2" w:themeShade="40"/>
          <w:sz w:val="20"/>
          <w:szCs w:val="20"/>
        </w:rPr>
        <w:t xml:space="preserve">D, ABUJA - NG </w:t>
      </w:r>
    </w:p>
    <w:p w14:paraId="22CE75A0" w14:textId="0E9438EF" w:rsidR="00A27A82" w:rsidRPr="009336CB" w:rsidRDefault="00A27A82" w:rsidP="009336CB">
      <w:pPr>
        <w:pStyle w:val="ListParagraph"/>
        <w:numPr>
          <w:ilvl w:val="0"/>
          <w:numId w:val="8"/>
        </w:numPr>
        <w:spacing w:after="0" w:line="276" w:lineRule="auto"/>
        <w:ind w:left="-360"/>
        <w:rPr>
          <w:rFonts w:cs="Times New Roman"/>
          <w:color w:val="3A3836" w:themeColor="background2" w:themeShade="40"/>
          <w:sz w:val="20"/>
          <w:szCs w:val="20"/>
          <w:shd w:val="clear" w:color="auto" w:fill="FFFFFF"/>
        </w:rPr>
      </w:pPr>
      <w:r w:rsidRPr="009336CB">
        <w:rPr>
          <w:rFonts w:cs="Times New Roman"/>
          <w:color w:val="3A3836" w:themeColor="background2" w:themeShade="40"/>
          <w:sz w:val="20"/>
          <w:szCs w:val="20"/>
          <w:shd w:val="clear" w:color="auto" w:fill="FFFFFF"/>
        </w:rPr>
        <w:t>Act as the primary lia</w:t>
      </w:r>
      <w:r w:rsidR="002F7C71" w:rsidRPr="009336CB">
        <w:rPr>
          <w:rFonts w:cs="Times New Roman"/>
          <w:color w:val="3A3836" w:themeColor="background2" w:themeShade="40"/>
          <w:sz w:val="20"/>
          <w:szCs w:val="20"/>
          <w:shd w:val="clear" w:color="auto" w:fill="FFFFFF"/>
        </w:rPr>
        <w:t xml:space="preserve">ison with project donors </w:t>
      </w:r>
      <w:r w:rsidRPr="009336CB">
        <w:rPr>
          <w:rFonts w:cs="Times New Roman"/>
          <w:color w:val="3A3836" w:themeColor="background2" w:themeShade="40"/>
          <w:sz w:val="20"/>
          <w:szCs w:val="20"/>
          <w:shd w:val="clear" w:color="auto" w:fill="FFFFFF"/>
        </w:rPr>
        <w:t>/</w:t>
      </w:r>
      <w:r w:rsidR="002F7C71" w:rsidRPr="009336CB">
        <w:rPr>
          <w:rFonts w:cs="Times New Roman"/>
          <w:color w:val="3A3836" w:themeColor="background2" w:themeShade="40"/>
          <w:sz w:val="20"/>
          <w:szCs w:val="20"/>
          <w:shd w:val="clear" w:color="auto" w:fill="FFFFFF"/>
        </w:rPr>
        <w:t xml:space="preserve"> </w:t>
      </w:r>
      <w:r w:rsidRPr="009336CB">
        <w:rPr>
          <w:rFonts w:cs="Times New Roman"/>
          <w:color w:val="3A3836" w:themeColor="background2" w:themeShade="40"/>
          <w:sz w:val="20"/>
          <w:szCs w:val="20"/>
          <w:shd w:val="clear" w:color="auto" w:fill="FFFFFF"/>
        </w:rPr>
        <w:t xml:space="preserve">clients. </w:t>
      </w:r>
    </w:p>
    <w:p w14:paraId="658343CE" w14:textId="77777777" w:rsidR="00A27A82" w:rsidRPr="009336CB" w:rsidRDefault="00A27A82" w:rsidP="009336CB">
      <w:pPr>
        <w:pStyle w:val="ListParagraph"/>
        <w:numPr>
          <w:ilvl w:val="0"/>
          <w:numId w:val="8"/>
        </w:numPr>
        <w:spacing w:after="0" w:line="276" w:lineRule="auto"/>
        <w:ind w:left="-360"/>
        <w:rPr>
          <w:rFonts w:cs="Times New Roman"/>
          <w:color w:val="3A3836" w:themeColor="background2" w:themeShade="40"/>
          <w:sz w:val="20"/>
          <w:szCs w:val="20"/>
          <w:shd w:val="clear" w:color="auto" w:fill="FFFFFF"/>
        </w:rPr>
      </w:pPr>
      <w:r w:rsidRPr="009336CB">
        <w:rPr>
          <w:rFonts w:cs="Times New Roman"/>
          <w:color w:val="3A3836" w:themeColor="background2" w:themeShade="40"/>
          <w:sz w:val="20"/>
          <w:szCs w:val="20"/>
          <w:shd w:val="clear" w:color="auto" w:fill="FFFFFF"/>
        </w:rPr>
        <w:t xml:space="preserve">Work with Project Manager </w:t>
      </w:r>
      <w:r w:rsidRPr="009336CB">
        <w:rPr>
          <w:rFonts w:cs="Times New Roman"/>
          <w:color w:val="3A3836" w:themeColor="background2" w:themeShade="40"/>
          <w:sz w:val="20"/>
          <w:szCs w:val="20"/>
        </w:rPr>
        <w:t xml:space="preserve">to ensure project is on time, on budget, and meets required deliverables. </w:t>
      </w:r>
    </w:p>
    <w:p w14:paraId="77CD1704" w14:textId="77777777" w:rsidR="00A27A82" w:rsidRPr="009336CB" w:rsidRDefault="00A27A82" w:rsidP="009336CB">
      <w:pPr>
        <w:pStyle w:val="ListParagraph"/>
        <w:numPr>
          <w:ilvl w:val="0"/>
          <w:numId w:val="8"/>
        </w:numPr>
        <w:spacing w:after="0" w:line="276" w:lineRule="auto"/>
        <w:ind w:left="-360"/>
        <w:rPr>
          <w:rFonts w:cs="Times New Roman"/>
          <w:color w:val="3A3836" w:themeColor="background2" w:themeShade="40"/>
          <w:sz w:val="20"/>
          <w:szCs w:val="20"/>
          <w:shd w:val="clear" w:color="auto" w:fill="FFFFFF"/>
        </w:rPr>
      </w:pPr>
      <w:r w:rsidRPr="009336CB">
        <w:rPr>
          <w:rFonts w:cs="Times New Roman"/>
          <w:color w:val="3A3836" w:themeColor="background2" w:themeShade="40"/>
          <w:sz w:val="20"/>
          <w:szCs w:val="20"/>
          <w:shd w:val="clear" w:color="auto" w:fill="FFFFFF"/>
        </w:rPr>
        <w:t xml:space="preserve">Manage project budgets and purchase supplies. </w:t>
      </w:r>
    </w:p>
    <w:p w14:paraId="11F8E4D9" w14:textId="15B8ACB9" w:rsidR="00A27A82" w:rsidRPr="009336CB" w:rsidRDefault="00A27A82" w:rsidP="009336CB">
      <w:pPr>
        <w:pStyle w:val="ListParagraph"/>
        <w:numPr>
          <w:ilvl w:val="0"/>
          <w:numId w:val="8"/>
        </w:numPr>
        <w:spacing w:after="0" w:line="276" w:lineRule="auto"/>
        <w:ind w:left="-360"/>
        <w:rPr>
          <w:rFonts w:cs="Times New Roman"/>
          <w:color w:val="3A3836" w:themeColor="background2" w:themeShade="40"/>
          <w:sz w:val="20"/>
          <w:szCs w:val="20"/>
          <w:shd w:val="clear" w:color="auto" w:fill="FFFFFF"/>
        </w:rPr>
      </w:pPr>
      <w:r w:rsidRPr="009336CB">
        <w:rPr>
          <w:rFonts w:cs="Times New Roman"/>
          <w:color w:val="3A3836" w:themeColor="background2" w:themeShade="40"/>
          <w:sz w:val="20"/>
          <w:szCs w:val="20"/>
          <w:shd w:val="clear" w:color="auto" w:fill="FFFFFF"/>
        </w:rPr>
        <w:t>Assemble and manage essential project reference materials (books, manuals, videos) and make them acces</w:t>
      </w:r>
      <w:r w:rsidR="00940716" w:rsidRPr="009336CB">
        <w:rPr>
          <w:rFonts w:cs="Times New Roman"/>
          <w:color w:val="3A3836" w:themeColor="background2" w:themeShade="40"/>
          <w:sz w:val="20"/>
          <w:szCs w:val="20"/>
          <w:shd w:val="clear" w:color="auto" w:fill="FFFFFF"/>
        </w:rPr>
        <w:t>sible as appropriate</w:t>
      </w:r>
      <w:r w:rsidRPr="009336CB">
        <w:rPr>
          <w:rFonts w:cs="Times New Roman"/>
          <w:color w:val="3A3836" w:themeColor="background2" w:themeShade="40"/>
          <w:sz w:val="20"/>
          <w:szCs w:val="20"/>
          <w:shd w:val="clear" w:color="auto" w:fill="FFFFFF"/>
        </w:rPr>
        <w:t>.</w:t>
      </w:r>
    </w:p>
    <w:p w14:paraId="14701DFE" w14:textId="77777777" w:rsidR="00A27A82" w:rsidRPr="009336CB" w:rsidRDefault="00A27A82" w:rsidP="009336CB">
      <w:pPr>
        <w:pStyle w:val="ListParagraph"/>
        <w:numPr>
          <w:ilvl w:val="0"/>
          <w:numId w:val="8"/>
        </w:numPr>
        <w:spacing w:after="0" w:line="276" w:lineRule="auto"/>
        <w:ind w:left="-360"/>
        <w:rPr>
          <w:rFonts w:cs="Times New Roman"/>
          <w:color w:val="3A3836" w:themeColor="background2" w:themeShade="40"/>
          <w:sz w:val="20"/>
          <w:szCs w:val="20"/>
          <w:shd w:val="clear" w:color="auto" w:fill="FFFFFF"/>
        </w:rPr>
      </w:pPr>
      <w:r w:rsidRPr="009336CB">
        <w:rPr>
          <w:rFonts w:cs="Times New Roman"/>
          <w:color w:val="3A3836" w:themeColor="background2" w:themeShade="40"/>
          <w:sz w:val="20"/>
          <w:szCs w:val="20"/>
          <w:shd w:val="clear" w:color="auto" w:fill="FFFFFF"/>
        </w:rPr>
        <w:t>Monitor the status of project equipment and supplies, and ensure their appropriate use and timely maintenance.</w:t>
      </w:r>
    </w:p>
    <w:p w14:paraId="2C3B65DA" w14:textId="77777777" w:rsidR="00A27A82" w:rsidRPr="009336CB" w:rsidRDefault="00A27A82" w:rsidP="009336CB">
      <w:pPr>
        <w:pStyle w:val="ListParagraph"/>
        <w:numPr>
          <w:ilvl w:val="0"/>
          <w:numId w:val="8"/>
        </w:numPr>
        <w:spacing w:after="0" w:line="276" w:lineRule="auto"/>
        <w:ind w:left="-360"/>
        <w:rPr>
          <w:rFonts w:cs="Times New Roman"/>
          <w:color w:val="3A3836" w:themeColor="background2" w:themeShade="40"/>
          <w:sz w:val="20"/>
          <w:szCs w:val="20"/>
          <w:shd w:val="clear" w:color="auto" w:fill="FFFFFF"/>
        </w:rPr>
      </w:pPr>
      <w:r w:rsidRPr="009336CB">
        <w:rPr>
          <w:rFonts w:cs="Times New Roman"/>
          <w:color w:val="3A3836" w:themeColor="background2" w:themeShade="40"/>
          <w:sz w:val="20"/>
          <w:szCs w:val="20"/>
          <w:shd w:val="clear" w:color="auto" w:fill="FFFFFF"/>
        </w:rPr>
        <w:t>Submit project and activity reports as required well in time to meet report deadlines</w:t>
      </w:r>
    </w:p>
    <w:p w14:paraId="2A6911B3" w14:textId="609B91DB" w:rsidR="009336CB" w:rsidRDefault="006B7ED4" w:rsidP="009336CB">
      <w:pPr>
        <w:pStyle w:val="ListParagraph"/>
        <w:numPr>
          <w:ilvl w:val="0"/>
          <w:numId w:val="8"/>
        </w:numPr>
        <w:spacing w:after="0" w:line="276" w:lineRule="auto"/>
        <w:ind w:left="-360"/>
        <w:rPr>
          <w:rFonts w:cs="Times New Roman"/>
          <w:color w:val="3A3836" w:themeColor="background2" w:themeShade="40"/>
          <w:sz w:val="20"/>
          <w:szCs w:val="20"/>
          <w:shd w:val="clear" w:color="auto" w:fill="FFFFFF"/>
        </w:rPr>
      </w:pPr>
      <w:r w:rsidRPr="009336CB">
        <w:rPr>
          <w:rFonts w:cs="Times New Roman"/>
          <w:color w:val="3A3836" w:themeColor="background2" w:themeShade="40"/>
          <w:sz w:val="20"/>
          <w:szCs w:val="20"/>
          <w:shd w:val="clear" w:color="auto" w:fill="FFFFFF"/>
        </w:rPr>
        <w:t>Supervise project I</w:t>
      </w:r>
      <w:r w:rsidR="002F7C71" w:rsidRPr="009336CB">
        <w:rPr>
          <w:rFonts w:cs="Times New Roman"/>
          <w:color w:val="3A3836" w:themeColor="background2" w:themeShade="40"/>
          <w:sz w:val="20"/>
          <w:szCs w:val="20"/>
          <w:shd w:val="clear" w:color="auto" w:fill="FFFFFF"/>
        </w:rPr>
        <w:t>nterns &amp;</w:t>
      </w:r>
      <w:r w:rsidR="00940716" w:rsidRPr="009336CB">
        <w:rPr>
          <w:rFonts w:cs="Times New Roman"/>
          <w:color w:val="3A3836" w:themeColor="background2" w:themeShade="40"/>
          <w:sz w:val="20"/>
          <w:szCs w:val="20"/>
          <w:shd w:val="clear" w:color="auto" w:fill="FFFFFF"/>
        </w:rPr>
        <w:t xml:space="preserve"> </w:t>
      </w:r>
      <w:r w:rsidR="002F7C71" w:rsidRPr="009336CB">
        <w:rPr>
          <w:rFonts w:cs="Times New Roman"/>
          <w:color w:val="3A3836" w:themeColor="background2" w:themeShade="40"/>
          <w:sz w:val="20"/>
          <w:szCs w:val="20"/>
          <w:shd w:val="clear" w:color="auto" w:fill="FFFFFF"/>
        </w:rPr>
        <w:t xml:space="preserve">Drivers, and </w:t>
      </w:r>
      <w:r w:rsidR="00940716" w:rsidRPr="009336CB">
        <w:rPr>
          <w:rFonts w:cs="Times New Roman"/>
          <w:color w:val="3A3836" w:themeColor="background2" w:themeShade="40"/>
          <w:sz w:val="20"/>
          <w:szCs w:val="20"/>
          <w:shd w:val="clear" w:color="auto" w:fill="FFFFFF"/>
        </w:rPr>
        <w:t>p</w:t>
      </w:r>
      <w:r w:rsidR="00A27A82" w:rsidRPr="009336CB">
        <w:rPr>
          <w:rFonts w:cs="Times New Roman"/>
          <w:color w:val="3A3836" w:themeColor="background2" w:themeShade="40"/>
          <w:sz w:val="20"/>
          <w:szCs w:val="20"/>
          <w:shd w:val="clear" w:color="auto" w:fill="FFFFFF"/>
        </w:rPr>
        <w:t xml:space="preserve">erform other duties as </w:t>
      </w:r>
      <w:r w:rsidR="00174D7F">
        <w:rPr>
          <w:rFonts w:cs="Times New Roman"/>
          <w:color w:val="3A3836" w:themeColor="background2" w:themeShade="40"/>
          <w:sz w:val="20"/>
          <w:szCs w:val="20"/>
          <w:shd w:val="clear" w:color="auto" w:fill="FFFFFF"/>
        </w:rPr>
        <w:t>assigned.</w:t>
      </w:r>
    </w:p>
    <w:p w14:paraId="57319DB9" w14:textId="77777777" w:rsidR="00990291" w:rsidRDefault="00990291" w:rsidP="00B3193C">
      <w:pPr>
        <w:spacing w:after="0"/>
        <w:ind w:left="-720"/>
        <w:rPr>
          <w:b/>
          <w:color w:val="3A3836" w:themeColor="background2" w:themeShade="40"/>
          <w:sz w:val="20"/>
          <w:szCs w:val="20"/>
        </w:rPr>
      </w:pPr>
    </w:p>
    <w:p w14:paraId="65C0BE5F" w14:textId="65B263E0" w:rsidR="00B3193C" w:rsidRPr="009336CB" w:rsidRDefault="009163A2" w:rsidP="00B3193C">
      <w:pPr>
        <w:spacing w:after="0"/>
        <w:ind w:left="-720"/>
        <w:rPr>
          <w:b/>
          <w:color w:val="3A3836" w:themeColor="background2" w:themeShade="40"/>
          <w:sz w:val="20"/>
          <w:szCs w:val="20"/>
        </w:rPr>
      </w:pPr>
      <w:r>
        <w:rPr>
          <w:b/>
          <w:color w:val="3A3836" w:themeColor="background2" w:themeShade="40"/>
          <w:sz w:val="20"/>
          <w:szCs w:val="20"/>
        </w:rPr>
        <w:t>06/2018-07</w:t>
      </w:r>
      <w:r w:rsidR="00B3193C" w:rsidRPr="009336CB">
        <w:rPr>
          <w:b/>
          <w:color w:val="3A3836" w:themeColor="background2" w:themeShade="40"/>
          <w:sz w:val="20"/>
          <w:szCs w:val="20"/>
        </w:rPr>
        <w:t>/2018: PUBLIC HEALTH INTERN, LAGOS STATE MINISTRY OF HEALTH, LAGOS – NG</w:t>
      </w:r>
    </w:p>
    <w:p w14:paraId="2E542891" w14:textId="77777777" w:rsidR="00B3193C" w:rsidRPr="009336CB" w:rsidRDefault="00B3193C" w:rsidP="00B3193C">
      <w:pPr>
        <w:pStyle w:val="ListParagraph"/>
        <w:numPr>
          <w:ilvl w:val="0"/>
          <w:numId w:val="34"/>
        </w:numPr>
        <w:spacing w:after="0"/>
        <w:ind w:left="-360"/>
        <w:rPr>
          <w:rFonts w:eastAsia="Times New Roman" w:cs="Times New Roman"/>
          <w:color w:val="3A3836" w:themeColor="background2" w:themeShade="40"/>
          <w:sz w:val="20"/>
          <w:szCs w:val="20"/>
        </w:rPr>
      </w:pPr>
      <w:r w:rsidRPr="009336CB">
        <w:rPr>
          <w:rFonts w:eastAsia="Times New Roman" w:cs="Times New Roman"/>
          <w:color w:val="3A3836" w:themeColor="background2" w:themeShade="40"/>
          <w:sz w:val="20"/>
          <w:szCs w:val="20"/>
        </w:rPr>
        <w:t xml:space="preserve">Provided support to the resident Epidemiologist. </w:t>
      </w:r>
    </w:p>
    <w:p w14:paraId="6DA50549" w14:textId="77777777" w:rsidR="00B3193C" w:rsidRPr="009336CB" w:rsidRDefault="00B3193C" w:rsidP="00B3193C">
      <w:pPr>
        <w:pStyle w:val="ListParagraph"/>
        <w:numPr>
          <w:ilvl w:val="0"/>
          <w:numId w:val="34"/>
        </w:numPr>
        <w:spacing w:after="0"/>
        <w:ind w:left="-360"/>
        <w:rPr>
          <w:rFonts w:eastAsia="Times New Roman" w:cs="Times New Roman"/>
          <w:color w:val="3A3836" w:themeColor="background2" w:themeShade="40"/>
          <w:sz w:val="20"/>
          <w:szCs w:val="20"/>
        </w:rPr>
      </w:pPr>
      <w:r w:rsidRPr="009336CB">
        <w:rPr>
          <w:rFonts w:eastAsia="Times New Roman" w:cs="Times New Roman"/>
          <w:color w:val="3A3836" w:themeColor="background2" w:themeShade="40"/>
          <w:sz w:val="20"/>
          <w:szCs w:val="20"/>
        </w:rPr>
        <w:t>Assisted the Resident Epidemiologist in data entry and analysis.</w:t>
      </w:r>
    </w:p>
    <w:p w14:paraId="6EC8ADB7" w14:textId="77777777" w:rsidR="00B3193C" w:rsidRPr="009336CB" w:rsidRDefault="00B3193C" w:rsidP="00B3193C">
      <w:pPr>
        <w:pStyle w:val="ListParagraph"/>
        <w:numPr>
          <w:ilvl w:val="0"/>
          <w:numId w:val="34"/>
        </w:numPr>
        <w:spacing w:after="0"/>
        <w:ind w:left="-360"/>
        <w:rPr>
          <w:rFonts w:eastAsia="Times New Roman" w:cs="Times New Roman"/>
          <w:color w:val="3A3836" w:themeColor="background2" w:themeShade="40"/>
          <w:sz w:val="20"/>
          <w:szCs w:val="20"/>
        </w:rPr>
      </w:pPr>
      <w:r w:rsidRPr="009336CB">
        <w:rPr>
          <w:rFonts w:eastAsia="Times New Roman" w:cs="Times New Roman"/>
          <w:color w:val="3A3836" w:themeColor="background2" w:themeShade="40"/>
          <w:sz w:val="20"/>
          <w:szCs w:val="20"/>
        </w:rPr>
        <w:t>Worked with assigned Immunization Officer to update community vaccination preparedness, and undertook outreach vaccination campaigns as required.</w:t>
      </w:r>
    </w:p>
    <w:p w14:paraId="1A8B1C13" w14:textId="219E639F" w:rsidR="00B3193C" w:rsidRPr="00B3193C" w:rsidRDefault="00B3193C" w:rsidP="00B3193C">
      <w:pPr>
        <w:pStyle w:val="ListParagraph"/>
        <w:numPr>
          <w:ilvl w:val="0"/>
          <w:numId w:val="34"/>
        </w:numPr>
        <w:spacing w:after="0"/>
        <w:ind w:left="-360"/>
        <w:rPr>
          <w:rFonts w:eastAsia="Times New Roman" w:cs="Times New Roman"/>
          <w:color w:val="3A3836" w:themeColor="background2" w:themeShade="40"/>
          <w:sz w:val="20"/>
          <w:szCs w:val="20"/>
        </w:rPr>
      </w:pPr>
      <w:r w:rsidRPr="009336CB">
        <w:rPr>
          <w:rFonts w:eastAsia="Times New Roman" w:cs="Times New Roman"/>
          <w:color w:val="3A3836" w:themeColor="background2" w:themeShade="40"/>
          <w:sz w:val="20"/>
          <w:szCs w:val="20"/>
        </w:rPr>
        <w:t>Other duties assigned.</w:t>
      </w:r>
    </w:p>
    <w:p w14:paraId="257C9F92" w14:textId="77777777" w:rsidR="00990291" w:rsidRDefault="00990291" w:rsidP="006B7ED4">
      <w:pPr>
        <w:spacing w:after="0"/>
        <w:ind w:left="-720"/>
        <w:rPr>
          <w:b/>
          <w:color w:val="3A3836" w:themeColor="background2" w:themeShade="40"/>
          <w:sz w:val="20"/>
          <w:szCs w:val="20"/>
        </w:rPr>
      </w:pPr>
    </w:p>
    <w:p w14:paraId="2B46EDD4" w14:textId="07E162F3" w:rsidR="00A27A82" w:rsidRPr="009336CB" w:rsidRDefault="009163A2" w:rsidP="006B7ED4">
      <w:pPr>
        <w:spacing w:after="0"/>
        <w:ind w:left="-720"/>
        <w:rPr>
          <w:b/>
          <w:color w:val="3A3836" w:themeColor="background2" w:themeShade="40"/>
          <w:sz w:val="20"/>
          <w:szCs w:val="20"/>
        </w:rPr>
      </w:pPr>
      <w:r>
        <w:rPr>
          <w:b/>
          <w:color w:val="3A3836" w:themeColor="background2" w:themeShade="40"/>
          <w:sz w:val="20"/>
          <w:szCs w:val="20"/>
        </w:rPr>
        <w:t>05/2018-06</w:t>
      </w:r>
      <w:r w:rsidR="00A27A82" w:rsidRPr="009336CB">
        <w:rPr>
          <w:b/>
          <w:color w:val="3A3836" w:themeColor="background2" w:themeShade="40"/>
          <w:sz w:val="20"/>
          <w:szCs w:val="20"/>
        </w:rPr>
        <w:t>/2018</w:t>
      </w:r>
      <w:r w:rsidR="00806D3B" w:rsidRPr="009336CB">
        <w:rPr>
          <w:b/>
          <w:color w:val="3A3836" w:themeColor="background2" w:themeShade="40"/>
          <w:sz w:val="20"/>
          <w:szCs w:val="20"/>
        </w:rPr>
        <w:t xml:space="preserve">: </w:t>
      </w:r>
      <w:r w:rsidR="00A27A82" w:rsidRPr="009336CB">
        <w:rPr>
          <w:b/>
          <w:color w:val="3A3836" w:themeColor="background2" w:themeShade="40"/>
          <w:sz w:val="20"/>
          <w:szCs w:val="20"/>
        </w:rPr>
        <w:t>PUBLIC HEALTH INTER</w:t>
      </w:r>
      <w:r w:rsidR="00940716" w:rsidRPr="009336CB">
        <w:rPr>
          <w:b/>
          <w:color w:val="3A3836" w:themeColor="background2" w:themeShade="40"/>
          <w:sz w:val="20"/>
          <w:szCs w:val="20"/>
        </w:rPr>
        <w:t>N</w:t>
      </w:r>
      <w:r w:rsidR="00A27A82" w:rsidRPr="009336CB">
        <w:rPr>
          <w:b/>
          <w:color w:val="3A3836" w:themeColor="background2" w:themeShade="40"/>
          <w:sz w:val="20"/>
          <w:szCs w:val="20"/>
        </w:rPr>
        <w:t xml:space="preserve">, </w:t>
      </w:r>
      <w:r w:rsidR="00A27A82" w:rsidRPr="009336CB">
        <w:rPr>
          <w:rFonts w:cs="Times New Roman"/>
          <w:b/>
          <w:color w:val="3A3836" w:themeColor="background2" w:themeShade="40"/>
          <w:sz w:val="20"/>
          <w:szCs w:val="20"/>
        </w:rPr>
        <w:t>IKEJA LOCAL GOVERNMENT HEALTH DEPARTMENT, LAGOS - NG</w:t>
      </w:r>
      <w:r w:rsidR="00A27A82" w:rsidRPr="009336CB">
        <w:rPr>
          <w:b/>
          <w:color w:val="3A3836" w:themeColor="background2" w:themeShade="40"/>
          <w:sz w:val="20"/>
          <w:szCs w:val="20"/>
        </w:rPr>
        <w:t xml:space="preserve"> </w:t>
      </w:r>
    </w:p>
    <w:p w14:paraId="6AB2C611" w14:textId="77777777" w:rsidR="00A27A82" w:rsidRPr="009336CB" w:rsidRDefault="00A27A82" w:rsidP="006B7ED4">
      <w:pPr>
        <w:pStyle w:val="ListParagraph"/>
        <w:numPr>
          <w:ilvl w:val="0"/>
          <w:numId w:val="33"/>
        </w:numPr>
        <w:spacing w:after="0"/>
        <w:ind w:left="-360"/>
        <w:rPr>
          <w:rFonts w:eastAsia="Times New Roman" w:cs="Times New Roman"/>
          <w:color w:val="3A3836" w:themeColor="background2" w:themeShade="40"/>
          <w:sz w:val="20"/>
          <w:szCs w:val="20"/>
        </w:rPr>
      </w:pPr>
      <w:r w:rsidRPr="009336CB">
        <w:rPr>
          <w:rFonts w:eastAsia="Times New Roman" w:cs="Times New Roman"/>
          <w:color w:val="3A3836" w:themeColor="background2" w:themeShade="40"/>
          <w:sz w:val="20"/>
          <w:szCs w:val="20"/>
        </w:rPr>
        <w:t xml:space="preserve">Provided support for routine public health nutrition awareness campaign. </w:t>
      </w:r>
    </w:p>
    <w:p w14:paraId="6765664C" w14:textId="77777777" w:rsidR="00A27A82" w:rsidRPr="009336CB" w:rsidRDefault="00A27A82" w:rsidP="006B7ED4">
      <w:pPr>
        <w:pStyle w:val="ListParagraph"/>
        <w:numPr>
          <w:ilvl w:val="0"/>
          <w:numId w:val="33"/>
        </w:numPr>
        <w:spacing w:after="0"/>
        <w:ind w:left="-360"/>
        <w:rPr>
          <w:rFonts w:eastAsia="Times New Roman" w:cs="Times New Roman"/>
          <w:color w:val="3A3836" w:themeColor="background2" w:themeShade="40"/>
          <w:sz w:val="20"/>
          <w:szCs w:val="20"/>
        </w:rPr>
      </w:pPr>
      <w:r w:rsidRPr="009336CB">
        <w:rPr>
          <w:rFonts w:eastAsia="Times New Roman" w:cs="Times New Roman"/>
          <w:color w:val="3A3836" w:themeColor="background2" w:themeShade="40"/>
          <w:sz w:val="20"/>
          <w:szCs w:val="20"/>
        </w:rPr>
        <w:t>Assisted the Local Government Health M&amp;E Officer in data collation and entry.</w:t>
      </w:r>
    </w:p>
    <w:p w14:paraId="38124F92" w14:textId="77777777" w:rsidR="00A27A82" w:rsidRPr="009336CB" w:rsidRDefault="00A27A82" w:rsidP="006B7ED4">
      <w:pPr>
        <w:pStyle w:val="ListParagraph"/>
        <w:numPr>
          <w:ilvl w:val="0"/>
          <w:numId w:val="33"/>
        </w:numPr>
        <w:spacing w:after="0"/>
        <w:ind w:left="-360"/>
        <w:rPr>
          <w:rFonts w:eastAsia="Times New Roman" w:cs="Times New Roman"/>
          <w:color w:val="3A3836" w:themeColor="background2" w:themeShade="40"/>
          <w:sz w:val="20"/>
          <w:szCs w:val="20"/>
        </w:rPr>
      </w:pPr>
      <w:r w:rsidRPr="009336CB">
        <w:rPr>
          <w:rFonts w:eastAsia="Times New Roman" w:cs="Times New Roman"/>
          <w:color w:val="3A3836" w:themeColor="background2" w:themeShade="40"/>
          <w:sz w:val="20"/>
          <w:szCs w:val="20"/>
        </w:rPr>
        <w:t xml:space="preserve">Worked with the Local Government Disease Surveillance Officer to undertake disease surveillance, and documented </w:t>
      </w:r>
      <w:proofErr w:type="spellStart"/>
      <w:r w:rsidRPr="009336CB">
        <w:rPr>
          <w:rFonts w:eastAsia="Times New Roman" w:cs="Times New Roman"/>
          <w:color w:val="3A3836" w:themeColor="background2" w:themeShade="40"/>
          <w:sz w:val="20"/>
          <w:szCs w:val="20"/>
        </w:rPr>
        <w:t>notifiable</w:t>
      </w:r>
      <w:proofErr w:type="spellEnd"/>
      <w:r w:rsidRPr="009336CB">
        <w:rPr>
          <w:rFonts w:eastAsia="Times New Roman" w:cs="Times New Roman"/>
          <w:color w:val="3A3836" w:themeColor="background2" w:themeShade="40"/>
          <w:sz w:val="20"/>
          <w:szCs w:val="20"/>
        </w:rPr>
        <w:t xml:space="preserve"> diseases’ occurrence.</w:t>
      </w:r>
    </w:p>
    <w:p w14:paraId="1BD8C1D1" w14:textId="1DBE1D11" w:rsidR="009336CB" w:rsidRPr="009336CB" w:rsidRDefault="00A27A82" w:rsidP="009336CB">
      <w:pPr>
        <w:pStyle w:val="ListParagraph"/>
        <w:numPr>
          <w:ilvl w:val="0"/>
          <w:numId w:val="33"/>
        </w:numPr>
        <w:spacing w:after="0"/>
        <w:ind w:left="-360"/>
        <w:rPr>
          <w:rFonts w:eastAsia="Times New Roman" w:cs="Times New Roman"/>
          <w:color w:val="3A3836" w:themeColor="background2" w:themeShade="40"/>
          <w:sz w:val="20"/>
          <w:szCs w:val="20"/>
        </w:rPr>
      </w:pPr>
      <w:r w:rsidRPr="009336CB">
        <w:rPr>
          <w:rFonts w:eastAsia="Times New Roman" w:cs="Times New Roman"/>
          <w:color w:val="3A3836" w:themeColor="background2" w:themeShade="40"/>
          <w:sz w:val="20"/>
          <w:szCs w:val="20"/>
        </w:rPr>
        <w:t>Other duties assigned.</w:t>
      </w:r>
    </w:p>
    <w:p w14:paraId="390263F4" w14:textId="77777777" w:rsidR="00990291" w:rsidRDefault="00990291" w:rsidP="00A27A82">
      <w:pPr>
        <w:spacing w:after="0"/>
        <w:ind w:left="-720"/>
        <w:rPr>
          <w:b/>
          <w:color w:val="3A3836" w:themeColor="background2" w:themeShade="40"/>
          <w:sz w:val="20"/>
          <w:szCs w:val="20"/>
        </w:rPr>
      </w:pPr>
    </w:p>
    <w:p w14:paraId="03C7903B" w14:textId="4E98EBC1" w:rsidR="00A27A82" w:rsidRPr="009336CB" w:rsidRDefault="001D1CB9" w:rsidP="00A27A82">
      <w:pPr>
        <w:spacing w:after="0"/>
        <w:ind w:left="-720"/>
        <w:rPr>
          <w:b/>
          <w:color w:val="3A3836" w:themeColor="background2" w:themeShade="40"/>
          <w:sz w:val="20"/>
          <w:szCs w:val="20"/>
        </w:rPr>
      </w:pPr>
      <w:r>
        <w:rPr>
          <w:b/>
          <w:color w:val="3A3836" w:themeColor="background2" w:themeShade="40"/>
          <w:sz w:val="20"/>
          <w:szCs w:val="20"/>
        </w:rPr>
        <w:t xml:space="preserve">05/2017-07/2017: </w:t>
      </w:r>
      <w:r w:rsidR="008817EB" w:rsidRPr="009336CB">
        <w:rPr>
          <w:b/>
          <w:color w:val="3A3836" w:themeColor="background2" w:themeShade="40"/>
          <w:sz w:val="20"/>
          <w:szCs w:val="20"/>
        </w:rPr>
        <w:t xml:space="preserve">RESEARCH </w:t>
      </w:r>
      <w:r w:rsidR="00A27A82" w:rsidRPr="009336CB">
        <w:rPr>
          <w:b/>
          <w:color w:val="3A3836" w:themeColor="background2" w:themeShade="40"/>
          <w:sz w:val="20"/>
          <w:szCs w:val="20"/>
        </w:rPr>
        <w:t>INTERN, OXFORD POLICY MANAGEMENT, ABUJA - NG</w:t>
      </w:r>
    </w:p>
    <w:p w14:paraId="034A3205" w14:textId="77777777" w:rsidR="00A27A82" w:rsidRPr="009336CB" w:rsidRDefault="006F7F4E" w:rsidP="00F04861">
      <w:pPr>
        <w:pStyle w:val="ListParagraph"/>
        <w:spacing w:after="0"/>
        <w:ind w:left="-360"/>
        <w:rPr>
          <w:color w:val="3A3836" w:themeColor="background2" w:themeShade="40"/>
          <w:sz w:val="20"/>
          <w:szCs w:val="20"/>
        </w:rPr>
      </w:pPr>
      <w:r w:rsidRPr="009336CB">
        <w:rPr>
          <w:color w:val="3A3836" w:themeColor="background2" w:themeShade="40"/>
          <w:sz w:val="20"/>
          <w:szCs w:val="20"/>
        </w:rPr>
        <w:t>Work</w:t>
      </w:r>
      <w:r w:rsidR="00242D59" w:rsidRPr="009336CB">
        <w:rPr>
          <w:color w:val="3A3836" w:themeColor="background2" w:themeShade="40"/>
          <w:sz w:val="20"/>
          <w:szCs w:val="20"/>
        </w:rPr>
        <w:t>ed</w:t>
      </w:r>
      <w:r w:rsidRPr="009336CB">
        <w:rPr>
          <w:color w:val="3A3836" w:themeColor="background2" w:themeShade="40"/>
          <w:sz w:val="20"/>
          <w:szCs w:val="20"/>
        </w:rPr>
        <w:t xml:space="preserve"> in a consortium of OPM, Save the Children UK, Institute of Development Studies, London School of Hygiene &amp; </w:t>
      </w:r>
    </w:p>
    <w:p w14:paraId="0F688683" w14:textId="77777777" w:rsidR="008817EB" w:rsidRPr="009336CB" w:rsidRDefault="006F7F4E" w:rsidP="00F04861">
      <w:pPr>
        <w:pStyle w:val="ListParagraph"/>
        <w:spacing w:after="0"/>
        <w:ind w:left="-360"/>
        <w:rPr>
          <w:color w:val="3A3836" w:themeColor="background2" w:themeShade="40"/>
          <w:sz w:val="20"/>
          <w:szCs w:val="20"/>
        </w:rPr>
      </w:pPr>
      <w:proofErr w:type="gramStart"/>
      <w:r w:rsidRPr="009336CB">
        <w:rPr>
          <w:color w:val="3A3836" w:themeColor="background2" w:themeShade="40"/>
          <w:sz w:val="20"/>
          <w:szCs w:val="20"/>
        </w:rPr>
        <w:t>Tropical Medicine, University of Ibadan, Ahmadu Bello University, and Food Basket Foundation International</w:t>
      </w:r>
      <w:r w:rsidR="008817EB" w:rsidRPr="009336CB">
        <w:rPr>
          <w:color w:val="3A3836" w:themeColor="background2" w:themeShade="40"/>
          <w:sz w:val="20"/>
          <w:szCs w:val="20"/>
        </w:rPr>
        <w:t>.</w:t>
      </w:r>
      <w:proofErr w:type="gramEnd"/>
    </w:p>
    <w:p w14:paraId="2969984E" w14:textId="2E38795C" w:rsidR="008817EB" w:rsidRPr="009336CB" w:rsidRDefault="008817EB" w:rsidP="009336CB">
      <w:pPr>
        <w:pStyle w:val="ListParagraph"/>
        <w:numPr>
          <w:ilvl w:val="0"/>
          <w:numId w:val="35"/>
        </w:numPr>
        <w:spacing w:after="0" w:line="256" w:lineRule="auto"/>
        <w:ind w:left="-360"/>
        <w:rPr>
          <w:rFonts w:cs="Times New Roman"/>
          <w:color w:val="3A3836" w:themeColor="background2" w:themeShade="40"/>
          <w:sz w:val="20"/>
          <w:szCs w:val="20"/>
        </w:rPr>
      </w:pPr>
      <w:r w:rsidRPr="009336CB">
        <w:rPr>
          <w:rFonts w:cs="Times New Roman"/>
          <w:color w:val="3A3836" w:themeColor="background2" w:themeShade="40"/>
          <w:sz w:val="20"/>
          <w:szCs w:val="20"/>
        </w:rPr>
        <w:t>Supported the National Team Leader in documenting ORIE research activities, performance against set targets.</w:t>
      </w:r>
    </w:p>
    <w:p w14:paraId="5304B909" w14:textId="77777777" w:rsidR="008817EB" w:rsidRPr="009336CB" w:rsidRDefault="008817EB" w:rsidP="009336CB">
      <w:pPr>
        <w:pStyle w:val="ListParagraph"/>
        <w:numPr>
          <w:ilvl w:val="0"/>
          <w:numId w:val="35"/>
        </w:numPr>
        <w:spacing w:after="0"/>
        <w:ind w:left="-360"/>
        <w:rPr>
          <w:rFonts w:eastAsia="Times New Roman" w:cs="Times New Roman"/>
          <w:color w:val="3A3836" w:themeColor="background2" w:themeShade="40"/>
          <w:sz w:val="20"/>
          <w:szCs w:val="20"/>
        </w:rPr>
      </w:pPr>
      <w:r w:rsidRPr="009336CB">
        <w:rPr>
          <w:rFonts w:cs="Times New Roman"/>
          <w:color w:val="3A3836" w:themeColor="background2" w:themeShade="40"/>
          <w:sz w:val="20"/>
          <w:szCs w:val="20"/>
        </w:rPr>
        <w:t xml:space="preserve">Supported the National Team Leader in </w:t>
      </w:r>
      <w:proofErr w:type="spellStart"/>
      <w:r w:rsidRPr="009336CB">
        <w:rPr>
          <w:rFonts w:eastAsia="Times New Roman" w:cs="Times New Roman"/>
          <w:color w:val="3A3836" w:themeColor="background2" w:themeShade="40"/>
          <w:sz w:val="20"/>
          <w:szCs w:val="20"/>
        </w:rPr>
        <w:t>Logframe</w:t>
      </w:r>
      <w:proofErr w:type="spellEnd"/>
      <w:r w:rsidRPr="009336CB">
        <w:rPr>
          <w:rFonts w:eastAsia="Times New Roman" w:cs="Times New Roman"/>
          <w:color w:val="3A3836" w:themeColor="background2" w:themeShade="40"/>
          <w:sz w:val="20"/>
          <w:szCs w:val="20"/>
        </w:rPr>
        <w:t xml:space="preserve"> indicators tracking and recording.</w:t>
      </w:r>
    </w:p>
    <w:p w14:paraId="2A79D5D3" w14:textId="6662F30B" w:rsidR="008817EB" w:rsidRPr="009336CB" w:rsidRDefault="008817EB" w:rsidP="009336CB">
      <w:pPr>
        <w:pStyle w:val="ListParagraph"/>
        <w:numPr>
          <w:ilvl w:val="0"/>
          <w:numId w:val="35"/>
        </w:numPr>
        <w:spacing w:after="0"/>
        <w:ind w:left="-360"/>
        <w:rPr>
          <w:rFonts w:eastAsia="Times New Roman" w:cs="Times New Roman"/>
          <w:color w:val="3A3836" w:themeColor="background2" w:themeShade="40"/>
          <w:sz w:val="20"/>
          <w:szCs w:val="20"/>
        </w:rPr>
      </w:pPr>
      <w:r w:rsidRPr="009336CB">
        <w:rPr>
          <w:rFonts w:eastAsia="Times New Roman" w:cs="Times New Roman"/>
          <w:color w:val="3A3836" w:themeColor="background2" w:themeShade="40"/>
          <w:sz w:val="20"/>
          <w:szCs w:val="20"/>
        </w:rPr>
        <w:t>Supported the Project Administrator in project operational functions, including preparation of budgets and reports.</w:t>
      </w:r>
    </w:p>
    <w:p w14:paraId="773B654C" w14:textId="77777777" w:rsidR="008817EB" w:rsidRPr="009336CB" w:rsidRDefault="008817EB" w:rsidP="009336CB">
      <w:pPr>
        <w:pStyle w:val="ListParagraph"/>
        <w:numPr>
          <w:ilvl w:val="0"/>
          <w:numId w:val="35"/>
        </w:numPr>
        <w:spacing w:after="0" w:line="256" w:lineRule="auto"/>
        <w:ind w:left="-360"/>
        <w:rPr>
          <w:rFonts w:cs="Times New Roman"/>
          <w:color w:val="3A3836" w:themeColor="background2" w:themeShade="40"/>
          <w:sz w:val="20"/>
          <w:szCs w:val="20"/>
        </w:rPr>
      </w:pPr>
      <w:r w:rsidRPr="009336CB">
        <w:rPr>
          <w:rFonts w:cs="Times New Roman"/>
          <w:color w:val="3A3836" w:themeColor="background2" w:themeShade="40"/>
          <w:sz w:val="20"/>
          <w:szCs w:val="20"/>
        </w:rPr>
        <w:t>Supported the Project Administrator in the maintenance of project communications and IT equipment.</w:t>
      </w:r>
    </w:p>
    <w:p w14:paraId="3CAA00BB" w14:textId="77777777" w:rsidR="008817EB" w:rsidRPr="009336CB" w:rsidRDefault="008817EB" w:rsidP="009336CB">
      <w:pPr>
        <w:pStyle w:val="ListParagraph"/>
        <w:numPr>
          <w:ilvl w:val="0"/>
          <w:numId w:val="35"/>
        </w:numPr>
        <w:spacing w:after="0"/>
        <w:ind w:left="-360"/>
        <w:rPr>
          <w:rFonts w:eastAsia="Times New Roman" w:cs="Times New Roman"/>
          <w:color w:val="3A3836" w:themeColor="background2" w:themeShade="40"/>
          <w:sz w:val="20"/>
          <w:szCs w:val="20"/>
        </w:rPr>
      </w:pPr>
      <w:r w:rsidRPr="009336CB">
        <w:rPr>
          <w:rFonts w:eastAsia="Times New Roman" w:cs="Times New Roman"/>
          <w:color w:val="3A3836" w:themeColor="background2" w:themeShade="40"/>
          <w:sz w:val="20"/>
          <w:szCs w:val="20"/>
        </w:rPr>
        <w:t>Provided administrative and logistical support for meetings and events as directed by the Project Administrator.</w:t>
      </w:r>
    </w:p>
    <w:p w14:paraId="60EAE3F8" w14:textId="54100EAD" w:rsidR="008817EB" w:rsidRPr="009336CB" w:rsidRDefault="008817EB" w:rsidP="006B7ED4">
      <w:pPr>
        <w:pStyle w:val="ListParagraph"/>
        <w:numPr>
          <w:ilvl w:val="0"/>
          <w:numId w:val="35"/>
        </w:numPr>
        <w:spacing w:after="0"/>
        <w:ind w:left="-360"/>
        <w:rPr>
          <w:rFonts w:eastAsia="Times New Roman" w:cs="Times New Roman"/>
          <w:color w:val="3A3836" w:themeColor="background2" w:themeShade="40"/>
          <w:sz w:val="20"/>
          <w:szCs w:val="20"/>
        </w:rPr>
      </w:pPr>
      <w:r w:rsidRPr="009336CB">
        <w:rPr>
          <w:rFonts w:eastAsia="Times New Roman" w:cs="Times New Roman"/>
          <w:color w:val="3A3836" w:themeColor="background2" w:themeShade="40"/>
          <w:sz w:val="20"/>
          <w:szCs w:val="20"/>
        </w:rPr>
        <w:t>Other assigned</w:t>
      </w:r>
      <w:r w:rsidR="006B7ED4" w:rsidRPr="009336CB">
        <w:rPr>
          <w:rFonts w:eastAsia="Times New Roman" w:cs="Times New Roman"/>
          <w:color w:val="3A3836" w:themeColor="background2" w:themeShade="40"/>
          <w:sz w:val="20"/>
          <w:szCs w:val="20"/>
        </w:rPr>
        <w:t xml:space="preserve"> duties</w:t>
      </w:r>
    </w:p>
    <w:p w14:paraId="6847BB46" w14:textId="77777777" w:rsidR="009336CB" w:rsidRDefault="009336CB" w:rsidP="006B7ED4">
      <w:pPr>
        <w:pStyle w:val="ListParagraph"/>
        <w:spacing w:after="0"/>
        <w:ind w:left="-720"/>
        <w:rPr>
          <w:b/>
          <w:color w:val="3A3836" w:themeColor="background2" w:themeShade="40"/>
          <w:sz w:val="20"/>
          <w:szCs w:val="20"/>
          <w:u w:val="single"/>
        </w:rPr>
      </w:pPr>
    </w:p>
    <w:p w14:paraId="2BC15F29" w14:textId="77777777" w:rsidR="00990291" w:rsidRDefault="00990291" w:rsidP="001D1CB9">
      <w:pPr>
        <w:spacing w:after="0"/>
        <w:ind w:left="-720"/>
        <w:rPr>
          <w:b/>
          <w:color w:val="3A3836" w:themeColor="background2" w:themeShade="40"/>
          <w:sz w:val="20"/>
          <w:szCs w:val="20"/>
          <w:u w:val="single"/>
        </w:rPr>
      </w:pPr>
    </w:p>
    <w:p w14:paraId="346C615E" w14:textId="77777777" w:rsidR="00990291" w:rsidRDefault="00990291" w:rsidP="001D1CB9">
      <w:pPr>
        <w:spacing w:after="0"/>
        <w:ind w:left="-720"/>
        <w:rPr>
          <w:b/>
          <w:color w:val="3A3836" w:themeColor="background2" w:themeShade="40"/>
          <w:sz w:val="20"/>
          <w:szCs w:val="20"/>
          <w:u w:val="single"/>
        </w:rPr>
      </w:pPr>
    </w:p>
    <w:p w14:paraId="0F984E11" w14:textId="77777777" w:rsidR="001D1CB9" w:rsidRPr="009336CB" w:rsidRDefault="001D1CB9" w:rsidP="001D1CB9">
      <w:pPr>
        <w:spacing w:after="0"/>
        <w:ind w:left="-720"/>
        <w:rPr>
          <w:b/>
          <w:color w:val="3A3836" w:themeColor="background2" w:themeShade="40"/>
          <w:sz w:val="20"/>
          <w:szCs w:val="20"/>
          <w:u w:val="single"/>
        </w:rPr>
      </w:pPr>
      <w:r w:rsidRPr="009336CB">
        <w:rPr>
          <w:b/>
          <w:color w:val="3A3836" w:themeColor="background2" w:themeShade="40"/>
          <w:sz w:val="20"/>
          <w:szCs w:val="20"/>
          <w:u w:val="single"/>
        </w:rPr>
        <w:lastRenderedPageBreak/>
        <w:t xml:space="preserve">EDUCATION &amp; PROFESSIONAL DEVELOPMENT: </w:t>
      </w:r>
    </w:p>
    <w:p w14:paraId="6B51EC7F" w14:textId="5F2FF860" w:rsidR="001D1CB9" w:rsidRDefault="001D1CB9" w:rsidP="001D1CB9">
      <w:pPr>
        <w:pStyle w:val="ListParagraph"/>
        <w:numPr>
          <w:ilvl w:val="0"/>
          <w:numId w:val="31"/>
        </w:numPr>
        <w:spacing w:after="0"/>
        <w:ind w:left="-360"/>
        <w:rPr>
          <w:color w:val="3A3836" w:themeColor="background2" w:themeShade="40"/>
          <w:sz w:val="20"/>
          <w:szCs w:val="20"/>
        </w:rPr>
      </w:pPr>
      <w:r>
        <w:rPr>
          <w:color w:val="3A3836" w:themeColor="background2" w:themeShade="40"/>
          <w:sz w:val="20"/>
          <w:szCs w:val="20"/>
        </w:rPr>
        <w:t>Master of Public Health (MPH), Glasgow Caledonian University (2019-2020)</w:t>
      </w:r>
    </w:p>
    <w:p w14:paraId="60F7AE9A" w14:textId="07338989" w:rsidR="001D1CB9" w:rsidRPr="009336CB" w:rsidRDefault="001D1CB9" w:rsidP="001D1CB9">
      <w:pPr>
        <w:pStyle w:val="ListParagraph"/>
        <w:numPr>
          <w:ilvl w:val="0"/>
          <w:numId w:val="31"/>
        </w:numPr>
        <w:spacing w:after="0"/>
        <w:ind w:left="-360"/>
        <w:rPr>
          <w:color w:val="3A3836" w:themeColor="background2" w:themeShade="40"/>
          <w:sz w:val="20"/>
          <w:szCs w:val="20"/>
        </w:rPr>
      </w:pPr>
      <w:r w:rsidRPr="009336CB">
        <w:rPr>
          <w:color w:val="3A3836" w:themeColor="background2" w:themeShade="40"/>
          <w:sz w:val="20"/>
          <w:szCs w:val="20"/>
        </w:rPr>
        <w:t xml:space="preserve">Bachelor of Science in Public Health, Babcock University </w:t>
      </w:r>
      <w:r>
        <w:rPr>
          <w:color w:val="3A3836" w:themeColor="background2" w:themeShade="40"/>
          <w:sz w:val="20"/>
          <w:szCs w:val="20"/>
        </w:rPr>
        <w:t>(2015-2019)</w:t>
      </w:r>
    </w:p>
    <w:p w14:paraId="18F22E47" w14:textId="77777777" w:rsidR="001D1CB9" w:rsidRPr="009336CB" w:rsidRDefault="001D1CB9" w:rsidP="001D1CB9">
      <w:pPr>
        <w:pStyle w:val="ListParagraph"/>
        <w:numPr>
          <w:ilvl w:val="0"/>
          <w:numId w:val="31"/>
        </w:numPr>
        <w:spacing w:after="0"/>
        <w:ind w:left="-360"/>
        <w:rPr>
          <w:color w:val="3A3836" w:themeColor="background2" w:themeShade="40"/>
          <w:sz w:val="20"/>
          <w:szCs w:val="20"/>
        </w:rPr>
      </w:pPr>
      <w:r w:rsidRPr="009336CB">
        <w:rPr>
          <w:color w:val="3A3836" w:themeColor="background2" w:themeShade="40"/>
          <w:sz w:val="20"/>
          <w:szCs w:val="20"/>
        </w:rPr>
        <w:t xml:space="preserve">First </w:t>
      </w:r>
      <w:r w:rsidRPr="009336CB">
        <w:rPr>
          <w:rFonts w:cs="Times New Roman"/>
          <w:color w:val="3A3836" w:themeColor="background2" w:themeShade="40"/>
          <w:sz w:val="20"/>
          <w:szCs w:val="20"/>
        </w:rPr>
        <w:t>Aid &amp; Basic Life Support Training – The St. John Ambulance Council of Nigeria</w:t>
      </w:r>
    </w:p>
    <w:p w14:paraId="1DE61597" w14:textId="77777777" w:rsidR="001D1CB9" w:rsidRPr="009336CB" w:rsidRDefault="001D1CB9" w:rsidP="001D1CB9">
      <w:pPr>
        <w:pStyle w:val="ListParagraph"/>
        <w:numPr>
          <w:ilvl w:val="0"/>
          <w:numId w:val="31"/>
        </w:numPr>
        <w:spacing w:after="0"/>
        <w:ind w:left="-360"/>
        <w:rPr>
          <w:color w:val="3A3836" w:themeColor="background2" w:themeShade="40"/>
          <w:sz w:val="20"/>
          <w:szCs w:val="20"/>
        </w:rPr>
      </w:pPr>
      <w:r w:rsidRPr="009336CB">
        <w:rPr>
          <w:rFonts w:cs="Times New Roman"/>
          <w:color w:val="3A3836" w:themeColor="background2" w:themeShade="40"/>
          <w:sz w:val="20"/>
          <w:szCs w:val="20"/>
        </w:rPr>
        <w:t>Level 2 Award in Health &amp; Safety in the Workplace - Chartered Institute of Environmental Health (CIEH)</w:t>
      </w:r>
    </w:p>
    <w:p w14:paraId="1ED6F363" w14:textId="77777777" w:rsidR="001D1CB9" w:rsidRPr="009336CB" w:rsidRDefault="001D1CB9" w:rsidP="001D1CB9">
      <w:pPr>
        <w:pStyle w:val="ListParagraph"/>
        <w:numPr>
          <w:ilvl w:val="0"/>
          <w:numId w:val="31"/>
        </w:numPr>
        <w:spacing w:after="0"/>
        <w:ind w:left="-360"/>
        <w:rPr>
          <w:color w:val="3A3836" w:themeColor="background2" w:themeShade="40"/>
          <w:sz w:val="20"/>
          <w:szCs w:val="20"/>
        </w:rPr>
      </w:pPr>
      <w:r w:rsidRPr="009336CB">
        <w:rPr>
          <w:color w:val="3A3836" w:themeColor="background2" w:themeShade="40"/>
          <w:sz w:val="20"/>
          <w:szCs w:val="20"/>
        </w:rPr>
        <w:t xml:space="preserve"> Citizenship </w:t>
      </w:r>
      <w:r w:rsidRPr="009336CB">
        <w:rPr>
          <w:rFonts w:cs="Times New Roman"/>
          <w:color w:val="3A3836" w:themeColor="background2" w:themeShade="40"/>
          <w:sz w:val="20"/>
          <w:szCs w:val="20"/>
        </w:rPr>
        <w:t>&amp; Leadership Training</w:t>
      </w:r>
    </w:p>
    <w:p w14:paraId="3743D2EA" w14:textId="77777777" w:rsidR="001D1CB9" w:rsidRPr="009336CB" w:rsidRDefault="001D1CB9" w:rsidP="001D1CB9">
      <w:pPr>
        <w:pStyle w:val="ListParagraph"/>
        <w:numPr>
          <w:ilvl w:val="0"/>
          <w:numId w:val="31"/>
        </w:numPr>
        <w:spacing w:after="0"/>
        <w:ind w:left="-360"/>
        <w:rPr>
          <w:color w:val="3A3836" w:themeColor="background2" w:themeShade="40"/>
          <w:sz w:val="20"/>
          <w:szCs w:val="20"/>
        </w:rPr>
      </w:pPr>
      <w:r w:rsidRPr="009336CB">
        <w:rPr>
          <w:color w:val="3A3836" w:themeColor="background2" w:themeShade="40"/>
          <w:sz w:val="20"/>
          <w:szCs w:val="20"/>
        </w:rPr>
        <w:t>International Society for Health Systems | Nigeria Public Health Association | Epidemiological Society of Nigeria</w:t>
      </w:r>
    </w:p>
    <w:p w14:paraId="444E6C2A" w14:textId="77777777" w:rsidR="001D1CB9" w:rsidRPr="00990291" w:rsidRDefault="001D1CB9" w:rsidP="00990291">
      <w:pPr>
        <w:spacing w:after="0"/>
        <w:rPr>
          <w:b/>
          <w:color w:val="3A3836" w:themeColor="background2" w:themeShade="40"/>
          <w:sz w:val="20"/>
          <w:szCs w:val="20"/>
          <w:u w:val="single"/>
        </w:rPr>
      </w:pPr>
    </w:p>
    <w:p w14:paraId="23C1851E" w14:textId="52FBB51B" w:rsidR="007130A2" w:rsidRPr="009336CB" w:rsidRDefault="002C22FA" w:rsidP="006B7ED4">
      <w:pPr>
        <w:pStyle w:val="ListParagraph"/>
        <w:spacing w:after="0"/>
        <w:ind w:left="-720"/>
        <w:rPr>
          <w:color w:val="3A3836" w:themeColor="background2" w:themeShade="40"/>
          <w:sz w:val="20"/>
          <w:szCs w:val="20"/>
        </w:rPr>
      </w:pPr>
      <w:r w:rsidRPr="009336CB">
        <w:rPr>
          <w:b/>
          <w:color w:val="3A3836" w:themeColor="background2" w:themeShade="40"/>
          <w:sz w:val="20"/>
          <w:szCs w:val="20"/>
          <w:u w:val="single"/>
        </w:rPr>
        <w:t>VOLUNTEERING EXPERIENCE:</w:t>
      </w:r>
    </w:p>
    <w:p w14:paraId="27D55702" w14:textId="77777777" w:rsidR="002C22FA" w:rsidRPr="009336CB" w:rsidRDefault="002C22FA" w:rsidP="009336CB">
      <w:pPr>
        <w:pStyle w:val="ListParagraph"/>
        <w:numPr>
          <w:ilvl w:val="0"/>
          <w:numId w:val="36"/>
        </w:numPr>
        <w:spacing w:after="0" w:line="259" w:lineRule="auto"/>
        <w:ind w:left="-360"/>
        <w:rPr>
          <w:rFonts w:cs="Times New Roman"/>
          <w:color w:val="3A3836" w:themeColor="background2" w:themeShade="40"/>
          <w:sz w:val="20"/>
          <w:szCs w:val="20"/>
        </w:rPr>
      </w:pPr>
      <w:r w:rsidRPr="009336CB">
        <w:rPr>
          <w:rFonts w:cs="Times New Roman"/>
          <w:color w:val="3A3836" w:themeColor="background2" w:themeShade="40"/>
          <w:sz w:val="20"/>
          <w:szCs w:val="20"/>
        </w:rPr>
        <w:t>Volunteer, Babcock University Wellness (BU Well) Program - 2018</w:t>
      </w:r>
    </w:p>
    <w:p w14:paraId="3E77ACD0" w14:textId="77777777" w:rsidR="002C22FA" w:rsidRPr="009336CB" w:rsidRDefault="002C22FA" w:rsidP="009336CB">
      <w:pPr>
        <w:pStyle w:val="ListParagraph"/>
        <w:numPr>
          <w:ilvl w:val="0"/>
          <w:numId w:val="36"/>
        </w:numPr>
        <w:spacing w:after="0" w:line="259" w:lineRule="auto"/>
        <w:ind w:left="-360"/>
        <w:rPr>
          <w:rFonts w:cs="Times New Roman"/>
          <w:color w:val="3A3836" w:themeColor="background2" w:themeShade="40"/>
          <w:sz w:val="20"/>
          <w:szCs w:val="20"/>
        </w:rPr>
      </w:pPr>
      <w:r w:rsidRPr="009336CB">
        <w:rPr>
          <w:rFonts w:cs="Times New Roman"/>
          <w:color w:val="3A3836" w:themeColor="background2" w:themeShade="40"/>
          <w:sz w:val="20"/>
          <w:szCs w:val="20"/>
        </w:rPr>
        <w:t>Volunteer, Health Check Program, Babcock University - 2018</w:t>
      </w:r>
    </w:p>
    <w:p w14:paraId="102D6D2D" w14:textId="77777777" w:rsidR="002C22FA" w:rsidRPr="009336CB" w:rsidRDefault="002C22FA" w:rsidP="009336CB">
      <w:pPr>
        <w:pStyle w:val="ListParagraph"/>
        <w:numPr>
          <w:ilvl w:val="0"/>
          <w:numId w:val="36"/>
        </w:numPr>
        <w:spacing w:after="0" w:line="259" w:lineRule="auto"/>
        <w:ind w:left="-360"/>
        <w:rPr>
          <w:rFonts w:cs="Times New Roman"/>
          <w:color w:val="3A3836" w:themeColor="background2" w:themeShade="40"/>
          <w:sz w:val="20"/>
          <w:szCs w:val="20"/>
        </w:rPr>
      </w:pPr>
      <w:r w:rsidRPr="009336CB">
        <w:rPr>
          <w:rFonts w:cs="Times New Roman"/>
          <w:color w:val="3A3836" w:themeColor="background2" w:themeShade="40"/>
          <w:sz w:val="20"/>
          <w:szCs w:val="20"/>
        </w:rPr>
        <w:t>Volunteer, Program Against Drug Abuse in High Schools - 2017</w:t>
      </w:r>
    </w:p>
    <w:p w14:paraId="39C20102" w14:textId="77777777" w:rsidR="002C22FA" w:rsidRPr="009336CB" w:rsidRDefault="002C22FA" w:rsidP="009336CB">
      <w:pPr>
        <w:pStyle w:val="ListParagraph"/>
        <w:numPr>
          <w:ilvl w:val="0"/>
          <w:numId w:val="36"/>
        </w:numPr>
        <w:spacing w:after="0" w:line="259" w:lineRule="auto"/>
        <w:ind w:left="-360"/>
        <w:rPr>
          <w:rFonts w:cs="Times New Roman"/>
          <w:color w:val="3A3836" w:themeColor="background2" w:themeShade="40"/>
          <w:sz w:val="20"/>
          <w:szCs w:val="20"/>
        </w:rPr>
      </w:pPr>
      <w:r w:rsidRPr="009336CB">
        <w:rPr>
          <w:rFonts w:cs="Times New Roman"/>
          <w:color w:val="3A3836" w:themeColor="background2" w:themeShade="40"/>
          <w:sz w:val="20"/>
          <w:szCs w:val="20"/>
        </w:rPr>
        <w:t>Volunteer, Campaign Against Negative Peer Pressure amongst Undergraduates - 2017</w:t>
      </w:r>
    </w:p>
    <w:p w14:paraId="62AD8344" w14:textId="77777777" w:rsidR="002C22FA" w:rsidRPr="009336CB" w:rsidRDefault="002C22FA" w:rsidP="005C092B">
      <w:pPr>
        <w:pStyle w:val="ListParagraph"/>
        <w:numPr>
          <w:ilvl w:val="0"/>
          <w:numId w:val="36"/>
        </w:numPr>
        <w:spacing w:after="0" w:line="259" w:lineRule="auto"/>
        <w:ind w:left="-360"/>
        <w:rPr>
          <w:rFonts w:cs="Times New Roman"/>
          <w:color w:val="3A3836" w:themeColor="background2" w:themeShade="40"/>
          <w:sz w:val="20"/>
          <w:szCs w:val="20"/>
        </w:rPr>
      </w:pPr>
      <w:r w:rsidRPr="009336CB">
        <w:rPr>
          <w:rFonts w:cs="Times New Roman"/>
          <w:color w:val="3A3836" w:themeColor="background2" w:themeShade="40"/>
          <w:sz w:val="20"/>
          <w:szCs w:val="20"/>
        </w:rPr>
        <w:t xml:space="preserve">Volunteer, Community Healthy Living Program, </w:t>
      </w:r>
      <w:proofErr w:type="spellStart"/>
      <w:r w:rsidRPr="009336CB">
        <w:rPr>
          <w:rFonts w:cs="Times New Roman"/>
          <w:color w:val="3A3836" w:themeColor="background2" w:themeShade="40"/>
          <w:sz w:val="20"/>
          <w:szCs w:val="20"/>
        </w:rPr>
        <w:t>Irolu</w:t>
      </w:r>
      <w:proofErr w:type="spellEnd"/>
      <w:r w:rsidRPr="009336CB">
        <w:rPr>
          <w:rFonts w:cs="Times New Roman"/>
          <w:color w:val="3A3836" w:themeColor="background2" w:themeShade="40"/>
          <w:sz w:val="20"/>
          <w:szCs w:val="20"/>
        </w:rPr>
        <w:t xml:space="preserve"> – 2016</w:t>
      </w:r>
    </w:p>
    <w:p w14:paraId="3591A3DE" w14:textId="77777777" w:rsidR="002C22FA" w:rsidRPr="009336CB" w:rsidRDefault="002C22FA" w:rsidP="005C092B">
      <w:pPr>
        <w:pStyle w:val="ListParagraph"/>
        <w:numPr>
          <w:ilvl w:val="0"/>
          <w:numId w:val="36"/>
        </w:numPr>
        <w:spacing w:after="0" w:line="259" w:lineRule="auto"/>
        <w:ind w:left="-360"/>
        <w:rPr>
          <w:rFonts w:cs="Times New Roman"/>
          <w:color w:val="3A3836" w:themeColor="background2" w:themeShade="40"/>
          <w:sz w:val="20"/>
          <w:szCs w:val="20"/>
        </w:rPr>
      </w:pPr>
      <w:r w:rsidRPr="009336CB">
        <w:rPr>
          <w:rFonts w:cs="Times New Roman"/>
          <w:color w:val="3A3836" w:themeColor="background2" w:themeShade="40"/>
          <w:sz w:val="20"/>
          <w:szCs w:val="20"/>
        </w:rPr>
        <w:t>Member, Mentally Aware Nigeria Initiative.</w:t>
      </w:r>
    </w:p>
    <w:p w14:paraId="2F483F29" w14:textId="77777777" w:rsidR="002C22FA" w:rsidRPr="009336CB" w:rsidRDefault="002C22FA" w:rsidP="005C092B">
      <w:pPr>
        <w:pStyle w:val="ListParagraph"/>
        <w:numPr>
          <w:ilvl w:val="0"/>
          <w:numId w:val="36"/>
        </w:numPr>
        <w:spacing w:after="0" w:line="259" w:lineRule="auto"/>
        <w:ind w:left="-360"/>
        <w:rPr>
          <w:rFonts w:cs="Times New Roman"/>
          <w:color w:val="3A3836" w:themeColor="background2" w:themeShade="40"/>
          <w:sz w:val="20"/>
          <w:szCs w:val="20"/>
        </w:rPr>
      </w:pPr>
      <w:r w:rsidRPr="009336CB">
        <w:rPr>
          <w:rFonts w:cs="Times New Roman"/>
          <w:color w:val="3A3836" w:themeColor="background2" w:themeShade="40"/>
          <w:sz w:val="20"/>
          <w:szCs w:val="20"/>
        </w:rPr>
        <w:t>Member, Babcock University Choir  2016-2019</w:t>
      </w:r>
    </w:p>
    <w:p w14:paraId="06BC0634" w14:textId="77777777" w:rsidR="002C22FA" w:rsidRPr="009336CB" w:rsidRDefault="002C22FA" w:rsidP="005C092B">
      <w:pPr>
        <w:pStyle w:val="ListParagraph"/>
        <w:numPr>
          <w:ilvl w:val="0"/>
          <w:numId w:val="36"/>
        </w:numPr>
        <w:spacing w:after="0" w:line="256" w:lineRule="auto"/>
        <w:ind w:left="-360"/>
        <w:rPr>
          <w:rFonts w:cs="Times New Roman"/>
          <w:b/>
          <w:color w:val="3A3836" w:themeColor="background2" w:themeShade="40"/>
          <w:sz w:val="20"/>
          <w:szCs w:val="20"/>
        </w:rPr>
      </w:pPr>
      <w:r w:rsidRPr="009336CB">
        <w:rPr>
          <w:rFonts w:cs="Times New Roman"/>
          <w:color w:val="3A3836" w:themeColor="background2" w:themeShade="40"/>
          <w:sz w:val="20"/>
          <w:szCs w:val="20"/>
        </w:rPr>
        <w:t>Public Relations Officer, Babcock University Public &amp; Allied Health Students Association 2017-2018</w:t>
      </w:r>
    </w:p>
    <w:p w14:paraId="7646A206" w14:textId="77777777" w:rsidR="002C22FA" w:rsidRPr="009336CB" w:rsidRDefault="002C22FA" w:rsidP="005C092B">
      <w:pPr>
        <w:pStyle w:val="ListParagraph"/>
        <w:numPr>
          <w:ilvl w:val="0"/>
          <w:numId w:val="36"/>
        </w:numPr>
        <w:spacing w:after="0" w:line="256" w:lineRule="auto"/>
        <w:ind w:left="-360"/>
        <w:rPr>
          <w:rFonts w:cs="Times New Roman"/>
          <w:b/>
          <w:color w:val="3A3836" w:themeColor="background2" w:themeShade="40"/>
          <w:sz w:val="20"/>
          <w:szCs w:val="20"/>
        </w:rPr>
      </w:pPr>
      <w:r w:rsidRPr="009336CB">
        <w:rPr>
          <w:rFonts w:cs="Times New Roman"/>
          <w:color w:val="3A3836" w:themeColor="background2" w:themeShade="40"/>
          <w:sz w:val="20"/>
          <w:szCs w:val="20"/>
        </w:rPr>
        <w:t>Senator, Babcock University Public &amp; Allied Health Students Association 2016-2017</w:t>
      </w:r>
    </w:p>
    <w:p w14:paraId="0EC2B5AC" w14:textId="126F9BC8" w:rsidR="002C22FA" w:rsidRPr="009336CB" w:rsidRDefault="002C22FA" w:rsidP="005C092B">
      <w:pPr>
        <w:pStyle w:val="ListParagraph"/>
        <w:numPr>
          <w:ilvl w:val="0"/>
          <w:numId w:val="36"/>
        </w:numPr>
        <w:spacing w:after="0" w:line="256" w:lineRule="auto"/>
        <w:ind w:left="-360"/>
        <w:rPr>
          <w:rFonts w:cs="Times New Roman"/>
          <w:b/>
          <w:color w:val="3A3836" w:themeColor="background2" w:themeShade="40"/>
          <w:sz w:val="20"/>
          <w:szCs w:val="20"/>
        </w:rPr>
      </w:pPr>
      <w:r w:rsidRPr="009336CB">
        <w:rPr>
          <w:rFonts w:cs="Times New Roman"/>
          <w:color w:val="3A3836" w:themeColor="background2" w:themeShade="40"/>
          <w:sz w:val="20"/>
          <w:szCs w:val="20"/>
        </w:rPr>
        <w:t>Class Representative,</w:t>
      </w:r>
      <w:r w:rsidR="006B7ED4" w:rsidRPr="009336CB">
        <w:rPr>
          <w:rFonts w:cs="Times New Roman"/>
          <w:color w:val="3A3836" w:themeColor="background2" w:themeShade="40"/>
          <w:sz w:val="20"/>
          <w:szCs w:val="20"/>
        </w:rPr>
        <w:t xml:space="preserve"> Landmark College 2010-2014</w:t>
      </w:r>
    </w:p>
    <w:p w14:paraId="21E9BC73" w14:textId="0EDFDAB9" w:rsidR="002C22FA" w:rsidRPr="009336CB" w:rsidRDefault="002C22FA" w:rsidP="005C092B">
      <w:pPr>
        <w:pStyle w:val="ListParagraph"/>
        <w:numPr>
          <w:ilvl w:val="0"/>
          <w:numId w:val="36"/>
        </w:numPr>
        <w:spacing w:after="0" w:line="256" w:lineRule="auto"/>
        <w:ind w:left="-360"/>
        <w:rPr>
          <w:rFonts w:cs="Times New Roman"/>
          <w:b/>
          <w:color w:val="3A3836" w:themeColor="background2" w:themeShade="40"/>
          <w:sz w:val="20"/>
          <w:szCs w:val="20"/>
        </w:rPr>
      </w:pPr>
      <w:r w:rsidRPr="009336CB">
        <w:rPr>
          <w:rFonts w:cs="Times New Roman"/>
          <w:color w:val="3A3836" w:themeColor="background2" w:themeShade="40"/>
          <w:sz w:val="20"/>
          <w:szCs w:val="20"/>
        </w:rPr>
        <w:t>Environmental Prefect, Landmark College 2014-</w:t>
      </w:r>
      <w:r w:rsidR="006B7ED4" w:rsidRPr="009336CB">
        <w:rPr>
          <w:rFonts w:cs="Times New Roman"/>
          <w:color w:val="3A3836" w:themeColor="background2" w:themeShade="40"/>
          <w:sz w:val="20"/>
          <w:szCs w:val="20"/>
        </w:rPr>
        <w:t>2015</w:t>
      </w:r>
    </w:p>
    <w:p w14:paraId="344B2A4D" w14:textId="46DF4C5A" w:rsidR="0098198F" w:rsidRPr="009336CB" w:rsidRDefault="002C22FA" w:rsidP="005C092B">
      <w:pPr>
        <w:pStyle w:val="ListParagraph"/>
        <w:numPr>
          <w:ilvl w:val="0"/>
          <w:numId w:val="36"/>
        </w:numPr>
        <w:spacing w:after="0" w:line="256" w:lineRule="auto"/>
        <w:ind w:left="-360"/>
        <w:rPr>
          <w:rFonts w:cs="Times New Roman"/>
          <w:b/>
          <w:color w:val="3A3836" w:themeColor="background2" w:themeShade="40"/>
          <w:sz w:val="20"/>
          <w:szCs w:val="20"/>
        </w:rPr>
      </w:pPr>
      <w:r w:rsidRPr="009336CB">
        <w:rPr>
          <w:rFonts w:cs="Times New Roman"/>
          <w:color w:val="3A3836" w:themeColor="background2" w:themeShade="40"/>
          <w:sz w:val="20"/>
          <w:szCs w:val="20"/>
        </w:rPr>
        <w:t>Member, Student Representative Council,</w:t>
      </w:r>
      <w:r w:rsidR="006B7ED4" w:rsidRPr="009336CB">
        <w:rPr>
          <w:rFonts w:cs="Times New Roman"/>
          <w:color w:val="3A3836" w:themeColor="background2" w:themeShade="40"/>
          <w:sz w:val="20"/>
          <w:szCs w:val="20"/>
        </w:rPr>
        <w:t xml:space="preserve"> Landmark College 2010-2012</w:t>
      </w:r>
    </w:p>
    <w:p w14:paraId="4ADCB981" w14:textId="77777777" w:rsidR="005C092B" w:rsidRDefault="005C092B" w:rsidP="00011689">
      <w:pPr>
        <w:spacing w:after="0"/>
        <w:ind w:left="-720"/>
        <w:rPr>
          <w:b/>
          <w:color w:val="3A3836" w:themeColor="background2" w:themeShade="40"/>
          <w:sz w:val="20"/>
          <w:szCs w:val="20"/>
          <w:u w:val="single"/>
        </w:rPr>
      </w:pPr>
    </w:p>
    <w:sectPr w:rsidR="005C092B" w:rsidSect="00617B26">
      <w:footerReference w:type="default" r:id="rId10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DCA2CC" w15:done="0"/>
  <w15:commentEx w15:paraId="1B23106D" w15:paraIdParent="7EDCA2CC" w15:done="0"/>
  <w15:commentEx w15:paraId="3B2CC1BF" w15:done="0"/>
  <w15:commentEx w15:paraId="0958DF19" w15:paraIdParent="3B2CC1BF" w15:done="0"/>
  <w15:commentEx w15:paraId="5EF5CDCF" w15:done="0"/>
  <w15:commentEx w15:paraId="7ECFFD98" w15:paraIdParent="5EF5CDCF" w15:done="0"/>
  <w15:commentEx w15:paraId="618F9419" w15:done="0"/>
  <w15:commentEx w15:paraId="1365E4EA" w15:paraIdParent="618F941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DCA2CC" w16cid:durableId="206AD731"/>
  <w16cid:commentId w16cid:paraId="1B23106D" w16cid:durableId="206AD7A3"/>
  <w16cid:commentId w16cid:paraId="3B2CC1BF" w16cid:durableId="206AD732"/>
  <w16cid:commentId w16cid:paraId="0958DF19" w16cid:durableId="206AD782"/>
  <w16cid:commentId w16cid:paraId="5EF5CDCF" w16cid:durableId="206AD733"/>
  <w16cid:commentId w16cid:paraId="7ECFFD98" w16cid:durableId="206AD7BF"/>
  <w16cid:commentId w16cid:paraId="618F9419" w16cid:durableId="206AD735"/>
  <w16cid:commentId w16cid:paraId="1365E4EA" w16cid:durableId="206AD8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C2CD1" w14:textId="77777777" w:rsidR="00D64BDE" w:rsidRDefault="00D64BDE">
      <w:pPr>
        <w:spacing w:after="0"/>
      </w:pPr>
      <w:r>
        <w:separator/>
      </w:r>
    </w:p>
  </w:endnote>
  <w:endnote w:type="continuationSeparator" w:id="0">
    <w:p w14:paraId="3510AC93" w14:textId="77777777" w:rsidR="00D64BDE" w:rsidRDefault="00D64B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8750C" w14:textId="1D6F32FA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714E">
      <w:rPr>
        <w:noProof/>
      </w:rPr>
      <w:t>2</w:t>
    </w:r>
    <w:r>
      <w:rPr>
        <w:noProof/>
      </w:rPr>
      <w:fldChar w:fldCharType="end"/>
    </w:r>
  </w:p>
  <w:p w14:paraId="5276B785" w14:textId="77777777" w:rsidR="00C63ADF" w:rsidRDefault="00C63ADF"/>
  <w:p w14:paraId="2DB6ABB6" w14:textId="77777777" w:rsidR="00680495" w:rsidRDefault="00680495"/>
  <w:p w14:paraId="149A7A26" w14:textId="77777777" w:rsidR="00215A95" w:rsidRDefault="00215A95"/>
  <w:p w14:paraId="4BB63104" w14:textId="77777777" w:rsidR="00255466" w:rsidRDefault="002554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4A9A0" w14:textId="77777777" w:rsidR="00D64BDE" w:rsidRDefault="00D64BDE">
      <w:pPr>
        <w:spacing w:after="0"/>
      </w:pPr>
      <w:r>
        <w:separator/>
      </w:r>
    </w:p>
  </w:footnote>
  <w:footnote w:type="continuationSeparator" w:id="0">
    <w:p w14:paraId="31449B4C" w14:textId="77777777" w:rsidR="00D64BDE" w:rsidRDefault="00D64B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6E8"/>
    <w:multiLevelType w:val="hybridMultilevel"/>
    <w:tmpl w:val="2C729512"/>
    <w:lvl w:ilvl="0" w:tplc="ACEC503A">
      <w:numFmt w:val="bullet"/>
      <w:lvlText w:val="•"/>
      <w:lvlJc w:val="left"/>
      <w:pPr>
        <w:ind w:left="0" w:hanging="72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3DF3E86"/>
    <w:multiLevelType w:val="hybridMultilevel"/>
    <w:tmpl w:val="BD38A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27E80"/>
    <w:multiLevelType w:val="hybridMultilevel"/>
    <w:tmpl w:val="E1529826"/>
    <w:lvl w:ilvl="0" w:tplc="897CF13A">
      <w:numFmt w:val="bullet"/>
      <w:lvlText w:val="•"/>
      <w:lvlJc w:val="left"/>
      <w:pPr>
        <w:ind w:left="0" w:hanging="72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07AF753F"/>
    <w:multiLevelType w:val="hybridMultilevel"/>
    <w:tmpl w:val="B5AAECC2"/>
    <w:lvl w:ilvl="0" w:tplc="648474B4">
      <w:numFmt w:val="bullet"/>
      <w:lvlText w:val="•"/>
      <w:lvlJc w:val="left"/>
      <w:pPr>
        <w:ind w:left="0" w:hanging="72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5">
    <w:nsid w:val="0C1A7896"/>
    <w:multiLevelType w:val="hybridMultilevel"/>
    <w:tmpl w:val="D592CC88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11EC3164"/>
    <w:multiLevelType w:val="hybridMultilevel"/>
    <w:tmpl w:val="0790A38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123A6669"/>
    <w:multiLevelType w:val="hybridMultilevel"/>
    <w:tmpl w:val="A9D2597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57F5732"/>
    <w:multiLevelType w:val="hybridMultilevel"/>
    <w:tmpl w:val="300491F0"/>
    <w:lvl w:ilvl="0" w:tplc="213097C6">
      <w:numFmt w:val="bullet"/>
      <w:lvlText w:val="•"/>
      <w:lvlJc w:val="left"/>
      <w:pPr>
        <w:ind w:left="0" w:hanging="72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19686E80"/>
    <w:multiLevelType w:val="hybridMultilevel"/>
    <w:tmpl w:val="FA701D9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1B0829B4"/>
    <w:multiLevelType w:val="hybridMultilevel"/>
    <w:tmpl w:val="1F9CE7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0F46A8"/>
    <w:multiLevelType w:val="hybridMultilevel"/>
    <w:tmpl w:val="C8725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D55DA1"/>
    <w:multiLevelType w:val="hybridMultilevel"/>
    <w:tmpl w:val="4C2A360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1F663ACF"/>
    <w:multiLevelType w:val="hybridMultilevel"/>
    <w:tmpl w:val="B844A32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209F3106"/>
    <w:multiLevelType w:val="hybridMultilevel"/>
    <w:tmpl w:val="ED1E610E"/>
    <w:lvl w:ilvl="0" w:tplc="A614E580">
      <w:numFmt w:val="bullet"/>
      <w:lvlText w:val="•"/>
      <w:lvlJc w:val="left"/>
      <w:pPr>
        <w:ind w:left="0" w:hanging="72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>
    <w:nsid w:val="29D34C34"/>
    <w:multiLevelType w:val="hybridMultilevel"/>
    <w:tmpl w:val="5FAEEB54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2C5D1D61"/>
    <w:multiLevelType w:val="hybridMultilevel"/>
    <w:tmpl w:val="79ECD0D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31000AC7"/>
    <w:multiLevelType w:val="hybridMultilevel"/>
    <w:tmpl w:val="2D4AF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C12E0"/>
    <w:multiLevelType w:val="hybridMultilevel"/>
    <w:tmpl w:val="BA0ACA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8D2EC8"/>
    <w:multiLevelType w:val="hybridMultilevel"/>
    <w:tmpl w:val="92A8A068"/>
    <w:lvl w:ilvl="0" w:tplc="B92671DC">
      <w:numFmt w:val="bullet"/>
      <w:lvlText w:val="•"/>
      <w:lvlJc w:val="left"/>
      <w:pPr>
        <w:ind w:left="0" w:hanging="72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>
    <w:nsid w:val="36F8093D"/>
    <w:multiLevelType w:val="hybridMultilevel"/>
    <w:tmpl w:val="AE940F06"/>
    <w:lvl w:ilvl="0" w:tplc="008AFD9A">
      <w:numFmt w:val="bullet"/>
      <w:lvlText w:val="•"/>
      <w:lvlJc w:val="left"/>
      <w:pPr>
        <w:ind w:left="0" w:hanging="72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>
    <w:nsid w:val="37654B7D"/>
    <w:multiLevelType w:val="hybridMultilevel"/>
    <w:tmpl w:val="23EC6264"/>
    <w:lvl w:ilvl="0" w:tplc="BD9CA868">
      <w:numFmt w:val="bullet"/>
      <w:lvlText w:val="•"/>
      <w:lvlJc w:val="left"/>
      <w:pPr>
        <w:ind w:left="0" w:hanging="72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2">
    <w:nsid w:val="37EA3C48"/>
    <w:multiLevelType w:val="hybridMultilevel"/>
    <w:tmpl w:val="881071D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3DB3421B"/>
    <w:multiLevelType w:val="hybridMultilevel"/>
    <w:tmpl w:val="40381894"/>
    <w:lvl w:ilvl="0" w:tplc="B2445870">
      <w:numFmt w:val="bullet"/>
      <w:lvlText w:val="•"/>
      <w:lvlJc w:val="left"/>
      <w:pPr>
        <w:ind w:left="0" w:hanging="72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>
    <w:nsid w:val="47610B27"/>
    <w:multiLevelType w:val="hybridMultilevel"/>
    <w:tmpl w:val="007854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53F07A7"/>
    <w:multiLevelType w:val="hybridMultilevel"/>
    <w:tmpl w:val="9FFC21D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5F994437"/>
    <w:multiLevelType w:val="hybridMultilevel"/>
    <w:tmpl w:val="F5E86E1A"/>
    <w:lvl w:ilvl="0" w:tplc="2AFEB972">
      <w:numFmt w:val="bullet"/>
      <w:lvlText w:val="•"/>
      <w:lvlJc w:val="left"/>
      <w:pPr>
        <w:ind w:left="0" w:hanging="72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7">
    <w:nsid w:val="600743F1"/>
    <w:multiLevelType w:val="hybridMultilevel"/>
    <w:tmpl w:val="63540AD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61986131"/>
    <w:multiLevelType w:val="hybridMultilevel"/>
    <w:tmpl w:val="BA6C6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30">
    <w:nsid w:val="6DF35BB2"/>
    <w:multiLevelType w:val="hybridMultilevel"/>
    <w:tmpl w:val="1EC0F91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>
    <w:nsid w:val="70802EBD"/>
    <w:multiLevelType w:val="hybridMultilevel"/>
    <w:tmpl w:val="65BA1A6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24751D1"/>
    <w:multiLevelType w:val="hybridMultilevel"/>
    <w:tmpl w:val="E59070F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4AF3FEE"/>
    <w:multiLevelType w:val="hybridMultilevel"/>
    <w:tmpl w:val="B3D22DFE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75551AC3"/>
    <w:multiLevelType w:val="hybridMultilevel"/>
    <w:tmpl w:val="B2AAD98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>
    <w:nsid w:val="79517B43"/>
    <w:multiLevelType w:val="hybridMultilevel"/>
    <w:tmpl w:val="20B8AFD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>
    <w:nsid w:val="7A2F2ADB"/>
    <w:multiLevelType w:val="hybridMultilevel"/>
    <w:tmpl w:val="373A159A"/>
    <w:lvl w:ilvl="0" w:tplc="DDD8281C">
      <w:numFmt w:val="bullet"/>
      <w:lvlText w:val="•"/>
      <w:lvlJc w:val="left"/>
      <w:pPr>
        <w:ind w:left="0" w:hanging="72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7">
    <w:nsid w:val="7DD05D9C"/>
    <w:multiLevelType w:val="hybridMultilevel"/>
    <w:tmpl w:val="C62C1E1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31"/>
  </w:num>
  <w:num w:numId="4">
    <w:abstractNumId w:val="7"/>
  </w:num>
  <w:num w:numId="5">
    <w:abstractNumId w:val="35"/>
  </w:num>
  <w:num w:numId="6">
    <w:abstractNumId w:val="15"/>
  </w:num>
  <w:num w:numId="7">
    <w:abstractNumId w:val="33"/>
  </w:num>
  <w:num w:numId="8">
    <w:abstractNumId w:val="16"/>
  </w:num>
  <w:num w:numId="9">
    <w:abstractNumId w:val="8"/>
  </w:num>
  <w:num w:numId="10">
    <w:abstractNumId w:val="13"/>
  </w:num>
  <w:num w:numId="11">
    <w:abstractNumId w:val="27"/>
  </w:num>
  <w:num w:numId="12">
    <w:abstractNumId w:val="26"/>
  </w:num>
  <w:num w:numId="13">
    <w:abstractNumId w:val="37"/>
  </w:num>
  <w:num w:numId="14">
    <w:abstractNumId w:val="14"/>
  </w:num>
  <w:num w:numId="15">
    <w:abstractNumId w:val="30"/>
  </w:num>
  <w:num w:numId="16">
    <w:abstractNumId w:val="21"/>
  </w:num>
  <w:num w:numId="17">
    <w:abstractNumId w:val="9"/>
  </w:num>
  <w:num w:numId="18">
    <w:abstractNumId w:val="0"/>
  </w:num>
  <w:num w:numId="19">
    <w:abstractNumId w:val="22"/>
  </w:num>
  <w:num w:numId="20">
    <w:abstractNumId w:val="3"/>
  </w:num>
  <w:num w:numId="21">
    <w:abstractNumId w:val="25"/>
  </w:num>
  <w:num w:numId="22">
    <w:abstractNumId w:val="23"/>
  </w:num>
  <w:num w:numId="23">
    <w:abstractNumId w:val="12"/>
  </w:num>
  <w:num w:numId="24">
    <w:abstractNumId w:val="19"/>
  </w:num>
  <w:num w:numId="25">
    <w:abstractNumId w:val="6"/>
  </w:num>
  <w:num w:numId="26">
    <w:abstractNumId w:val="2"/>
  </w:num>
  <w:num w:numId="27">
    <w:abstractNumId w:val="34"/>
  </w:num>
  <w:num w:numId="28">
    <w:abstractNumId w:val="36"/>
  </w:num>
  <w:num w:numId="29">
    <w:abstractNumId w:val="32"/>
  </w:num>
  <w:num w:numId="30">
    <w:abstractNumId w:val="20"/>
  </w:num>
  <w:num w:numId="31">
    <w:abstractNumId w:val="5"/>
  </w:num>
  <w:num w:numId="32">
    <w:abstractNumId w:val="11"/>
  </w:num>
  <w:num w:numId="33">
    <w:abstractNumId w:val="18"/>
  </w:num>
  <w:num w:numId="34">
    <w:abstractNumId w:val="10"/>
  </w:num>
  <w:num w:numId="35">
    <w:abstractNumId w:val="24"/>
  </w:num>
  <w:num w:numId="36">
    <w:abstractNumId w:val="28"/>
  </w:num>
  <w:num w:numId="37">
    <w:abstractNumId w:val="17"/>
  </w:num>
  <w:num w:numId="38">
    <w:abstractNumId w:val="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tasha Negahbanzadeh">
    <w15:presenceInfo w15:providerId="Windows Live" w15:userId="a4476870af10af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EB"/>
    <w:rsid w:val="00011689"/>
    <w:rsid w:val="000231E7"/>
    <w:rsid w:val="0002339E"/>
    <w:rsid w:val="00044DDA"/>
    <w:rsid w:val="00045721"/>
    <w:rsid w:val="000725DE"/>
    <w:rsid w:val="00072763"/>
    <w:rsid w:val="00083749"/>
    <w:rsid w:val="000A4196"/>
    <w:rsid w:val="000A4F59"/>
    <w:rsid w:val="000C2D5A"/>
    <w:rsid w:val="000C739A"/>
    <w:rsid w:val="000D4804"/>
    <w:rsid w:val="000D57CE"/>
    <w:rsid w:val="000F3F77"/>
    <w:rsid w:val="00100C81"/>
    <w:rsid w:val="00126889"/>
    <w:rsid w:val="001344FF"/>
    <w:rsid w:val="0013714E"/>
    <w:rsid w:val="00141A4C"/>
    <w:rsid w:val="0014236C"/>
    <w:rsid w:val="0014519F"/>
    <w:rsid w:val="00147A02"/>
    <w:rsid w:val="00170F76"/>
    <w:rsid w:val="00174D7F"/>
    <w:rsid w:val="00175BEC"/>
    <w:rsid w:val="00181F16"/>
    <w:rsid w:val="00182095"/>
    <w:rsid w:val="0018765D"/>
    <w:rsid w:val="00191E8C"/>
    <w:rsid w:val="001952C4"/>
    <w:rsid w:val="001A200D"/>
    <w:rsid w:val="001A3F08"/>
    <w:rsid w:val="001B29CF"/>
    <w:rsid w:val="001B30FC"/>
    <w:rsid w:val="001C7EFB"/>
    <w:rsid w:val="001D1798"/>
    <w:rsid w:val="001D1CB9"/>
    <w:rsid w:val="001D7816"/>
    <w:rsid w:val="001E42FF"/>
    <w:rsid w:val="001F175C"/>
    <w:rsid w:val="001F3833"/>
    <w:rsid w:val="00205F30"/>
    <w:rsid w:val="00212A99"/>
    <w:rsid w:val="00215A95"/>
    <w:rsid w:val="002205DA"/>
    <w:rsid w:val="00225B60"/>
    <w:rsid w:val="00230A8F"/>
    <w:rsid w:val="00242D59"/>
    <w:rsid w:val="00247B2E"/>
    <w:rsid w:val="00255466"/>
    <w:rsid w:val="002710D7"/>
    <w:rsid w:val="002720FE"/>
    <w:rsid w:val="0027593D"/>
    <w:rsid w:val="0028220F"/>
    <w:rsid w:val="00296EB7"/>
    <w:rsid w:val="002970A8"/>
    <w:rsid w:val="002A6D2B"/>
    <w:rsid w:val="002B4971"/>
    <w:rsid w:val="002C22FA"/>
    <w:rsid w:val="002D247D"/>
    <w:rsid w:val="002D7275"/>
    <w:rsid w:val="002F1384"/>
    <w:rsid w:val="002F7C71"/>
    <w:rsid w:val="00316A81"/>
    <w:rsid w:val="003176C0"/>
    <w:rsid w:val="00317B05"/>
    <w:rsid w:val="00325531"/>
    <w:rsid w:val="00342F2F"/>
    <w:rsid w:val="00343664"/>
    <w:rsid w:val="00346090"/>
    <w:rsid w:val="00346A8E"/>
    <w:rsid w:val="00356C14"/>
    <w:rsid w:val="00373EB6"/>
    <w:rsid w:val="00387006"/>
    <w:rsid w:val="003A3CD0"/>
    <w:rsid w:val="003B340E"/>
    <w:rsid w:val="003B60B6"/>
    <w:rsid w:val="003D7CEE"/>
    <w:rsid w:val="003E1695"/>
    <w:rsid w:val="003F3D01"/>
    <w:rsid w:val="00403BDF"/>
    <w:rsid w:val="004246A1"/>
    <w:rsid w:val="00424967"/>
    <w:rsid w:val="00443E5C"/>
    <w:rsid w:val="00485922"/>
    <w:rsid w:val="00496316"/>
    <w:rsid w:val="004A1EC5"/>
    <w:rsid w:val="004A30B6"/>
    <w:rsid w:val="004A6178"/>
    <w:rsid w:val="004B770B"/>
    <w:rsid w:val="004B79F5"/>
    <w:rsid w:val="004C00BA"/>
    <w:rsid w:val="004C36C8"/>
    <w:rsid w:val="004C777B"/>
    <w:rsid w:val="004D5478"/>
    <w:rsid w:val="004E0187"/>
    <w:rsid w:val="005009BE"/>
    <w:rsid w:val="005135FF"/>
    <w:rsid w:val="00516184"/>
    <w:rsid w:val="00524326"/>
    <w:rsid w:val="00535D8E"/>
    <w:rsid w:val="00554BFD"/>
    <w:rsid w:val="005550ED"/>
    <w:rsid w:val="005577F4"/>
    <w:rsid w:val="00571732"/>
    <w:rsid w:val="005857DA"/>
    <w:rsid w:val="00592696"/>
    <w:rsid w:val="005972EF"/>
    <w:rsid w:val="005A7072"/>
    <w:rsid w:val="005B2383"/>
    <w:rsid w:val="005C092B"/>
    <w:rsid w:val="005C5007"/>
    <w:rsid w:val="005D5C65"/>
    <w:rsid w:val="005E316C"/>
    <w:rsid w:val="005E5209"/>
    <w:rsid w:val="005F1643"/>
    <w:rsid w:val="0060133E"/>
    <w:rsid w:val="00617B26"/>
    <w:rsid w:val="006270A9"/>
    <w:rsid w:val="00675956"/>
    <w:rsid w:val="00680495"/>
    <w:rsid w:val="00681034"/>
    <w:rsid w:val="006827D3"/>
    <w:rsid w:val="006946CD"/>
    <w:rsid w:val="006A474C"/>
    <w:rsid w:val="006A6725"/>
    <w:rsid w:val="006B5339"/>
    <w:rsid w:val="006B7ED4"/>
    <w:rsid w:val="006D2A42"/>
    <w:rsid w:val="006D57C0"/>
    <w:rsid w:val="006E2848"/>
    <w:rsid w:val="006E7CAF"/>
    <w:rsid w:val="006F5920"/>
    <w:rsid w:val="006F7F4E"/>
    <w:rsid w:val="007007E9"/>
    <w:rsid w:val="00703AAA"/>
    <w:rsid w:val="00705B69"/>
    <w:rsid w:val="00705D64"/>
    <w:rsid w:val="007130A2"/>
    <w:rsid w:val="00726040"/>
    <w:rsid w:val="007268E5"/>
    <w:rsid w:val="00732497"/>
    <w:rsid w:val="00733082"/>
    <w:rsid w:val="00752200"/>
    <w:rsid w:val="007545C9"/>
    <w:rsid w:val="00766BA8"/>
    <w:rsid w:val="00766E3A"/>
    <w:rsid w:val="00772364"/>
    <w:rsid w:val="00775D0C"/>
    <w:rsid w:val="007913C2"/>
    <w:rsid w:val="007B0C25"/>
    <w:rsid w:val="007C3B7E"/>
    <w:rsid w:val="007D5470"/>
    <w:rsid w:val="007E7D90"/>
    <w:rsid w:val="00806D3B"/>
    <w:rsid w:val="00813280"/>
    <w:rsid w:val="00816216"/>
    <w:rsid w:val="0085285C"/>
    <w:rsid w:val="0085289B"/>
    <w:rsid w:val="00864FFF"/>
    <w:rsid w:val="0087734B"/>
    <w:rsid w:val="008817EB"/>
    <w:rsid w:val="008A47B2"/>
    <w:rsid w:val="008B5301"/>
    <w:rsid w:val="008C0B11"/>
    <w:rsid w:val="008D2666"/>
    <w:rsid w:val="008D4E8E"/>
    <w:rsid w:val="008E0362"/>
    <w:rsid w:val="008E1C8A"/>
    <w:rsid w:val="008E291B"/>
    <w:rsid w:val="008E338A"/>
    <w:rsid w:val="00910466"/>
    <w:rsid w:val="009163A2"/>
    <w:rsid w:val="00927304"/>
    <w:rsid w:val="009336CB"/>
    <w:rsid w:val="00936002"/>
    <w:rsid w:val="00940716"/>
    <w:rsid w:val="00942204"/>
    <w:rsid w:val="00952866"/>
    <w:rsid w:val="0098198F"/>
    <w:rsid w:val="00990291"/>
    <w:rsid w:val="009A2248"/>
    <w:rsid w:val="009C4727"/>
    <w:rsid w:val="009D0390"/>
    <w:rsid w:val="009D14D4"/>
    <w:rsid w:val="009D5933"/>
    <w:rsid w:val="00A11548"/>
    <w:rsid w:val="00A12486"/>
    <w:rsid w:val="00A27A82"/>
    <w:rsid w:val="00A34754"/>
    <w:rsid w:val="00A422DB"/>
    <w:rsid w:val="00A51F8E"/>
    <w:rsid w:val="00A54A3A"/>
    <w:rsid w:val="00A56089"/>
    <w:rsid w:val="00A62761"/>
    <w:rsid w:val="00AA0BF2"/>
    <w:rsid w:val="00AB4944"/>
    <w:rsid w:val="00AC12B7"/>
    <w:rsid w:val="00AD5680"/>
    <w:rsid w:val="00B00512"/>
    <w:rsid w:val="00B10A87"/>
    <w:rsid w:val="00B145A4"/>
    <w:rsid w:val="00B2140B"/>
    <w:rsid w:val="00B21910"/>
    <w:rsid w:val="00B3193C"/>
    <w:rsid w:val="00B40A1D"/>
    <w:rsid w:val="00B43D05"/>
    <w:rsid w:val="00B50FFB"/>
    <w:rsid w:val="00B51030"/>
    <w:rsid w:val="00B527E5"/>
    <w:rsid w:val="00B56AF5"/>
    <w:rsid w:val="00B76700"/>
    <w:rsid w:val="00B906CC"/>
    <w:rsid w:val="00B9097C"/>
    <w:rsid w:val="00B92FE1"/>
    <w:rsid w:val="00BA146D"/>
    <w:rsid w:val="00BA7769"/>
    <w:rsid w:val="00BC6DBF"/>
    <w:rsid w:val="00BD2D0D"/>
    <w:rsid w:val="00BD768D"/>
    <w:rsid w:val="00BE61AF"/>
    <w:rsid w:val="00BF5564"/>
    <w:rsid w:val="00C01CF4"/>
    <w:rsid w:val="00C025DD"/>
    <w:rsid w:val="00C03CF0"/>
    <w:rsid w:val="00C26752"/>
    <w:rsid w:val="00C45183"/>
    <w:rsid w:val="00C6011F"/>
    <w:rsid w:val="00C61F8E"/>
    <w:rsid w:val="00C62F8F"/>
    <w:rsid w:val="00C63ADF"/>
    <w:rsid w:val="00C6694F"/>
    <w:rsid w:val="00C86E8C"/>
    <w:rsid w:val="00CA5BEB"/>
    <w:rsid w:val="00CB58DD"/>
    <w:rsid w:val="00CB73DF"/>
    <w:rsid w:val="00CD18AA"/>
    <w:rsid w:val="00CE22EB"/>
    <w:rsid w:val="00CF16AD"/>
    <w:rsid w:val="00D06C22"/>
    <w:rsid w:val="00D207BB"/>
    <w:rsid w:val="00D22CD6"/>
    <w:rsid w:val="00D44978"/>
    <w:rsid w:val="00D47D3F"/>
    <w:rsid w:val="00D52663"/>
    <w:rsid w:val="00D64BDE"/>
    <w:rsid w:val="00D750F7"/>
    <w:rsid w:val="00D85E44"/>
    <w:rsid w:val="00D92B05"/>
    <w:rsid w:val="00D95FCF"/>
    <w:rsid w:val="00DA56BE"/>
    <w:rsid w:val="00DB6B07"/>
    <w:rsid w:val="00DC47BB"/>
    <w:rsid w:val="00DD2860"/>
    <w:rsid w:val="00DE2CA0"/>
    <w:rsid w:val="00DE5381"/>
    <w:rsid w:val="00DF3ACB"/>
    <w:rsid w:val="00DF67AE"/>
    <w:rsid w:val="00E0727F"/>
    <w:rsid w:val="00E14C7E"/>
    <w:rsid w:val="00E22429"/>
    <w:rsid w:val="00E300D0"/>
    <w:rsid w:val="00E34372"/>
    <w:rsid w:val="00E36324"/>
    <w:rsid w:val="00E410F0"/>
    <w:rsid w:val="00E648E8"/>
    <w:rsid w:val="00E73FFB"/>
    <w:rsid w:val="00E83E4B"/>
    <w:rsid w:val="00EB15F0"/>
    <w:rsid w:val="00EC3934"/>
    <w:rsid w:val="00F04861"/>
    <w:rsid w:val="00F21ABA"/>
    <w:rsid w:val="00F21D51"/>
    <w:rsid w:val="00F23326"/>
    <w:rsid w:val="00F2344A"/>
    <w:rsid w:val="00F30040"/>
    <w:rsid w:val="00F363EB"/>
    <w:rsid w:val="00F67D7D"/>
    <w:rsid w:val="00F67ED9"/>
    <w:rsid w:val="00F73B5D"/>
    <w:rsid w:val="00F8393E"/>
    <w:rsid w:val="00FA0A9D"/>
    <w:rsid w:val="00FB1294"/>
    <w:rsid w:val="00FC76C5"/>
    <w:rsid w:val="00FE3B37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63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semiHidden="0" w:uiPriority="11" w:unhideWhenUsed="0" w:qFormat="1"/>
    <w:lsdException w:name="Title" w:semiHidden="0" w:uiPriority="2" w:unhideWhenUsed="0" w:qFormat="1"/>
    <w:lsdException w:name="Closing" w:uiPriority="2" w:qFormat="1"/>
    <w:lsdException w:name="Signature" w:uiPriority="2" w:qFormat="1"/>
    <w:lsdException w:name="Default Paragraph Font" w:uiPriority="1"/>
    <w:lsdException w:name="Subtitle" w:semiHidden="0" w:uiPriority="3" w:unhideWhenUsed="0" w:qFormat="1"/>
    <w:lsdException w:name="Salutation" w:uiPriority="2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8E338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648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48E8"/>
  </w:style>
  <w:style w:type="character" w:customStyle="1" w:styleId="lt-line-clampline">
    <w:name w:val="lt-line-clamp__line"/>
    <w:basedOn w:val="DefaultParagraphFont"/>
    <w:rsid w:val="00775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semiHidden="0" w:uiPriority="11" w:unhideWhenUsed="0" w:qFormat="1"/>
    <w:lsdException w:name="Title" w:semiHidden="0" w:uiPriority="2" w:unhideWhenUsed="0" w:qFormat="1"/>
    <w:lsdException w:name="Closing" w:uiPriority="2" w:qFormat="1"/>
    <w:lsdException w:name="Signature" w:uiPriority="2" w:qFormat="1"/>
    <w:lsdException w:name="Default Paragraph Font" w:uiPriority="1"/>
    <w:lsdException w:name="Subtitle" w:semiHidden="0" w:uiPriority="3" w:unhideWhenUsed="0" w:qFormat="1"/>
    <w:lsdException w:name="Salutation" w:uiPriority="2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8E338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648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48E8"/>
  </w:style>
  <w:style w:type="character" w:customStyle="1" w:styleId="lt-line-clampline">
    <w:name w:val="lt-line-clamp__line"/>
    <w:basedOn w:val="DefaultParagraphFont"/>
    <w:rsid w:val="0077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0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ha\AppData\Roaming\Microsoft\Templates\Resume%20(color)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0C79810E7F4D87915B8BF52060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0656D-E27C-41BA-B866-B094B5E8CED9}"/>
      </w:docPartPr>
      <w:docPartBody>
        <w:p w:rsidR="008D1B4D" w:rsidRDefault="009E6EF9" w:rsidP="009E6EF9">
          <w:pPr>
            <w:pStyle w:val="130C79810E7F4D87915B8BF520604425"/>
          </w:pPr>
          <w:r>
            <w:t>[Telephone]</w:t>
          </w:r>
        </w:p>
      </w:docPartBody>
    </w:docPart>
    <w:docPart>
      <w:docPartPr>
        <w:name w:val="266BA51CA0354C20A409AE698177E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3F366-0EC2-4C1E-A452-F9AB90327365}"/>
      </w:docPartPr>
      <w:docPartBody>
        <w:p w:rsidR="008D1B4D" w:rsidRDefault="009E6EF9" w:rsidP="009E6EF9">
          <w:pPr>
            <w:pStyle w:val="266BA51CA0354C20A409AE698177E329"/>
          </w:pPr>
          <w:r>
            <w:t>[Email]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F9"/>
    <w:rsid w:val="00034A9C"/>
    <w:rsid w:val="000A09A5"/>
    <w:rsid w:val="00276B54"/>
    <w:rsid w:val="00343B56"/>
    <w:rsid w:val="00447F77"/>
    <w:rsid w:val="00461A77"/>
    <w:rsid w:val="0052259E"/>
    <w:rsid w:val="006275C0"/>
    <w:rsid w:val="006939E7"/>
    <w:rsid w:val="007466C6"/>
    <w:rsid w:val="00834499"/>
    <w:rsid w:val="008368D1"/>
    <w:rsid w:val="008664DE"/>
    <w:rsid w:val="008B76A1"/>
    <w:rsid w:val="008D1B4D"/>
    <w:rsid w:val="008F03C9"/>
    <w:rsid w:val="0092129E"/>
    <w:rsid w:val="009E5283"/>
    <w:rsid w:val="009E6E40"/>
    <w:rsid w:val="009E6EF9"/>
    <w:rsid w:val="00B87156"/>
    <w:rsid w:val="00C80474"/>
    <w:rsid w:val="00D56859"/>
    <w:rsid w:val="00DB01A8"/>
    <w:rsid w:val="00E83691"/>
    <w:rsid w:val="00F62CCB"/>
    <w:rsid w:val="00FD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0C79810E7F4D87915B8BF520604425">
    <w:name w:val="130C79810E7F4D87915B8BF520604425"/>
    <w:rsid w:val="009E6EF9"/>
  </w:style>
  <w:style w:type="paragraph" w:customStyle="1" w:styleId="266BA51CA0354C20A409AE698177E329">
    <w:name w:val="266BA51CA0354C20A409AE698177E329"/>
    <w:rsid w:val="009E6EF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0C79810E7F4D87915B8BF520604425">
    <w:name w:val="130C79810E7F4D87915B8BF520604425"/>
    <w:rsid w:val="009E6EF9"/>
  </w:style>
  <w:style w:type="paragraph" w:customStyle="1" w:styleId="266BA51CA0354C20A409AE698177E329">
    <w:name w:val="266BA51CA0354C20A409AE698177E329"/>
    <w:rsid w:val="009E6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+447435952552</CompanyPhone>
  <CompanyFax/>
  <CompanyEmail>DAMILOLAAHONSI@GMAIL.COM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E11754-E452-4353-84FC-2ED0F890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(color)(2)</Template>
  <TotalTime>1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Ahonsi</dc:creator>
  <cp:lastModifiedBy>Damilola Ahonsi</cp:lastModifiedBy>
  <cp:revision>2</cp:revision>
  <cp:lastPrinted>2019-04-29T17:55:00Z</cp:lastPrinted>
  <dcterms:created xsi:type="dcterms:W3CDTF">2019-09-16T19:03:00Z</dcterms:created>
  <dcterms:modified xsi:type="dcterms:W3CDTF">2019-09-16T19:03:00Z</dcterms:modified>
  <cp:version/>
</cp:coreProperties>
</file>