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087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800"/>
      </w:tblGrid>
      <w:tr w:rsidR="00787D8B" w:rsidRPr="00CF1A49" w14:paraId="3484B296" w14:textId="77777777" w:rsidTr="00787D8B">
        <w:trPr>
          <w:trHeight w:hRule="exact" w:val="1276"/>
        </w:trPr>
        <w:tc>
          <w:tcPr>
            <w:tcW w:w="10080" w:type="dxa"/>
            <w:tcMar>
              <w:top w:w="0" w:type="dxa"/>
              <w:bottom w:w="0" w:type="dxa"/>
            </w:tcMar>
          </w:tcPr>
          <w:p w14:paraId="7A9CD830" w14:textId="77777777" w:rsidR="00787D8B" w:rsidRPr="00F55A9E" w:rsidRDefault="00787D8B" w:rsidP="00787D8B">
            <w:pPr>
              <w:pStyle w:val="Title"/>
              <w:jc w:val="left"/>
              <w:rPr>
                <w:sz w:val="48"/>
                <w:szCs w:val="48"/>
              </w:rPr>
            </w:pPr>
            <w:r w:rsidRPr="00F55A9E">
              <w:rPr>
                <w:sz w:val="48"/>
                <w:szCs w:val="48"/>
              </w:rPr>
              <w:t xml:space="preserve">Nidhi </w:t>
            </w:r>
            <w:r w:rsidRPr="00F55A9E">
              <w:rPr>
                <w:rStyle w:val="IntenseEmphasis"/>
                <w:sz w:val="48"/>
                <w:szCs w:val="48"/>
              </w:rPr>
              <w:t>tiwari</w:t>
            </w:r>
          </w:p>
          <w:p w14:paraId="6E1EA9A3" w14:textId="77777777" w:rsidR="00787D8B" w:rsidRPr="00CF1A49" w:rsidRDefault="00787D8B" w:rsidP="00787D8B">
            <w:pPr>
              <w:pStyle w:val="ContactInfo"/>
              <w:contextualSpacing w:val="0"/>
              <w:jc w:val="left"/>
            </w:pPr>
            <w:r>
              <w:t xml:space="preserve">Seething Wells, Portsmouth Rd, Kingston, London </w:t>
            </w:r>
            <w:r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1A44F6715B394EEF86654D96599C8FA3"/>
                </w:placeholder>
                <w:temporary/>
                <w:showingPlcHdr/>
                <w15:appearance w15:val="hidden"/>
              </w:sdtPr>
              <w:sdtEndPr/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  <w:r>
              <w:t>07469682308</w:t>
            </w:r>
          </w:p>
          <w:p w14:paraId="295ECA54" w14:textId="77777777" w:rsidR="00787D8B" w:rsidRPr="00CF1A49" w:rsidRDefault="00787D8B" w:rsidP="00787D8B">
            <w:pPr>
              <w:pStyle w:val="ContactInfoEmphasis"/>
              <w:contextualSpacing w:val="0"/>
              <w:jc w:val="left"/>
            </w:pPr>
            <w:r>
              <w:t>K2038396@kingston.ac.uk</w:t>
            </w:r>
            <w:r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E9B682B5ADF240B48698CF2C16086BDE"/>
                </w:placeholder>
                <w:temporary/>
                <w:showingPlcHdr/>
                <w15:appearance w15:val="hidden"/>
              </w:sdtPr>
              <w:sdtEndPr/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  <w:r w:rsidRPr="00A66840">
              <w:t>https://www.linkedin.com/in/nidhi-tiwari19/</w:t>
            </w:r>
            <w:r w:rsidRPr="00CF1A49">
              <w:t xml:space="preserve"> </w:t>
            </w:r>
          </w:p>
        </w:tc>
      </w:tr>
      <w:tr w:rsidR="00787D8B" w:rsidRPr="00CF1A49" w14:paraId="4619F946" w14:textId="77777777" w:rsidTr="00787D8B">
        <w:tc>
          <w:tcPr>
            <w:tcW w:w="10080" w:type="dxa"/>
            <w:tcMar>
              <w:top w:w="432" w:type="dxa"/>
            </w:tcMar>
          </w:tcPr>
          <w:p w14:paraId="61C3F590" w14:textId="77777777" w:rsidR="00787D8B" w:rsidRDefault="00787D8B" w:rsidP="00787D8B">
            <w:pPr>
              <w:contextualSpacing w:val="0"/>
            </w:pPr>
          </w:p>
          <w:p w14:paraId="51C4D464" w14:textId="77777777" w:rsidR="003274AB" w:rsidRDefault="003274AB" w:rsidP="003274AB">
            <w:proofErr w:type="gramStart"/>
            <w:r>
              <w:t>I am a multidisciplinary</w:t>
            </w:r>
            <w:proofErr w:type="gramEnd"/>
            <w:r>
              <w:t xml:space="preserve"> designer currently doing my Masters in Sustainable Design at Kingston School of Art. </w:t>
            </w:r>
            <w:proofErr w:type="gramStart"/>
            <w:r>
              <w:t>I have</w:t>
            </w:r>
            <w:proofErr w:type="gramEnd"/>
            <w:r>
              <w:t xml:space="preserve"> managed projects in the field of sustainable design, social innovation, fashion design and textile development in companies working in the garment sector, social organizations, as well as at university level.</w:t>
            </w:r>
          </w:p>
          <w:p w14:paraId="5CAC3D0A" w14:textId="0B386D62" w:rsidR="00CC4672" w:rsidRDefault="003274AB" w:rsidP="003274AB">
            <w:pPr>
              <w:contextualSpacing w:val="0"/>
            </w:pPr>
            <w:proofErr w:type="gramStart"/>
            <w:r>
              <w:t>I possess</w:t>
            </w:r>
            <w:proofErr w:type="gramEnd"/>
            <w:r>
              <w:t xml:space="preserve"> good communication, teamwork, and critical thinking skills, which I developed during my previous work experience.</w:t>
            </w:r>
          </w:p>
          <w:sdt>
            <w:sdtPr>
              <w:alias w:val="Education:"/>
              <w:tag w:val="Education:"/>
              <w:id w:val="-1908763273"/>
              <w:placeholder>
                <w:docPart w:val="8F5E96713A5D42FCA73F04BA41E37237"/>
              </w:placeholder>
              <w:temporary/>
              <w:showingPlcHdr/>
              <w15:appearance w15:val="hidden"/>
            </w:sdtPr>
            <w:sdtEndPr/>
            <w:sdtContent>
              <w:p w14:paraId="77E1F389" w14:textId="77777777" w:rsidR="00787D8B" w:rsidRPr="00CF1A49" w:rsidRDefault="00787D8B" w:rsidP="00787D8B">
                <w:pPr>
                  <w:pStyle w:val="Heading1"/>
                  <w:outlineLvl w:val="0"/>
                </w:pPr>
                <w:r w:rsidRPr="00CF1A49">
                  <w:t>Education</w:t>
                </w:r>
              </w:p>
            </w:sdtContent>
          </w:sdt>
          <w:tbl>
            <w:tblPr>
              <w:tblStyle w:val="TableGrid"/>
              <w:tblW w:w="10007" w:type="dxa"/>
              <w:tblInd w:w="72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ducation layout table"/>
            </w:tblPr>
            <w:tblGrid>
              <w:gridCol w:w="10007"/>
            </w:tblGrid>
            <w:tr w:rsidR="00787D8B" w:rsidRPr="00CF1A49" w14:paraId="30631128" w14:textId="77777777" w:rsidTr="00787D8B">
              <w:tc>
                <w:tcPr>
                  <w:tcW w:w="10007" w:type="dxa"/>
                </w:tcPr>
                <w:p w14:paraId="3248B6EC" w14:textId="77777777" w:rsidR="00787D8B" w:rsidRPr="00CF1A49" w:rsidRDefault="00787D8B" w:rsidP="00FF7CCC">
                  <w:pPr>
                    <w:pStyle w:val="Heading3"/>
                    <w:framePr w:hSpace="180" w:wrap="around" w:vAnchor="page" w:hAnchor="margin" w:y="1087"/>
                    <w:contextualSpacing w:val="0"/>
                    <w:outlineLvl w:val="2"/>
                  </w:pPr>
                  <w:r>
                    <w:t>sep</w:t>
                  </w:r>
                  <w:r w:rsidRPr="00CF1A49">
                    <w:t xml:space="preserve"> </w:t>
                  </w:r>
                  <w:r>
                    <w:t>2020</w:t>
                  </w:r>
                </w:p>
                <w:p w14:paraId="2A9E41CB" w14:textId="77777777" w:rsidR="00787D8B" w:rsidRPr="00CF1A49" w:rsidRDefault="00787D8B" w:rsidP="00FF7CCC">
                  <w:pPr>
                    <w:pStyle w:val="Heading2"/>
                    <w:framePr w:hSpace="180" w:wrap="around" w:vAnchor="page" w:hAnchor="margin" w:y="1087"/>
                    <w:contextualSpacing w:val="0"/>
                    <w:outlineLvl w:val="1"/>
                  </w:pPr>
                  <w:r>
                    <w:t>Masters Ma sustainable design</w:t>
                  </w:r>
                  <w:r w:rsidRPr="00CF1A49">
                    <w:t xml:space="preserve">, </w:t>
                  </w:r>
                  <w:r>
                    <w:rPr>
                      <w:rStyle w:val="SubtleReference"/>
                    </w:rPr>
                    <w:t>Kingston university</w:t>
                  </w:r>
                </w:p>
                <w:p w14:paraId="144EDC38" w14:textId="77777777" w:rsidR="00787D8B" w:rsidRPr="00CF1A49" w:rsidRDefault="00787D8B" w:rsidP="00FF7CCC">
                  <w:pPr>
                    <w:framePr w:hSpace="180" w:wrap="around" w:vAnchor="page" w:hAnchor="margin" w:y="1087"/>
                    <w:contextualSpacing w:val="0"/>
                  </w:pPr>
                  <w:r>
                    <w:t xml:space="preserve">Interdisciplinary, Design Research, Design for Social Innovation </w:t>
                  </w:r>
                </w:p>
              </w:tc>
            </w:tr>
            <w:tr w:rsidR="00787D8B" w:rsidRPr="00CF1A49" w14:paraId="3ED314C2" w14:textId="77777777" w:rsidTr="003274AB">
              <w:trPr>
                <w:trHeight w:val="4294"/>
              </w:trPr>
              <w:tc>
                <w:tcPr>
                  <w:tcW w:w="10007" w:type="dxa"/>
                  <w:tcMar>
                    <w:top w:w="216" w:type="dxa"/>
                  </w:tcMar>
                </w:tcPr>
                <w:p w14:paraId="639609F0" w14:textId="77777777" w:rsidR="00787D8B" w:rsidRPr="00CF1A49" w:rsidRDefault="00787D8B" w:rsidP="00FF7CCC">
                  <w:pPr>
                    <w:pStyle w:val="Heading3"/>
                    <w:framePr w:hSpace="180" w:wrap="around" w:vAnchor="page" w:hAnchor="margin" w:y="1087"/>
                    <w:contextualSpacing w:val="0"/>
                    <w:outlineLvl w:val="2"/>
                  </w:pPr>
                  <w:r>
                    <w:t>jun</w:t>
                  </w:r>
                  <w:r w:rsidRPr="00CF1A49">
                    <w:t xml:space="preserve"> </w:t>
                  </w:r>
                  <w:r>
                    <w:t>2014- may 2018</w:t>
                  </w:r>
                </w:p>
                <w:p w14:paraId="0E08374C" w14:textId="27F4F15F" w:rsidR="00787D8B" w:rsidRPr="00CF1A49" w:rsidRDefault="00787D8B" w:rsidP="00FF7CCC">
                  <w:pPr>
                    <w:pStyle w:val="Heading2"/>
                    <w:framePr w:hSpace="180" w:wrap="around" w:vAnchor="page" w:hAnchor="margin" w:y="1087"/>
                    <w:contextualSpacing w:val="0"/>
                    <w:outlineLvl w:val="1"/>
                  </w:pPr>
                  <w:r w:rsidRPr="00FF49DB">
                    <w:t>Bachelor</w:t>
                  </w:r>
                  <w:r>
                    <w:t>s</w:t>
                  </w:r>
                  <w:r w:rsidRPr="00FF49DB">
                    <w:t xml:space="preserve"> in Fashion Design</w:t>
                  </w:r>
                  <w:r w:rsidRPr="00CF1A49">
                    <w:t xml:space="preserve">, </w:t>
                  </w:r>
                  <w:r w:rsidRPr="00FF49DB">
                    <w:rPr>
                      <w:rStyle w:val="SubtleReference"/>
                    </w:rPr>
                    <w:t>N</w:t>
                  </w:r>
                  <w:r>
                    <w:rPr>
                      <w:rStyle w:val="SubtleReference"/>
                    </w:rPr>
                    <w:t xml:space="preserve">ational institute of fashion technology, </w:t>
                  </w:r>
                  <w:r w:rsidRPr="00FF49DB">
                    <w:rPr>
                      <w:rStyle w:val="SubtleReference"/>
                    </w:rPr>
                    <w:t>Delhi</w:t>
                  </w:r>
                </w:p>
                <w:p w14:paraId="6C3E22CB" w14:textId="46A135B8" w:rsidR="00787D8B" w:rsidRDefault="00787D8B" w:rsidP="00FF7CCC">
                  <w:pPr>
                    <w:framePr w:hSpace="180" w:wrap="around" w:vAnchor="page" w:hAnchor="margin" w:y="1087"/>
                  </w:pPr>
                  <w:r>
                    <w:t xml:space="preserve">Creative Thinking Skills, Environmental Studies, History of Design &amp; Fashion, Elements of Textiles, Craft Based Product Development, Entrepreneurship Development </w:t>
                  </w:r>
                  <w:proofErr w:type="spellStart"/>
                  <w:r>
                    <w:t>Programme</w:t>
                  </w:r>
                  <w:proofErr w:type="spellEnd"/>
                  <w:r>
                    <w:t>, Product Photography</w:t>
                  </w:r>
                </w:p>
                <w:p w14:paraId="21AB3BD8" w14:textId="77777777" w:rsidR="00787D8B" w:rsidRDefault="00787D8B" w:rsidP="00FF7CCC">
                  <w:pPr>
                    <w:framePr w:hSpace="180" w:wrap="around" w:vAnchor="page" w:hAnchor="margin" w:y="1087"/>
                  </w:pPr>
                </w:p>
                <w:p w14:paraId="4123831E" w14:textId="77777777" w:rsidR="00787D8B" w:rsidRPr="00CF1A49" w:rsidRDefault="00787D8B" w:rsidP="00FF7CCC">
                  <w:pPr>
                    <w:pStyle w:val="Heading3"/>
                    <w:framePr w:hSpace="180" w:wrap="around" w:vAnchor="page" w:hAnchor="margin" w:y="1087"/>
                    <w:contextualSpacing w:val="0"/>
                    <w:outlineLvl w:val="2"/>
                  </w:pPr>
                  <w:r>
                    <w:t>2000-</w:t>
                  </w:r>
                  <w:r w:rsidRPr="00CF1A49">
                    <w:t xml:space="preserve"> </w:t>
                  </w:r>
                  <w:r>
                    <w:t>2014</w:t>
                  </w:r>
                </w:p>
                <w:p w14:paraId="0A69F1D7" w14:textId="77777777" w:rsidR="00787D8B" w:rsidRPr="00CF1A49" w:rsidRDefault="00787D8B" w:rsidP="00FF7CCC">
                  <w:pPr>
                    <w:pStyle w:val="Heading2"/>
                    <w:framePr w:hSpace="180" w:wrap="around" w:vAnchor="page" w:hAnchor="margin" w:y="1087"/>
                    <w:contextualSpacing w:val="0"/>
                    <w:outlineLvl w:val="1"/>
                  </w:pPr>
                  <w:r w:rsidRPr="00FF49DB">
                    <w:t>Council for the Indian School Certificate Examinations</w:t>
                  </w:r>
                  <w:r w:rsidRPr="00CF1A49">
                    <w:t xml:space="preserve">, </w:t>
                  </w:r>
                  <w:r w:rsidRPr="00FF49DB">
                    <w:rPr>
                      <w:rStyle w:val="SubtleReference"/>
                    </w:rPr>
                    <w:t>Ann Mary</w:t>
                  </w:r>
                  <w:r>
                    <w:rPr>
                      <w:rStyle w:val="SubtleReference"/>
                    </w:rPr>
                    <w:t xml:space="preserve"> </w:t>
                  </w:r>
                  <w:r w:rsidRPr="00FF49DB">
                    <w:rPr>
                      <w:rStyle w:val="SubtleReference"/>
                    </w:rPr>
                    <w:t>School,</w:t>
                  </w:r>
                  <w:r>
                    <w:rPr>
                      <w:rStyle w:val="SubtleReference"/>
                    </w:rPr>
                    <w:t xml:space="preserve"> </w:t>
                  </w:r>
                  <w:r w:rsidRPr="00FF49DB">
                    <w:rPr>
                      <w:rStyle w:val="SubtleReference"/>
                    </w:rPr>
                    <w:t>Dehradun</w:t>
                  </w:r>
                </w:p>
                <w:p w14:paraId="1D6F73B7" w14:textId="77777777" w:rsidR="00787D8B" w:rsidRDefault="00787D8B" w:rsidP="00FF7CCC">
                  <w:pPr>
                    <w:framePr w:hSpace="180" w:wrap="around" w:vAnchor="page" w:hAnchor="margin" w:y="1087"/>
                  </w:pPr>
                  <w:r>
                    <w:t>Business Studies, Accounts, English, Mathematics, Fine Arts</w:t>
                  </w:r>
                </w:p>
                <w:p w14:paraId="57B6E635" w14:textId="77777777" w:rsidR="00787D8B" w:rsidRDefault="00787D8B" w:rsidP="00FF7CCC">
                  <w:pPr>
                    <w:framePr w:hSpace="180" w:wrap="around" w:vAnchor="page" w:hAnchor="margin" w:y="1087"/>
                  </w:pPr>
                </w:p>
                <w:p w14:paraId="07FDA156" w14:textId="77777777" w:rsidR="00787D8B" w:rsidRPr="00CF1A49" w:rsidRDefault="00787D8B" w:rsidP="00FF7CCC">
                  <w:pPr>
                    <w:pStyle w:val="Heading3"/>
                    <w:framePr w:hSpace="180" w:wrap="around" w:vAnchor="page" w:hAnchor="margin" w:y="1087"/>
                    <w:contextualSpacing w:val="0"/>
                    <w:outlineLvl w:val="2"/>
                  </w:pPr>
                  <w:r>
                    <w:t>2013-2014</w:t>
                  </w:r>
                </w:p>
                <w:p w14:paraId="2823045C" w14:textId="77777777" w:rsidR="00787D8B" w:rsidRPr="00CF1A49" w:rsidRDefault="00787D8B" w:rsidP="00FF7CCC">
                  <w:pPr>
                    <w:pStyle w:val="Heading2"/>
                    <w:framePr w:hSpace="180" w:wrap="around" w:vAnchor="page" w:hAnchor="margin" w:y="1087"/>
                    <w:contextualSpacing w:val="0"/>
                    <w:outlineLvl w:val="1"/>
                  </w:pPr>
                  <w:r>
                    <w:t>Creative design class</w:t>
                  </w:r>
                  <w:r w:rsidRPr="00CF1A49">
                    <w:t xml:space="preserve">, </w:t>
                  </w:r>
                  <w:r w:rsidRPr="00FF49DB">
                    <w:rPr>
                      <w:rStyle w:val="SubtleReference"/>
                    </w:rPr>
                    <w:t>Ateos Design Academy, Dehradun</w:t>
                  </w:r>
                </w:p>
                <w:p w14:paraId="626B0607" w14:textId="15BA038F" w:rsidR="00CC4672" w:rsidRDefault="00787D8B" w:rsidP="00FF7CCC">
                  <w:pPr>
                    <w:framePr w:hSpace="180" w:wrap="around" w:vAnchor="page" w:hAnchor="margin" w:y="1087"/>
                  </w:pPr>
                  <w:r>
                    <w:t>S</w:t>
                  </w:r>
                  <w:r w:rsidRPr="00FF49DB">
                    <w:t>ketching</w:t>
                  </w:r>
                  <w:r>
                    <w:t>,</w:t>
                  </w:r>
                  <w:r w:rsidRPr="00FF49DB">
                    <w:t xml:space="preserve"> </w:t>
                  </w:r>
                  <w:r>
                    <w:t>O</w:t>
                  </w:r>
                  <w:r w:rsidRPr="00FF49DB">
                    <w:t>rigami</w:t>
                  </w:r>
                  <w:r>
                    <w:t>, Design</w:t>
                  </w:r>
                  <w:r w:rsidR="0045600A">
                    <w:t xml:space="preserve"> </w:t>
                  </w:r>
                  <w:r>
                    <w:t>Thinking</w:t>
                  </w:r>
                </w:p>
              </w:tc>
            </w:tr>
          </w:tbl>
          <w:p w14:paraId="42D024A0" w14:textId="77777777" w:rsidR="00787D8B" w:rsidRPr="00CF1A49" w:rsidRDefault="00787D8B" w:rsidP="00787D8B">
            <w:pPr>
              <w:contextualSpacing w:val="0"/>
            </w:pPr>
          </w:p>
        </w:tc>
      </w:tr>
    </w:tbl>
    <w:p w14:paraId="3C948BEA" w14:textId="77777777" w:rsidR="004E01EB" w:rsidRPr="00CF1A49" w:rsidRDefault="00AF6737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5978F0B3D1BC49B3BBEF00E7BD5841E4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723"/>
      </w:tblGrid>
      <w:tr w:rsidR="001D0BF1" w:rsidRPr="00CF1A49" w14:paraId="05F50304" w14:textId="77777777" w:rsidTr="00D66A52">
        <w:tc>
          <w:tcPr>
            <w:tcW w:w="9355" w:type="dxa"/>
          </w:tcPr>
          <w:p w14:paraId="1CEF11B0" w14:textId="2D1F9CC1" w:rsidR="00966144" w:rsidRPr="00CF1A49" w:rsidRDefault="00966144" w:rsidP="00966144">
            <w:pPr>
              <w:pStyle w:val="Heading3"/>
              <w:contextualSpacing w:val="0"/>
              <w:outlineLvl w:val="2"/>
            </w:pPr>
            <w:r>
              <w:t>feb 2020</w:t>
            </w:r>
            <w:r w:rsidRPr="00CF1A49">
              <w:t xml:space="preserve"> – </w:t>
            </w:r>
            <w:r>
              <w:t>mar 2020</w:t>
            </w:r>
          </w:p>
          <w:p w14:paraId="1A864F1A" w14:textId="17E948E2" w:rsidR="00966144" w:rsidRPr="00CF1A49" w:rsidRDefault="00966144" w:rsidP="00966144">
            <w:pPr>
              <w:pStyle w:val="Heading2"/>
              <w:contextualSpacing w:val="0"/>
              <w:outlineLvl w:val="1"/>
            </w:pPr>
            <w:r w:rsidRPr="002127FC">
              <w:t>Teaching volunteer</w:t>
            </w:r>
            <w:r w:rsidRPr="00CF1A49">
              <w:t xml:space="preserve">, </w:t>
            </w:r>
            <w:r w:rsidR="004F2159">
              <w:rPr>
                <w:rStyle w:val="SubtleReference"/>
              </w:rPr>
              <w:t>Self initiated project</w:t>
            </w:r>
          </w:p>
          <w:p w14:paraId="6FC2243C" w14:textId="63CFE265" w:rsidR="001E3120" w:rsidRPr="00787D8B" w:rsidRDefault="00C500F1" w:rsidP="001D0BF1">
            <w:pPr>
              <w:rPr>
                <w:lang w:val="en-GB"/>
              </w:rPr>
            </w:pPr>
            <w:r w:rsidRPr="00C500F1">
              <w:rPr>
                <w:lang w:val="en-GB"/>
              </w:rPr>
              <w:t xml:space="preserve">Organized a workshop for a rural community in </w:t>
            </w:r>
            <w:proofErr w:type="spellStart"/>
            <w:r w:rsidRPr="00C500F1">
              <w:rPr>
                <w:lang w:val="en-GB"/>
              </w:rPr>
              <w:t>Almora</w:t>
            </w:r>
            <w:proofErr w:type="spellEnd"/>
            <w:r w:rsidRPr="00C500F1">
              <w:rPr>
                <w:lang w:val="en-GB"/>
              </w:rPr>
              <w:t>, India, where local women were taught embroidery and stitching skills to create products using upcycling.</w:t>
            </w:r>
          </w:p>
        </w:tc>
      </w:tr>
      <w:tr w:rsidR="00F61DF9" w:rsidRPr="00CF1A49" w14:paraId="2D4A0F1A" w14:textId="77777777" w:rsidTr="00F61DF9">
        <w:tc>
          <w:tcPr>
            <w:tcW w:w="9355" w:type="dxa"/>
            <w:tcMar>
              <w:top w:w="216" w:type="dxa"/>
            </w:tcMar>
          </w:tcPr>
          <w:p w14:paraId="30730C44" w14:textId="77777777" w:rsidR="00CC4672" w:rsidRDefault="00CC4672" w:rsidP="00F61DF9">
            <w:pPr>
              <w:pStyle w:val="Heading3"/>
              <w:contextualSpacing w:val="0"/>
              <w:outlineLvl w:val="2"/>
            </w:pPr>
          </w:p>
          <w:p w14:paraId="2381759D" w14:textId="35A25A68" w:rsidR="00F61DF9" w:rsidRPr="00CF1A49" w:rsidRDefault="00966144" w:rsidP="00F61DF9">
            <w:pPr>
              <w:pStyle w:val="Heading3"/>
              <w:contextualSpacing w:val="0"/>
              <w:outlineLvl w:val="2"/>
            </w:pPr>
            <w:r>
              <w:t>jul 2018</w:t>
            </w:r>
            <w:r w:rsidR="00F61DF9" w:rsidRPr="00CF1A49">
              <w:t xml:space="preserve"> – </w:t>
            </w:r>
            <w:r>
              <w:t>nov 2019</w:t>
            </w:r>
          </w:p>
          <w:p w14:paraId="3889D49D" w14:textId="58B9D1F1" w:rsidR="00F61DF9" w:rsidRPr="00CF1A49" w:rsidRDefault="002127FC" w:rsidP="00F61DF9">
            <w:pPr>
              <w:pStyle w:val="Heading2"/>
              <w:contextualSpacing w:val="0"/>
              <w:outlineLvl w:val="1"/>
            </w:pPr>
            <w:r w:rsidRPr="002127FC">
              <w:t>Associate Designer</w:t>
            </w:r>
            <w:r w:rsidR="00F61DF9" w:rsidRPr="00CF1A49">
              <w:t xml:space="preserve">, </w:t>
            </w:r>
            <w:r w:rsidRPr="002127FC">
              <w:rPr>
                <w:rStyle w:val="SubtleReference"/>
              </w:rPr>
              <w:t>JJ Expo Impo</w:t>
            </w:r>
          </w:p>
          <w:p w14:paraId="290102B9" w14:textId="5C0264B9" w:rsidR="004F2159" w:rsidRPr="004F2159" w:rsidRDefault="00F55A9E" w:rsidP="004F2159">
            <w:pPr>
              <w:rPr>
                <w:lang w:val="en-GB"/>
              </w:rPr>
            </w:pPr>
            <w:r>
              <w:t>Successfully managed a team of 4 design interns and p</w:t>
            </w:r>
            <w:r w:rsidR="00966144" w:rsidRPr="00966144">
              <w:t>roduct development</w:t>
            </w:r>
            <w:r>
              <w:t xml:space="preserve"> orders for major international brands like Zara, Tigerlily, A</w:t>
            </w:r>
            <w:r w:rsidRPr="00F55A9E">
              <w:t>nthropologie</w:t>
            </w:r>
            <w:r>
              <w:t xml:space="preserve"> </w:t>
            </w:r>
          </w:p>
          <w:p w14:paraId="260F68CA" w14:textId="7D47D605" w:rsidR="00D15B60" w:rsidRDefault="00D15B60" w:rsidP="00F61DF9">
            <w:r>
              <w:t xml:space="preserve">Also </w:t>
            </w:r>
            <w:r w:rsidR="003274AB">
              <w:t>managed</w:t>
            </w:r>
            <w:r>
              <w:t xml:space="preserve"> social media for the inhouse brand called </w:t>
            </w:r>
            <w:proofErr w:type="spellStart"/>
            <w:r>
              <w:t>letmebe</w:t>
            </w:r>
            <w:r w:rsidR="00125983">
              <w:t>_official</w:t>
            </w:r>
            <w:proofErr w:type="spellEnd"/>
            <w:r>
              <w:t xml:space="preserve"> (Instagram) showcasing in</w:t>
            </w:r>
            <w:r w:rsidR="00AF5BD9">
              <w:t xml:space="preserve"> the</w:t>
            </w:r>
            <w:r>
              <w:t xml:space="preserve"> US, Australian and French markets.</w:t>
            </w:r>
          </w:p>
          <w:p w14:paraId="65E7A9CA" w14:textId="02A91761" w:rsidR="00D15B60" w:rsidRDefault="00D15B60" w:rsidP="00D15B60">
            <w:r>
              <w:lastRenderedPageBreak/>
              <w:t xml:space="preserve">This experience strengthened my organizational and managerial skills in a corporate setting </w:t>
            </w:r>
            <w:r w:rsidR="00125983">
              <w:t>and</w:t>
            </w:r>
            <w:r>
              <w:t xml:space="preserve"> </w:t>
            </w:r>
            <w:r w:rsidR="0045600A">
              <w:t>increased</w:t>
            </w:r>
            <w:r>
              <w:t xml:space="preserve"> </w:t>
            </w:r>
            <w:r w:rsidR="0045600A">
              <w:t xml:space="preserve">my </w:t>
            </w:r>
            <w:r>
              <w:t>confidence in engaging with the international buyers’ market.</w:t>
            </w:r>
          </w:p>
          <w:p w14:paraId="317DEB63" w14:textId="6191DED4" w:rsidR="00D15B60" w:rsidRDefault="00125983" w:rsidP="00D15B60">
            <w:r>
              <w:t>Gained</w:t>
            </w:r>
            <w:r w:rsidR="00D15B60">
              <w:t xml:space="preserve"> immense knowledge about the trends and requirements of the international clothing market.</w:t>
            </w:r>
          </w:p>
          <w:p w14:paraId="22EE9A35" w14:textId="77777777" w:rsidR="00966144" w:rsidRDefault="00966144" w:rsidP="00F61DF9"/>
          <w:p w14:paraId="369E971B" w14:textId="77777777" w:rsidR="00966144" w:rsidRPr="00CF1A49" w:rsidRDefault="00966144" w:rsidP="00966144">
            <w:pPr>
              <w:pStyle w:val="Heading3"/>
              <w:contextualSpacing w:val="0"/>
              <w:outlineLvl w:val="2"/>
            </w:pPr>
            <w:r>
              <w:t>jan 2018</w:t>
            </w:r>
            <w:r w:rsidRPr="00CF1A49">
              <w:t xml:space="preserve"> – </w:t>
            </w:r>
            <w:r>
              <w:t>mar 2018</w:t>
            </w:r>
          </w:p>
          <w:p w14:paraId="7D17B4F5" w14:textId="77777777" w:rsidR="00966144" w:rsidRPr="00CF1A49" w:rsidRDefault="00966144" w:rsidP="00966144">
            <w:pPr>
              <w:pStyle w:val="Heading2"/>
              <w:contextualSpacing w:val="0"/>
              <w:outlineLvl w:val="1"/>
            </w:pPr>
            <w:r w:rsidRPr="002127FC">
              <w:t>Teaching volunteer and brand strategist</w:t>
            </w:r>
            <w:r w:rsidRPr="00CF1A49">
              <w:t xml:space="preserve">, </w:t>
            </w:r>
            <w:r w:rsidRPr="002127FC">
              <w:rPr>
                <w:rStyle w:val="SubtleReference"/>
              </w:rPr>
              <w:t>Enactus</w:t>
            </w:r>
          </w:p>
          <w:p w14:paraId="4BECC22B" w14:textId="7D6C91AF" w:rsidR="00966144" w:rsidRDefault="00966144" w:rsidP="00966144">
            <w:r w:rsidRPr="002127FC">
              <w:t>Taught embroidery skills to female refugees</w:t>
            </w:r>
            <w:r>
              <w:t xml:space="preserve"> in India</w:t>
            </w:r>
            <w:r w:rsidRPr="002127FC">
              <w:t xml:space="preserve"> and developed the brand strategy for ‘Project </w:t>
            </w:r>
            <w:proofErr w:type="spellStart"/>
            <w:r w:rsidRPr="002127FC">
              <w:t>Gulkaari</w:t>
            </w:r>
            <w:proofErr w:type="spellEnd"/>
            <w:r w:rsidRPr="002127FC">
              <w:t>’</w:t>
            </w:r>
          </w:p>
          <w:p w14:paraId="491DD05F" w14:textId="2032BE6B" w:rsidR="00D15B60" w:rsidRDefault="00D15B60" w:rsidP="00966144">
            <w:r>
              <w:t xml:space="preserve">This experience </w:t>
            </w:r>
            <w:r w:rsidR="001474C8">
              <w:t xml:space="preserve">exposed me to employment issues faced by such communities and boosted </w:t>
            </w:r>
            <w:r>
              <w:t xml:space="preserve">my </w:t>
            </w:r>
            <w:r w:rsidR="008C6B45">
              <w:t>self-confidence</w:t>
            </w:r>
            <w:r>
              <w:t xml:space="preserve"> in leading social innovation projects.</w:t>
            </w:r>
          </w:p>
          <w:p w14:paraId="4560FA07" w14:textId="3464B7EF" w:rsidR="00787D8B" w:rsidRDefault="00787D8B" w:rsidP="004F2159"/>
          <w:p w14:paraId="3A81307A" w14:textId="77777777" w:rsidR="00787D8B" w:rsidRPr="00CF1A49" w:rsidRDefault="00787D8B" w:rsidP="00787D8B">
            <w:pPr>
              <w:pStyle w:val="Heading3"/>
              <w:contextualSpacing w:val="0"/>
              <w:outlineLvl w:val="2"/>
            </w:pPr>
            <w:r>
              <w:t>may 2017</w:t>
            </w:r>
            <w:r w:rsidRPr="00CF1A49">
              <w:t xml:space="preserve"> – </w:t>
            </w:r>
            <w:r>
              <w:t>jul 2017</w:t>
            </w:r>
          </w:p>
          <w:p w14:paraId="092D844D" w14:textId="77777777" w:rsidR="00787D8B" w:rsidRPr="004F2159" w:rsidRDefault="00787D8B" w:rsidP="00787D8B">
            <w:pPr>
              <w:pStyle w:val="Heading2"/>
              <w:outlineLvl w:val="1"/>
              <w:rPr>
                <w:b w:val="0"/>
                <w:smallCaps/>
                <w:color w:val="595959" w:themeColor="text1" w:themeTint="A6"/>
              </w:rPr>
            </w:pPr>
            <w:r w:rsidRPr="004F2159">
              <w:t>Design Internship</w:t>
            </w:r>
            <w:r w:rsidRPr="00CF1A49">
              <w:t xml:space="preserve">, </w:t>
            </w:r>
            <w:r w:rsidRPr="004F2159">
              <w:rPr>
                <w:rStyle w:val="SubtleReference"/>
              </w:rPr>
              <w:t>Aditya Birla Fashion and Retail Limited (ABFRL)</w:t>
            </w:r>
          </w:p>
          <w:p w14:paraId="3239387E" w14:textId="77777777" w:rsidR="00787D8B" w:rsidRDefault="00787D8B" w:rsidP="00787D8B">
            <w:r>
              <w:t>Increased my knowledge about the functioning of a leading retail company in India and the role of designers.</w:t>
            </w:r>
          </w:p>
          <w:p w14:paraId="02517A7D" w14:textId="0AD4BCFE" w:rsidR="004F2159" w:rsidRDefault="004F2159" w:rsidP="004F2159"/>
          <w:p w14:paraId="5B572AC8" w14:textId="6A275D9E" w:rsidR="004F2159" w:rsidRPr="00CF1A49" w:rsidRDefault="004F2159" w:rsidP="004F2159">
            <w:pPr>
              <w:pStyle w:val="Heading3"/>
              <w:contextualSpacing w:val="0"/>
              <w:outlineLvl w:val="2"/>
            </w:pPr>
            <w:r>
              <w:t>mar 201</w:t>
            </w:r>
            <w:r w:rsidR="00E97FA5">
              <w:t>7</w:t>
            </w:r>
          </w:p>
          <w:p w14:paraId="3A1129D0" w14:textId="77777777" w:rsidR="004F2159" w:rsidRPr="004F2159" w:rsidRDefault="004F2159" w:rsidP="004F2159">
            <w:pPr>
              <w:pStyle w:val="Heading2"/>
              <w:outlineLvl w:val="1"/>
              <w:rPr>
                <w:b w:val="0"/>
                <w:smallCaps/>
                <w:color w:val="595959" w:themeColor="text1" w:themeTint="A6"/>
              </w:rPr>
            </w:pPr>
            <w:r w:rsidRPr="004F2159">
              <w:t>Event Assistant</w:t>
            </w:r>
            <w:r>
              <w:t xml:space="preserve"> at </w:t>
            </w:r>
            <w:r w:rsidRPr="004F2159">
              <w:t>Amazon India Fashion Week</w:t>
            </w:r>
            <w:r w:rsidRPr="00CF1A49">
              <w:t xml:space="preserve">, </w:t>
            </w:r>
            <w:r w:rsidRPr="004F2159">
              <w:rPr>
                <w:rStyle w:val="SubtleReference"/>
              </w:rPr>
              <w:t>FDCI</w:t>
            </w:r>
          </w:p>
          <w:p w14:paraId="4B9ED00C" w14:textId="78ED173F" w:rsidR="001474C8" w:rsidRDefault="00AF5BD9" w:rsidP="001474C8">
            <w:r>
              <w:t>Gained experience in a</w:t>
            </w:r>
            <w:r w:rsidR="001474C8" w:rsidRPr="004F2159">
              <w:t>ssisting</w:t>
            </w:r>
            <w:r w:rsidR="001474C8">
              <w:t xml:space="preserve"> international</w:t>
            </w:r>
            <w:r w:rsidR="001474C8" w:rsidRPr="004F2159">
              <w:t xml:space="preserve"> buyers and managing stalls</w:t>
            </w:r>
            <w:r w:rsidR="001474C8">
              <w:t xml:space="preserve"> at India’s biggest fashion week.</w:t>
            </w:r>
          </w:p>
          <w:p w14:paraId="405AF9B8" w14:textId="77777777" w:rsidR="00787D8B" w:rsidRDefault="00787D8B" w:rsidP="00787D8B"/>
          <w:p w14:paraId="7D2ADB89" w14:textId="77777777" w:rsidR="00787D8B" w:rsidRPr="00CF1A49" w:rsidRDefault="00787D8B" w:rsidP="00787D8B">
            <w:pPr>
              <w:pStyle w:val="Heading3"/>
              <w:contextualSpacing w:val="0"/>
              <w:outlineLvl w:val="2"/>
            </w:pPr>
            <w:r>
              <w:t>mar 2017</w:t>
            </w:r>
          </w:p>
          <w:p w14:paraId="703512D9" w14:textId="289B2D44" w:rsidR="00787D8B" w:rsidRPr="004F2159" w:rsidRDefault="00787D8B" w:rsidP="00787D8B">
            <w:pPr>
              <w:pStyle w:val="Heading2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Volunteer</w:t>
            </w:r>
            <w:r>
              <w:rPr>
                <w:b w:val="0"/>
              </w:rPr>
              <w:t xml:space="preserve">, </w:t>
            </w:r>
            <w:proofErr w:type="gramStart"/>
            <w:r w:rsidRPr="00787D8B">
              <w:rPr>
                <w:rStyle w:val="SubtleReference"/>
              </w:rPr>
              <w:t>Make A Difference</w:t>
            </w:r>
            <w:proofErr w:type="gramEnd"/>
            <w:r w:rsidRPr="00787D8B">
              <w:rPr>
                <w:rStyle w:val="SubtleReference"/>
              </w:rPr>
              <w:t>-NGO</w:t>
            </w:r>
          </w:p>
          <w:p w14:paraId="1B082338" w14:textId="42A770C5" w:rsidR="00787D8B" w:rsidRDefault="00AF5BD9" w:rsidP="00787D8B">
            <w:r>
              <w:t>Organized</w:t>
            </w:r>
            <w:r w:rsidR="00787D8B">
              <w:t xml:space="preserve"> clean up drives on roads and rivers</w:t>
            </w:r>
            <w:r>
              <w:t>.</w:t>
            </w:r>
          </w:p>
          <w:p w14:paraId="22088B43" w14:textId="77777777" w:rsidR="00E97FA5" w:rsidRDefault="00E97FA5" w:rsidP="004F2159"/>
          <w:p w14:paraId="49E021C7" w14:textId="5983F2BD" w:rsidR="004F2159" w:rsidRPr="00CF1A49" w:rsidRDefault="004F2159" w:rsidP="004F2159">
            <w:pPr>
              <w:pStyle w:val="Heading3"/>
              <w:contextualSpacing w:val="0"/>
              <w:outlineLvl w:val="2"/>
            </w:pPr>
            <w:r>
              <w:t>j</w:t>
            </w:r>
            <w:r w:rsidR="00E97FA5">
              <w:t>un</w:t>
            </w:r>
            <w:r>
              <w:t xml:space="preserve"> 201</w:t>
            </w:r>
            <w:r w:rsidR="00E97FA5">
              <w:t>6</w:t>
            </w:r>
            <w:r w:rsidRPr="00CF1A49">
              <w:t xml:space="preserve"> – </w:t>
            </w:r>
            <w:r w:rsidR="00E97FA5">
              <w:t>jul</w:t>
            </w:r>
            <w:r>
              <w:t xml:space="preserve"> 201</w:t>
            </w:r>
            <w:r w:rsidR="00E97FA5">
              <w:t>6</w:t>
            </w:r>
          </w:p>
          <w:p w14:paraId="367CA323" w14:textId="2EF002FB" w:rsidR="004F2159" w:rsidRPr="004F2159" w:rsidRDefault="004F2159" w:rsidP="004F2159">
            <w:pPr>
              <w:pStyle w:val="Heading2"/>
              <w:outlineLvl w:val="1"/>
              <w:rPr>
                <w:b w:val="0"/>
                <w:smallCaps/>
                <w:color w:val="595959" w:themeColor="text1" w:themeTint="A6"/>
              </w:rPr>
            </w:pPr>
            <w:r w:rsidRPr="004F2159">
              <w:t>Design Internship</w:t>
            </w:r>
            <w:r w:rsidRPr="00CF1A49">
              <w:t xml:space="preserve">, </w:t>
            </w:r>
            <w:r w:rsidRPr="004F2159">
              <w:rPr>
                <w:rStyle w:val="SubtleReference"/>
              </w:rPr>
              <w:t>IKAI by Ragini Ahuja</w:t>
            </w:r>
          </w:p>
          <w:p w14:paraId="1E631CDE" w14:textId="54EBEED7" w:rsidR="004F2159" w:rsidRDefault="004F2159" w:rsidP="004F2159">
            <w:r w:rsidRPr="004F2159">
              <w:t>Research on</w:t>
            </w:r>
            <w:r w:rsidR="00AF5BD9">
              <w:t xml:space="preserve"> traditional </w:t>
            </w:r>
            <w:r w:rsidR="00AF5BD9" w:rsidRPr="004F2159">
              <w:t>Japanese</w:t>
            </w:r>
            <w:r w:rsidRPr="004F2159">
              <w:t xml:space="preserve"> dyeing techniques such as </w:t>
            </w:r>
            <w:proofErr w:type="spellStart"/>
            <w:r w:rsidRPr="004F2159">
              <w:t>sashiko</w:t>
            </w:r>
            <w:proofErr w:type="spellEnd"/>
            <w:r w:rsidRPr="004F2159">
              <w:t xml:space="preserve"> and </w:t>
            </w:r>
            <w:proofErr w:type="spellStart"/>
            <w:r w:rsidRPr="004F2159">
              <w:t>itajime</w:t>
            </w:r>
            <w:proofErr w:type="spellEnd"/>
            <w:r w:rsidRPr="004F2159">
              <w:t xml:space="preserve">  </w:t>
            </w:r>
          </w:p>
          <w:p w14:paraId="2BAD48DF" w14:textId="15375E61" w:rsidR="00AF5BD9" w:rsidRDefault="00AF5BD9" w:rsidP="004F2159">
            <w:r>
              <w:t>Here I learnt how to use traditional techniques in a contemporary style</w:t>
            </w:r>
          </w:p>
          <w:p w14:paraId="1AAE56F1" w14:textId="1AE608EE" w:rsidR="004F2159" w:rsidRDefault="004F2159" w:rsidP="004F2159"/>
        </w:tc>
      </w:tr>
    </w:tbl>
    <w:sdt>
      <w:sdtPr>
        <w:alias w:val="Skills:"/>
        <w:tag w:val="Skills:"/>
        <w:id w:val="-1392877668"/>
        <w:placeholder>
          <w:docPart w:val="876D44B82FE7470CA8008F1DC0AE278B"/>
        </w:placeholder>
        <w:temporary/>
        <w:showingPlcHdr/>
        <w15:appearance w15:val="hidden"/>
      </w:sdtPr>
      <w:sdtEndPr/>
      <w:sdtContent>
        <w:p w14:paraId="5A8F9A5C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400"/>
        <w:gridCol w:w="5400"/>
      </w:tblGrid>
      <w:tr w:rsidR="003A0632" w:rsidRPr="006E1507" w14:paraId="437A059F" w14:textId="77777777" w:rsidTr="00CF1A49">
        <w:tc>
          <w:tcPr>
            <w:tcW w:w="4675" w:type="dxa"/>
          </w:tcPr>
          <w:p w14:paraId="52219FD3" w14:textId="158BDAA5" w:rsidR="001E3120" w:rsidRPr="006E1507" w:rsidRDefault="00685DD3" w:rsidP="006E1507">
            <w:pPr>
              <w:pStyle w:val="ListBullet"/>
              <w:contextualSpacing w:val="0"/>
            </w:pPr>
            <w:r>
              <w:t>Proficient in Adobe Suite including InDesign, Photoshop &amp; Illustrator</w:t>
            </w:r>
          </w:p>
          <w:p w14:paraId="37E1A852" w14:textId="555F4358" w:rsidR="00685DD3" w:rsidRDefault="00685DD3" w:rsidP="00C500F1">
            <w:pPr>
              <w:pStyle w:val="ListBullet"/>
            </w:pPr>
            <w:r>
              <w:t>Researching, Curating, and generating Concepts</w:t>
            </w:r>
          </w:p>
          <w:p w14:paraId="6EFD4AC6" w14:textId="25CADF6A" w:rsidR="001F4E6D" w:rsidRPr="006E1507" w:rsidRDefault="00685DD3" w:rsidP="00685DD3">
            <w:pPr>
              <w:pStyle w:val="ListBullet"/>
            </w:pPr>
            <w:r>
              <w:t>Styling, Photography, Editing and basic videography</w:t>
            </w:r>
          </w:p>
        </w:tc>
        <w:tc>
          <w:tcPr>
            <w:tcW w:w="4675" w:type="dxa"/>
            <w:tcMar>
              <w:left w:w="360" w:type="dxa"/>
            </w:tcMar>
          </w:tcPr>
          <w:p w14:paraId="062A8811" w14:textId="6CB2C4BF" w:rsidR="003A0632" w:rsidRPr="006E1507" w:rsidRDefault="00685DD3" w:rsidP="006E1507">
            <w:pPr>
              <w:pStyle w:val="ListBullet"/>
              <w:contextualSpacing w:val="0"/>
            </w:pPr>
            <w:r>
              <w:t xml:space="preserve">Experience of working with </w:t>
            </w:r>
            <w:r w:rsidRPr="00685DD3">
              <w:t>Natural Dying, Eco printing and Embroidery</w:t>
            </w:r>
            <w:r>
              <w:t xml:space="preserve"> Techniques</w:t>
            </w:r>
          </w:p>
          <w:p w14:paraId="1B430F2C" w14:textId="64A2BC4C" w:rsidR="00685DD3" w:rsidRDefault="00685DD3" w:rsidP="00685DD3">
            <w:pPr>
              <w:pStyle w:val="ListBullet"/>
              <w:contextualSpacing w:val="0"/>
            </w:pPr>
            <w:r>
              <w:t>Patternmaking and Sewing</w:t>
            </w:r>
          </w:p>
          <w:p w14:paraId="69497E2A" w14:textId="0568A9B4" w:rsidR="00685DD3" w:rsidRPr="006E1507" w:rsidRDefault="00685DD3" w:rsidP="00685DD3">
            <w:pPr>
              <w:pStyle w:val="ListBullet"/>
              <w:contextualSpacing w:val="0"/>
            </w:pPr>
            <w:r>
              <w:t>Fluent in English &amp; Hindi</w:t>
            </w:r>
          </w:p>
        </w:tc>
      </w:tr>
    </w:tbl>
    <w:p w14:paraId="603881DD" w14:textId="405FA709" w:rsidR="00515F08" w:rsidRDefault="00515F08" w:rsidP="00515F08">
      <w:pPr>
        <w:pStyle w:val="Heading1"/>
        <w:rPr>
          <w:rFonts w:asciiTheme="minorHAnsi" w:eastAsiaTheme="minorHAnsi" w:hAnsiTheme="minorHAnsi" w:cstheme="minorBidi"/>
          <w:b w:val="0"/>
          <w:caps w:val="0"/>
          <w:color w:val="595959" w:themeColor="text1" w:themeTint="A6"/>
          <w:sz w:val="22"/>
          <w:szCs w:val="22"/>
        </w:rPr>
      </w:pPr>
      <w:r>
        <w:t>interests</w:t>
      </w:r>
    </w:p>
    <w:p w14:paraId="66EB1E1F" w14:textId="77777777" w:rsidR="00C500F1" w:rsidRPr="00C500F1" w:rsidRDefault="00C500F1" w:rsidP="00C500F1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IN"/>
        </w:rPr>
      </w:pPr>
      <w:proofErr w:type="gramStart"/>
      <w:r w:rsidRPr="00C500F1">
        <w:rPr>
          <w:rFonts w:ascii="Calibri" w:eastAsia="Times New Roman" w:hAnsi="Calibri" w:cs="Calibri"/>
          <w:color w:val="595959"/>
          <w:lang w:val="en-IN" w:eastAsia="en-IN"/>
        </w:rPr>
        <w:t>I am interested</w:t>
      </w:r>
      <w:proofErr w:type="gramEnd"/>
      <w:r w:rsidRPr="00C500F1">
        <w:rPr>
          <w:rFonts w:ascii="Calibri" w:eastAsia="Times New Roman" w:hAnsi="Calibri" w:cs="Calibri"/>
          <w:color w:val="595959"/>
          <w:lang w:val="en-IN" w:eastAsia="en-IN"/>
        </w:rPr>
        <w:t xml:space="preserve"> in working towards social issues and environmental challenges that we are facing in present times and getting involved with the Kingston Biodiversity Network to solve some of the issues.</w:t>
      </w:r>
    </w:p>
    <w:p w14:paraId="64EF6BC4" w14:textId="1700FB3C" w:rsidR="00C500F1" w:rsidRPr="00C500F1" w:rsidRDefault="00C500F1" w:rsidP="00C500F1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IN"/>
        </w:rPr>
      </w:pPr>
      <w:proofErr w:type="gramStart"/>
      <w:r w:rsidRPr="00C500F1">
        <w:rPr>
          <w:rFonts w:ascii="Calibri" w:eastAsia="Times New Roman" w:hAnsi="Calibri" w:cs="Calibri"/>
          <w:color w:val="595959"/>
          <w:lang w:val="en-IN" w:eastAsia="en-IN"/>
        </w:rPr>
        <w:t>I keep</w:t>
      </w:r>
      <w:proofErr w:type="gramEnd"/>
      <w:r w:rsidRPr="00C500F1">
        <w:rPr>
          <w:rFonts w:ascii="Calibri" w:eastAsia="Times New Roman" w:hAnsi="Calibri" w:cs="Calibri"/>
          <w:color w:val="595959"/>
          <w:lang w:val="en-IN" w:eastAsia="en-IN"/>
        </w:rPr>
        <w:t xml:space="preserve"> up to date with new technology and sustainable design solutions. </w:t>
      </w:r>
      <w:proofErr w:type="gramStart"/>
      <w:r w:rsidRPr="00C500F1">
        <w:rPr>
          <w:rFonts w:ascii="Calibri" w:eastAsia="Times New Roman" w:hAnsi="Calibri" w:cs="Calibri"/>
          <w:color w:val="595959"/>
          <w:lang w:val="en-IN" w:eastAsia="en-IN"/>
        </w:rPr>
        <w:t>I am currently doing</w:t>
      </w:r>
      <w:proofErr w:type="gramEnd"/>
      <w:r w:rsidRPr="00C500F1">
        <w:rPr>
          <w:rFonts w:ascii="Calibri" w:eastAsia="Times New Roman" w:hAnsi="Calibri" w:cs="Calibri"/>
          <w:color w:val="595959"/>
          <w:lang w:val="en-IN" w:eastAsia="en-IN"/>
        </w:rPr>
        <w:t xml:space="preserve"> a design research on the UN Sustainable Development Goals and developing a new brief for Kingston School of Sustainability. </w:t>
      </w:r>
    </w:p>
    <w:p w14:paraId="50063C9B" w14:textId="77777777" w:rsidR="00C500F1" w:rsidRPr="00C500F1" w:rsidRDefault="00C500F1" w:rsidP="00C500F1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IN"/>
        </w:rPr>
      </w:pPr>
      <w:proofErr w:type="gramStart"/>
      <w:r w:rsidRPr="00C500F1">
        <w:rPr>
          <w:rFonts w:ascii="Calibri" w:eastAsia="Times New Roman" w:hAnsi="Calibri" w:cs="Calibri"/>
          <w:color w:val="595959"/>
          <w:lang w:val="en-IN" w:eastAsia="en-IN"/>
        </w:rPr>
        <w:t>I am an enthusiastic</w:t>
      </w:r>
      <w:proofErr w:type="gramEnd"/>
      <w:r w:rsidRPr="00C500F1">
        <w:rPr>
          <w:rFonts w:ascii="Calibri" w:eastAsia="Times New Roman" w:hAnsi="Calibri" w:cs="Calibri"/>
          <w:color w:val="595959"/>
          <w:lang w:val="en-IN" w:eastAsia="en-IN"/>
        </w:rPr>
        <w:t xml:space="preserve"> social innovator and have worked towards empowerment of female refugees by teaching them skills and raised money for their support.</w:t>
      </w:r>
    </w:p>
    <w:p w14:paraId="5FE9EB48" w14:textId="77777777" w:rsidR="00515F08" w:rsidRPr="006E1507" w:rsidRDefault="00515F08" w:rsidP="00515F08"/>
    <w:sectPr w:rsidR="00515F08" w:rsidRPr="006E1507" w:rsidSect="00C500F1">
      <w:footerReference w:type="default" r:id="rId7"/>
      <w:headerReference w:type="first" r:id="rId8"/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56AFF" w14:textId="77777777" w:rsidR="00AF6737" w:rsidRDefault="00AF6737" w:rsidP="0068194B">
      <w:r>
        <w:separator/>
      </w:r>
    </w:p>
    <w:p w14:paraId="5DA673FA" w14:textId="77777777" w:rsidR="00AF6737" w:rsidRDefault="00AF6737"/>
    <w:p w14:paraId="55BC38A0" w14:textId="77777777" w:rsidR="00AF6737" w:rsidRDefault="00AF6737"/>
  </w:endnote>
  <w:endnote w:type="continuationSeparator" w:id="0">
    <w:p w14:paraId="0117E576" w14:textId="77777777" w:rsidR="00AF6737" w:rsidRDefault="00AF6737" w:rsidP="0068194B">
      <w:r>
        <w:continuationSeparator/>
      </w:r>
    </w:p>
    <w:p w14:paraId="0CCA931F" w14:textId="77777777" w:rsidR="00AF6737" w:rsidRDefault="00AF6737"/>
    <w:p w14:paraId="527AC907" w14:textId="77777777" w:rsidR="00AF6737" w:rsidRDefault="00AF6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A0F875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317B7" w14:textId="77777777" w:rsidR="00AF6737" w:rsidRDefault="00AF6737" w:rsidP="0068194B">
      <w:r>
        <w:separator/>
      </w:r>
    </w:p>
    <w:p w14:paraId="49C1C895" w14:textId="77777777" w:rsidR="00AF6737" w:rsidRDefault="00AF6737"/>
    <w:p w14:paraId="2A38D4C5" w14:textId="77777777" w:rsidR="00AF6737" w:rsidRDefault="00AF6737"/>
  </w:footnote>
  <w:footnote w:type="continuationSeparator" w:id="0">
    <w:p w14:paraId="0A0E0658" w14:textId="77777777" w:rsidR="00AF6737" w:rsidRDefault="00AF6737" w:rsidP="0068194B">
      <w:r>
        <w:continuationSeparator/>
      </w:r>
    </w:p>
    <w:p w14:paraId="57162633" w14:textId="77777777" w:rsidR="00AF6737" w:rsidRDefault="00AF6737"/>
    <w:p w14:paraId="07C45044" w14:textId="77777777" w:rsidR="00AF6737" w:rsidRDefault="00AF67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A72DA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115EB3" wp14:editId="396AD48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D178EE8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A4"/>
    <w:rsid w:val="000001EF"/>
    <w:rsid w:val="00007322"/>
    <w:rsid w:val="00007728"/>
    <w:rsid w:val="00022EFD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25983"/>
    <w:rsid w:val="001427E1"/>
    <w:rsid w:val="001474C8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27FC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64AA4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52B9"/>
    <w:rsid w:val="00316DFF"/>
    <w:rsid w:val="00325B57"/>
    <w:rsid w:val="003274AB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5600A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16DB"/>
    <w:rsid w:val="004E2794"/>
    <w:rsid w:val="004F2159"/>
    <w:rsid w:val="00510392"/>
    <w:rsid w:val="00513E2A"/>
    <w:rsid w:val="00515F08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4302E"/>
    <w:rsid w:val="006618E9"/>
    <w:rsid w:val="0068194B"/>
    <w:rsid w:val="00685DD3"/>
    <w:rsid w:val="00692703"/>
    <w:rsid w:val="006A1962"/>
    <w:rsid w:val="006B5D48"/>
    <w:rsid w:val="006B7D7B"/>
    <w:rsid w:val="006C1A5E"/>
    <w:rsid w:val="006E1507"/>
    <w:rsid w:val="00712D8B"/>
    <w:rsid w:val="007159FA"/>
    <w:rsid w:val="007273B7"/>
    <w:rsid w:val="00733E0A"/>
    <w:rsid w:val="0074403D"/>
    <w:rsid w:val="00746D44"/>
    <w:rsid w:val="007538DC"/>
    <w:rsid w:val="00757803"/>
    <w:rsid w:val="00787D8B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6B45"/>
    <w:rsid w:val="008C7056"/>
    <w:rsid w:val="008D4461"/>
    <w:rsid w:val="008E0628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66144"/>
    <w:rsid w:val="0097790C"/>
    <w:rsid w:val="0098506E"/>
    <w:rsid w:val="00991C88"/>
    <w:rsid w:val="009A44CE"/>
    <w:rsid w:val="009C4DFC"/>
    <w:rsid w:val="009D44F8"/>
    <w:rsid w:val="009E3160"/>
    <w:rsid w:val="009F211E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6840"/>
    <w:rsid w:val="00A72633"/>
    <w:rsid w:val="00A755E8"/>
    <w:rsid w:val="00A93A5D"/>
    <w:rsid w:val="00AB32F8"/>
    <w:rsid w:val="00AB610B"/>
    <w:rsid w:val="00AC2792"/>
    <w:rsid w:val="00AD360E"/>
    <w:rsid w:val="00AD40FB"/>
    <w:rsid w:val="00AD782D"/>
    <w:rsid w:val="00AE7650"/>
    <w:rsid w:val="00AF5BD9"/>
    <w:rsid w:val="00AF6737"/>
    <w:rsid w:val="00B10EBE"/>
    <w:rsid w:val="00B12E14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4E5F"/>
    <w:rsid w:val="00BF61AC"/>
    <w:rsid w:val="00C31B41"/>
    <w:rsid w:val="00C47FA6"/>
    <w:rsid w:val="00C500F1"/>
    <w:rsid w:val="00C57FC6"/>
    <w:rsid w:val="00C66A7D"/>
    <w:rsid w:val="00C779DA"/>
    <w:rsid w:val="00C814F7"/>
    <w:rsid w:val="00CA4B4D"/>
    <w:rsid w:val="00CB35C3"/>
    <w:rsid w:val="00CC4672"/>
    <w:rsid w:val="00CD323D"/>
    <w:rsid w:val="00CE4030"/>
    <w:rsid w:val="00CE64B3"/>
    <w:rsid w:val="00CF1A49"/>
    <w:rsid w:val="00D0630C"/>
    <w:rsid w:val="00D15B60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14A6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97FA5"/>
    <w:rsid w:val="00EA5099"/>
    <w:rsid w:val="00EC1351"/>
    <w:rsid w:val="00EC4CBF"/>
    <w:rsid w:val="00EE2CA8"/>
    <w:rsid w:val="00EF17E8"/>
    <w:rsid w:val="00EF1E80"/>
    <w:rsid w:val="00EF51D9"/>
    <w:rsid w:val="00F130DD"/>
    <w:rsid w:val="00F24884"/>
    <w:rsid w:val="00F476C4"/>
    <w:rsid w:val="00F55A9E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F49DB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11CC5"/>
  <w15:chartTrackingRefBased/>
  <w15:docId w15:val="{0910E7E5-32B6-4DDA-881D-3542D0C4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dhi\AppData\Local\Microsoft\Office\16.0\DTS\en-US%7b173A3251-875B-4A13-BF3B-F5BDC1A4DCC6%7d\%7b7F620D2B-9BDF-4C17-ADB3-69853C52514E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978F0B3D1BC49B3BBEF00E7BD584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0D364-9EFA-46DD-96A3-62E1A8754E40}"/>
      </w:docPartPr>
      <w:docPartBody>
        <w:p w:rsidR="006F33EE" w:rsidRDefault="006F33EE">
          <w:pPr>
            <w:pStyle w:val="5978F0B3D1BC49B3BBEF00E7BD5841E4"/>
          </w:pPr>
          <w:r w:rsidRPr="00CF1A49">
            <w:t>Experience</w:t>
          </w:r>
        </w:p>
      </w:docPartBody>
    </w:docPart>
    <w:docPart>
      <w:docPartPr>
        <w:name w:val="876D44B82FE7470CA8008F1DC0AE2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B5633-3882-47FC-B24B-F768E97B18F0}"/>
      </w:docPartPr>
      <w:docPartBody>
        <w:p w:rsidR="006F33EE" w:rsidRDefault="006F33EE">
          <w:pPr>
            <w:pStyle w:val="876D44B82FE7470CA8008F1DC0AE278B"/>
          </w:pPr>
          <w:r w:rsidRPr="00CF1A49">
            <w:t>Skills</w:t>
          </w:r>
        </w:p>
      </w:docPartBody>
    </w:docPart>
    <w:docPart>
      <w:docPartPr>
        <w:name w:val="1A44F6715B394EEF86654D96599C8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C1CCD-3E2D-4A90-8B52-A7E79C3CE209}"/>
      </w:docPartPr>
      <w:docPartBody>
        <w:p w:rsidR="007E744E" w:rsidRDefault="0004640E" w:rsidP="0004640E">
          <w:pPr>
            <w:pStyle w:val="1A44F6715B394EEF86654D96599C8FA3"/>
          </w:pPr>
          <w:r w:rsidRPr="00CF1A49">
            <w:t>·</w:t>
          </w:r>
        </w:p>
      </w:docPartBody>
    </w:docPart>
    <w:docPart>
      <w:docPartPr>
        <w:name w:val="E9B682B5ADF240B48698CF2C16086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1919A-0961-4805-BB33-EEBBB6E27FA8}"/>
      </w:docPartPr>
      <w:docPartBody>
        <w:p w:rsidR="007E744E" w:rsidRDefault="0004640E" w:rsidP="0004640E">
          <w:pPr>
            <w:pStyle w:val="E9B682B5ADF240B48698CF2C16086BDE"/>
          </w:pPr>
          <w:r w:rsidRPr="00CF1A49">
            <w:t>·</w:t>
          </w:r>
        </w:p>
      </w:docPartBody>
    </w:docPart>
    <w:docPart>
      <w:docPartPr>
        <w:name w:val="8F5E96713A5D42FCA73F04BA41E3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4D4CF-9FD1-40EE-952A-263EC0A2E52B}"/>
      </w:docPartPr>
      <w:docPartBody>
        <w:p w:rsidR="007E744E" w:rsidRDefault="0004640E" w:rsidP="0004640E">
          <w:pPr>
            <w:pStyle w:val="8F5E96713A5D42FCA73F04BA41E37237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EE"/>
    <w:rsid w:val="0004640E"/>
    <w:rsid w:val="000D5758"/>
    <w:rsid w:val="006F33EE"/>
    <w:rsid w:val="007E629A"/>
    <w:rsid w:val="007E744E"/>
    <w:rsid w:val="008B1C5C"/>
    <w:rsid w:val="00C40C90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EE788E3D3144BF8FD3471FDA402649">
    <w:name w:val="75EE788E3D3144BF8FD3471FDA402649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B005A23B20824E8AB197197E6C2BD5BE">
    <w:name w:val="B005A23B20824E8AB197197E6C2BD5BE"/>
  </w:style>
  <w:style w:type="paragraph" w:customStyle="1" w:styleId="44FD542432DB4A09A79818A24D9D5DA3">
    <w:name w:val="44FD542432DB4A09A79818A24D9D5DA3"/>
  </w:style>
  <w:style w:type="paragraph" w:customStyle="1" w:styleId="8BA99D08724C4CFF97C1AD0EE50A657F">
    <w:name w:val="8BA99D08724C4CFF97C1AD0EE50A657F"/>
  </w:style>
  <w:style w:type="paragraph" w:customStyle="1" w:styleId="21957F7E632749E889E669FE6FEA0749">
    <w:name w:val="21957F7E632749E889E669FE6FEA0749"/>
  </w:style>
  <w:style w:type="paragraph" w:customStyle="1" w:styleId="F7F0C07A57AE4683ABD045BF2579F358">
    <w:name w:val="F7F0C07A57AE4683ABD045BF2579F358"/>
  </w:style>
  <w:style w:type="paragraph" w:customStyle="1" w:styleId="5C3ADB0560DA4922AFBC70ECC071755A">
    <w:name w:val="5C3ADB0560DA4922AFBC70ECC071755A"/>
  </w:style>
  <w:style w:type="paragraph" w:customStyle="1" w:styleId="18F0F17B12774A00A56457208583E0D6">
    <w:name w:val="18F0F17B12774A00A56457208583E0D6"/>
  </w:style>
  <w:style w:type="paragraph" w:customStyle="1" w:styleId="A1324F4911374D7C9502EA7B1886277C">
    <w:name w:val="A1324F4911374D7C9502EA7B1886277C"/>
  </w:style>
  <w:style w:type="paragraph" w:customStyle="1" w:styleId="977513A8353E4C27B6092EF33282F384">
    <w:name w:val="977513A8353E4C27B6092EF33282F384"/>
  </w:style>
  <w:style w:type="paragraph" w:customStyle="1" w:styleId="0D044F68DF7440C487F631094A9CA409">
    <w:name w:val="0D044F68DF7440C487F631094A9CA409"/>
  </w:style>
  <w:style w:type="paragraph" w:customStyle="1" w:styleId="5978F0B3D1BC49B3BBEF00E7BD5841E4">
    <w:name w:val="5978F0B3D1BC49B3BBEF00E7BD5841E4"/>
  </w:style>
  <w:style w:type="paragraph" w:customStyle="1" w:styleId="C896FAAAFF454478983643C87D143EAC">
    <w:name w:val="C896FAAAFF454478983643C87D143EAC"/>
  </w:style>
  <w:style w:type="paragraph" w:customStyle="1" w:styleId="9BD6927FADDD442AA7AFD717DBD3E21B">
    <w:name w:val="9BD6927FADDD442AA7AFD717DBD3E21B"/>
  </w:style>
  <w:style w:type="paragraph" w:customStyle="1" w:styleId="50FE7E9EC44441FCB624ABF393D7B46D">
    <w:name w:val="50FE7E9EC44441FCB624ABF393D7B46D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99D8AD599A9F41BC9ADEE77C0EB91B78">
    <w:name w:val="99D8AD599A9F41BC9ADEE77C0EB91B78"/>
  </w:style>
  <w:style w:type="paragraph" w:customStyle="1" w:styleId="B18D9F6952A24FFEB85D5932D4D6E754">
    <w:name w:val="B18D9F6952A24FFEB85D5932D4D6E754"/>
  </w:style>
  <w:style w:type="paragraph" w:customStyle="1" w:styleId="B7CA2A5A609D4D05A8176953F8B8BD1E">
    <w:name w:val="B7CA2A5A609D4D05A8176953F8B8BD1E"/>
  </w:style>
  <w:style w:type="paragraph" w:customStyle="1" w:styleId="ABE675F4BA1C4474A3199D8E54D6C23A">
    <w:name w:val="ABE675F4BA1C4474A3199D8E54D6C23A"/>
  </w:style>
  <w:style w:type="paragraph" w:customStyle="1" w:styleId="6E9AE41ADB1342FE8712CEB2EE888B0D">
    <w:name w:val="6E9AE41ADB1342FE8712CEB2EE888B0D"/>
  </w:style>
  <w:style w:type="paragraph" w:customStyle="1" w:styleId="6E92B79737624DBAA4CA2E00E6AE26D6">
    <w:name w:val="6E92B79737624DBAA4CA2E00E6AE26D6"/>
  </w:style>
  <w:style w:type="paragraph" w:customStyle="1" w:styleId="447DF33709584BE0B1BB5BFB31B11AE9">
    <w:name w:val="447DF33709584BE0B1BB5BFB31B11AE9"/>
  </w:style>
  <w:style w:type="paragraph" w:customStyle="1" w:styleId="4D38FF031E9C486EA816CEC2BD9011D2">
    <w:name w:val="4D38FF031E9C486EA816CEC2BD9011D2"/>
  </w:style>
  <w:style w:type="paragraph" w:customStyle="1" w:styleId="075A0739E5D343B2A00F7EA79308370F">
    <w:name w:val="075A0739E5D343B2A00F7EA79308370F"/>
  </w:style>
  <w:style w:type="paragraph" w:customStyle="1" w:styleId="BDA17EA2E1084B519AC225CF84F0974C">
    <w:name w:val="BDA17EA2E1084B519AC225CF84F0974C"/>
  </w:style>
  <w:style w:type="paragraph" w:customStyle="1" w:styleId="4F76E478F7214A4D8666B2EA88A366E3">
    <w:name w:val="4F76E478F7214A4D8666B2EA88A366E3"/>
  </w:style>
  <w:style w:type="paragraph" w:customStyle="1" w:styleId="DA36B852770045B596AE116054C6FD1B">
    <w:name w:val="DA36B852770045B596AE116054C6FD1B"/>
  </w:style>
  <w:style w:type="paragraph" w:customStyle="1" w:styleId="0DB4FFB726254650A1B3F65555684F8A">
    <w:name w:val="0DB4FFB726254650A1B3F65555684F8A"/>
  </w:style>
  <w:style w:type="paragraph" w:customStyle="1" w:styleId="023CB680CC7E445F82250DC9E8607DEA">
    <w:name w:val="023CB680CC7E445F82250DC9E8607DEA"/>
  </w:style>
  <w:style w:type="paragraph" w:customStyle="1" w:styleId="732BCE105B7642308E79D35107E0988D">
    <w:name w:val="732BCE105B7642308E79D35107E0988D"/>
  </w:style>
  <w:style w:type="paragraph" w:customStyle="1" w:styleId="89EA02306E404D2BA5E811E830A09A1D">
    <w:name w:val="89EA02306E404D2BA5E811E830A09A1D"/>
  </w:style>
  <w:style w:type="paragraph" w:customStyle="1" w:styleId="5762EADFF83A4BD285EC9CE5B9CCF6AE">
    <w:name w:val="5762EADFF83A4BD285EC9CE5B9CCF6AE"/>
  </w:style>
  <w:style w:type="paragraph" w:customStyle="1" w:styleId="54E0C73A754F43F8B0D2E7EFC400E58E">
    <w:name w:val="54E0C73A754F43F8B0D2E7EFC400E58E"/>
  </w:style>
  <w:style w:type="paragraph" w:customStyle="1" w:styleId="876D44B82FE7470CA8008F1DC0AE278B">
    <w:name w:val="876D44B82FE7470CA8008F1DC0AE278B"/>
  </w:style>
  <w:style w:type="paragraph" w:customStyle="1" w:styleId="5B21FFF705D94CA7A2788BFF5336E2D2">
    <w:name w:val="5B21FFF705D94CA7A2788BFF5336E2D2"/>
  </w:style>
  <w:style w:type="paragraph" w:customStyle="1" w:styleId="91B52D7D4E094AF6B50535A2B840B215">
    <w:name w:val="91B52D7D4E094AF6B50535A2B840B215"/>
  </w:style>
  <w:style w:type="paragraph" w:customStyle="1" w:styleId="241307BA48B24E77905DB51E968929C8">
    <w:name w:val="241307BA48B24E77905DB51E968929C8"/>
  </w:style>
  <w:style w:type="paragraph" w:customStyle="1" w:styleId="DE5452EA154C4CCC9DA0CADB47D21E3D">
    <w:name w:val="DE5452EA154C4CCC9DA0CADB47D21E3D"/>
  </w:style>
  <w:style w:type="paragraph" w:customStyle="1" w:styleId="CA0E0C79CE3A485D96C77C959186526E">
    <w:name w:val="CA0E0C79CE3A485D96C77C959186526E"/>
  </w:style>
  <w:style w:type="paragraph" w:customStyle="1" w:styleId="7418103CCF134498B79FB21D38129FA5">
    <w:name w:val="7418103CCF134498B79FB21D38129FA5"/>
  </w:style>
  <w:style w:type="paragraph" w:customStyle="1" w:styleId="3FC75CF4C5084948A690E0D3C7854F91">
    <w:name w:val="3FC75CF4C5084948A690E0D3C7854F91"/>
  </w:style>
  <w:style w:type="paragraph" w:customStyle="1" w:styleId="ADA823AE4D324D668F24CA705046AA11">
    <w:name w:val="ADA823AE4D324D668F24CA705046AA11"/>
  </w:style>
  <w:style w:type="paragraph" w:customStyle="1" w:styleId="80D67A95DE4E430F94F17161374D1315">
    <w:name w:val="80D67A95DE4E430F94F17161374D1315"/>
  </w:style>
  <w:style w:type="paragraph" w:customStyle="1" w:styleId="63DE2F607CED48F6B0F8380EB3C496DD">
    <w:name w:val="63DE2F607CED48F6B0F8380EB3C496DD"/>
  </w:style>
  <w:style w:type="paragraph" w:customStyle="1" w:styleId="CCF65797F94D47D3B12C1BA61548BFF3">
    <w:name w:val="CCF65797F94D47D3B12C1BA61548BFF3"/>
  </w:style>
  <w:style w:type="paragraph" w:customStyle="1" w:styleId="163821250B554BBFBF9570F709D886EB">
    <w:name w:val="163821250B554BBFBF9570F709D886EB"/>
  </w:style>
  <w:style w:type="paragraph" w:customStyle="1" w:styleId="D5F7EB2FA8E34D2A8CCE18C4CCDC633E">
    <w:name w:val="D5F7EB2FA8E34D2A8CCE18C4CCDC633E"/>
  </w:style>
  <w:style w:type="paragraph" w:customStyle="1" w:styleId="C0C79104E3E64032B0CAF3017ED8A2C9">
    <w:name w:val="C0C79104E3E64032B0CAF3017ED8A2C9"/>
  </w:style>
  <w:style w:type="paragraph" w:customStyle="1" w:styleId="A181C646AACC40C7922170C1890A231E">
    <w:name w:val="A181C646AACC40C7922170C1890A231E"/>
  </w:style>
  <w:style w:type="paragraph" w:customStyle="1" w:styleId="4AF7507926A04B3989F548CE1192FD9B">
    <w:name w:val="4AF7507926A04B3989F548CE1192FD9B"/>
  </w:style>
  <w:style w:type="paragraph" w:customStyle="1" w:styleId="9E4CB135224B43B0ADF76013474FB4A5">
    <w:name w:val="9E4CB135224B43B0ADF76013474FB4A5"/>
  </w:style>
  <w:style w:type="paragraph" w:customStyle="1" w:styleId="D4525AF315A14B63BD4F380BBF4AA2CC">
    <w:name w:val="D4525AF315A14B63BD4F380BBF4AA2CC"/>
  </w:style>
  <w:style w:type="paragraph" w:customStyle="1" w:styleId="AD6035AB13D54F5F8DCE9838A43A0AFD">
    <w:name w:val="AD6035AB13D54F5F8DCE9838A43A0AFD"/>
  </w:style>
  <w:style w:type="paragraph" w:customStyle="1" w:styleId="C1CBEBE7A05F4771A682ADF4BFDF205D">
    <w:name w:val="C1CBEBE7A05F4771A682ADF4BFDF205D"/>
  </w:style>
  <w:style w:type="paragraph" w:customStyle="1" w:styleId="2EDD2F8597224194A293578FCE17F5B2">
    <w:name w:val="2EDD2F8597224194A293578FCE17F5B2"/>
  </w:style>
  <w:style w:type="paragraph" w:customStyle="1" w:styleId="43ED0404EEF2450AB7E2F0E7873C7EBC">
    <w:name w:val="43ED0404EEF2450AB7E2F0E7873C7EBC"/>
  </w:style>
  <w:style w:type="paragraph" w:customStyle="1" w:styleId="831F139377874015ACFC297447D4C5B5">
    <w:name w:val="831F139377874015ACFC297447D4C5B5"/>
  </w:style>
  <w:style w:type="paragraph" w:customStyle="1" w:styleId="816FFF4149064D7CB8C8C14B9218E57B">
    <w:name w:val="816FFF4149064D7CB8C8C14B9218E57B"/>
  </w:style>
  <w:style w:type="paragraph" w:customStyle="1" w:styleId="BC90C462D2E947FBA6802FE3B5D0EB4E">
    <w:name w:val="BC90C462D2E947FBA6802FE3B5D0EB4E"/>
  </w:style>
  <w:style w:type="paragraph" w:customStyle="1" w:styleId="02044551B3DD487A8EDAF4B2459AC736">
    <w:name w:val="02044551B3DD487A8EDAF4B2459AC736"/>
  </w:style>
  <w:style w:type="paragraph" w:customStyle="1" w:styleId="1A44F6715B394EEF86654D96599C8FA3">
    <w:name w:val="1A44F6715B394EEF86654D96599C8FA3"/>
    <w:rsid w:val="0004640E"/>
  </w:style>
  <w:style w:type="paragraph" w:customStyle="1" w:styleId="E9B682B5ADF240B48698CF2C16086BDE">
    <w:name w:val="E9B682B5ADF240B48698CF2C16086BDE"/>
    <w:rsid w:val="0004640E"/>
  </w:style>
  <w:style w:type="paragraph" w:customStyle="1" w:styleId="8F5E96713A5D42FCA73F04BA41E37237">
    <w:name w:val="8F5E96713A5D42FCA73F04BA41E37237"/>
    <w:rsid w:val="00046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{7F620D2B-9BDF-4C17-ADB3-69853C52514E}tf16402488_win32.dotx</Template>
  <TotalTime>121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</dc:creator>
  <cp:keywords/>
  <dc:description/>
  <cp:lastModifiedBy>nidhi tiwari</cp:lastModifiedBy>
  <cp:revision>8</cp:revision>
  <dcterms:created xsi:type="dcterms:W3CDTF">2020-09-30T23:02:00Z</dcterms:created>
  <dcterms:modified xsi:type="dcterms:W3CDTF">2020-10-04T22:58:00Z</dcterms:modified>
  <cp:category/>
</cp:coreProperties>
</file>