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7" w:type="pct"/>
        <w:tblLayout w:type="fixed"/>
        <w:tblCellMar>
          <w:left w:w="0" w:type="dxa"/>
          <w:right w:w="0" w:type="dxa"/>
        </w:tblCellMar>
        <w:tblLook w:val="04A0" w:firstRow="1" w:lastRow="0" w:firstColumn="1" w:lastColumn="0" w:noHBand="0" w:noVBand="1"/>
        <w:tblDescription w:val="Layout table for all content"/>
      </w:tblPr>
      <w:tblGrid>
        <w:gridCol w:w="5103"/>
        <w:gridCol w:w="142"/>
        <w:gridCol w:w="6533"/>
      </w:tblGrid>
      <w:tr w:rsidR="00B93310" w:rsidRPr="005152F2" w14:paraId="36B2A466" w14:textId="77777777" w:rsidTr="00D311D6">
        <w:tc>
          <w:tcPr>
            <w:tcW w:w="5103" w:type="dxa"/>
          </w:tcPr>
          <w:sdt>
            <w:sdtPr>
              <w:alias w:val="Your Name:"/>
              <w:tag w:val="Your Name:"/>
              <w:id w:val="-1220516334"/>
              <w:placeholder>
                <w:docPart w:val="4AE4E2683ACC9849929E93190101134A"/>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631D28A" w14:textId="77777777" w:rsidR="00B93310" w:rsidRPr="005152F2" w:rsidRDefault="00A679A8" w:rsidP="003856C9">
                <w:pPr>
                  <w:pStyle w:val="Heading1"/>
                </w:pPr>
                <w:r>
                  <w:t>Felicity Challinor</w:t>
                </w:r>
              </w:p>
            </w:sdtContent>
          </w:sdt>
          <w:tbl>
            <w:tblPr>
              <w:tblW w:w="5103" w:type="dxa"/>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5103"/>
            </w:tblGrid>
            <w:tr w:rsidR="00441EB9" w:rsidRPr="005152F2" w14:paraId="740AC9B2" w14:textId="77777777" w:rsidTr="00D311D6">
              <w:trPr>
                <w:trHeight w:val="1231"/>
              </w:trPr>
              <w:tc>
                <w:tcPr>
                  <w:tcW w:w="5103" w:type="dxa"/>
                  <w:tcBorders>
                    <w:top w:val="nil"/>
                    <w:bottom w:val="nil"/>
                  </w:tcBorders>
                  <w:tcMar>
                    <w:top w:w="360" w:type="dxa"/>
                    <w:bottom w:w="0" w:type="dxa"/>
                  </w:tcMar>
                </w:tcPr>
                <w:p w14:paraId="3066D51F" w14:textId="036FDC84" w:rsidR="00441EB9" w:rsidRDefault="00BF73ED" w:rsidP="00441EB9">
                  <w:pPr>
                    <w:pStyle w:val="Heading3"/>
                  </w:pPr>
                  <w:r>
                    <w:rPr>
                      <w:noProof/>
                    </w:rPr>
                    <mc:AlternateContent>
                      <mc:Choice Requires="wps">
                        <w:drawing>
                          <wp:anchor distT="0" distB="0" distL="114300" distR="114300" simplePos="0" relativeHeight="251660288" behindDoc="0" locked="0" layoutInCell="1" allowOverlap="1" wp14:anchorId="1643C120" wp14:editId="5FC4C736">
                            <wp:simplePos x="0" y="0"/>
                            <wp:positionH relativeFrom="column">
                              <wp:posOffset>1898561</wp:posOffset>
                            </wp:positionH>
                            <wp:positionV relativeFrom="paragraph">
                              <wp:posOffset>458470</wp:posOffset>
                            </wp:positionV>
                            <wp:extent cx="967105" cy="233680"/>
                            <wp:effectExtent l="0" t="0" r="0" b="0"/>
                            <wp:wrapThrough wrapText="bothSides">
                              <wp:wrapPolygon edited="0">
                                <wp:start x="0" y="0"/>
                                <wp:lineTo x="0" y="19957"/>
                                <wp:lineTo x="21274" y="19957"/>
                                <wp:lineTo x="21274" y="0"/>
                                <wp:lineTo x="0" y="0"/>
                              </wp:wrapPolygon>
                            </wp:wrapThrough>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967105" cy="233680"/>
                                    </a:xfrm>
                                    <a:prstGeom prst="rect">
                                      <a:avLst/>
                                    </a:prstGeom>
                                    <a:solidFill>
                                      <a:schemeClr val="lt1"/>
                                    </a:solidFill>
                                    <a:ln w="6350">
                                      <a:noFill/>
                                    </a:ln>
                                  </wps:spPr>
                                  <wps:txbx>
                                    <w:txbxContent>
                                      <w:p w14:paraId="407536F9" w14:textId="77777777" w:rsidR="00D46024" w:rsidRPr="00D46024" w:rsidRDefault="00D46024" w:rsidP="00D46024">
                                        <w:pPr>
                                          <w:pStyle w:val="Heading3"/>
                                          <w:rPr>
                                            <w:sz w:val="18"/>
                                            <w:szCs w:val="18"/>
                                          </w:rPr>
                                        </w:pPr>
                                        <w:r w:rsidRPr="00D46024">
                                          <w:rPr>
                                            <w:sz w:val="18"/>
                                            <w:szCs w:val="18"/>
                                          </w:rPr>
                                          <w:t>07501522514</w:t>
                                        </w:r>
                                      </w:p>
                                      <w:p w14:paraId="6EC3ED36" w14:textId="5E06A859" w:rsidR="00D46024" w:rsidRPr="00D46024" w:rsidRDefault="00D4602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3C120" id="_x0000_t202" coordsize="21600,21600" o:spt="202" path="m,l,21600r21600,l21600,xe">
                            <v:stroke joinstyle="miter"/>
                            <v:path gradientshapeok="t" o:connecttype="rect"/>
                          </v:shapetype>
                          <v:shape id="Text Box 4" o:spid="_x0000_s1026" type="#_x0000_t202" style="position:absolute;left:0;text-align:left;margin-left:149.5pt;margin-top:36.1pt;width:76.1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" fillcolor="white [3201]" stroked="f" strokeweight=".5pt">
                            <o:lock v:ext="edit" aspectratio="t"/>
                            <v:textbox>
                              <w:txbxContent>
                                <w:p w14:paraId="407536F9" w14:textId="77777777" w:rsidR="00D46024" w:rsidRPr="00D46024" w:rsidRDefault="00D46024" w:rsidP="00D46024">
                                  <w:pPr>
                                    <w:pStyle w:val="Heading3"/>
                                    <w:rPr>
                                      <w:sz w:val="18"/>
                                      <w:szCs w:val="18"/>
                                    </w:rPr>
                                  </w:pPr>
                                  <w:r w:rsidRPr="00D46024">
                                    <w:rPr>
                                      <w:sz w:val="18"/>
                                      <w:szCs w:val="18"/>
                                    </w:rPr>
                                    <w:t>07501522514</w:t>
                                  </w:r>
                                </w:p>
                                <w:p w14:paraId="6EC3ED36" w14:textId="5E06A859" w:rsidR="00D46024" w:rsidRPr="00D46024" w:rsidRDefault="00D46024">
                                  <w:pPr>
                                    <w:rPr>
                                      <w:lang w:val="en-GB"/>
                                    </w:rPr>
                                  </w:pPr>
                                </w:p>
                              </w:txbxContent>
                            </v:textbox>
                            <w10:wrap type="through"/>
                          </v:shape>
                        </w:pict>
                      </mc:Fallback>
                    </mc:AlternateContent>
                  </w:r>
                  <w:r w:rsidRPr="005674AC">
                    <w:rPr>
                      <w:noProof/>
                    </w:rPr>
                    <mc:AlternateContent>
                      <mc:Choice Requires="wpg">
                        <w:drawing>
                          <wp:anchor distT="0" distB="0" distL="114300" distR="114300" simplePos="0" relativeHeight="251658240" behindDoc="0" locked="0" layoutInCell="1" allowOverlap="1" wp14:anchorId="22ACE66A" wp14:editId="13149852">
                            <wp:simplePos x="0" y="0"/>
                            <wp:positionH relativeFrom="column">
                              <wp:posOffset>634467</wp:posOffset>
                            </wp:positionH>
                            <wp:positionV relativeFrom="paragraph">
                              <wp:posOffset>0</wp:posOffset>
                            </wp:positionV>
                            <wp:extent cx="328930" cy="328930"/>
                            <wp:effectExtent l="0" t="0" r="13970" b="13970"/>
                            <wp:wrapThrough wrapText="bothSides">
                              <wp:wrapPolygon edited="0">
                                <wp:start x="5004" y="0"/>
                                <wp:lineTo x="0" y="5004"/>
                                <wp:lineTo x="0" y="16680"/>
                                <wp:lineTo x="5004" y="21683"/>
                                <wp:lineTo x="16680" y="21683"/>
                                <wp:lineTo x="21683" y="16680"/>
                                <wp:lineTo x="21683" y="5004"/>
                                <wp:lineTo x="16680" y="0"/>
                                <wp:lineTo x="5004" y="0"/>
                              </wp:wrapPolygon>
                            </wp:wrapThrough>
                            <wp:docPr id="49" name="Group 43" descr="Email icon"/>
                            <wp:cNvGraphicFramePr/>
                            <a:graphic xmlns:a="http://schemas.openxmlformats.org/drawingml/2006/main">
                              <a:graphicData uri="http://schemas.microsoft.com/office/word/2010/wordprocessingGroup">
                                <wpg:wgp>
                                  <wpg:cNvGrpSpPr/>
                                  <wpg:grpSpPr bwMode="auto">
                                    <a:xfrm>
                                      <a:off x="0" y="0"/>
                                      <a:ext cx="328930" cy="328930"/>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7CC0F2E" id="Group 43" o:spid="_x0000_s1026" alt="Email icon" style="position:absolute;margin-left:49.95pt;margin-top:0;width:25.9pt;height:25.9pt;z-index:251658240"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wrap type="through"/>
                          </v:group>
                        </w:pict>
                      </mc:Fallback>
                    </mc:AlternateContent>
                  </w:r>
                  <w:r w:rsidRPr="005674AC">
                    <w:rPr>
                      <w:noProof/>
                    </w:rPr>
                    <mc:AlternateContent>
                      <mc:Choice Requires="wpg">
                        <w:drawing>
                          <wp:anchor distT="0" distB="0" distL="114300" distR="114300" simplePos="0" relativeHeight="251659264" behindDoc="0" locked="0" layoutInCell="1" allowOverlap="1" wp14:anchorId="31771036" wp14:editId="1C541E55">
                            <wp:simplePos x="0" y="0"/>
                            <wp:positionH relativeFrom="column">
                              <wp:posOffset>2182657</wp:posOffset>
                            </wp:positionH>
                            <wp:positionV relativeFrom="paragraph">
                              <wp:posOffset>0</wp:posOffset>
                            </wp:positionV>
                            <wp:extent cx="328930" cy="328930"/>
                            <wp:effectExtent l="0" t="0" r="13970" b="13970"/>
                            <wp:wrapThrough wrapText="bothSides">
                              <wp:wrapPolygon edited="0">
                                <wp:start x="5004" y="0"/>
                                <wp:lineTo x="0" y="5004"/>
                                <wp:lineTo x="0" y="16680"/>
                                <wp:lineTo x="5004" y="21683"/>
                                <wp:lineTo x="16680" y="21683"/>
                                <wp:lineTo x="21683" y="16680"/>
                                <wp:lineTo x="21683" y="5004"/>
                                <wp:lineTo x="16680" y="0"/>
                                <wp:lineTo x="5004" y="0"/>
                              </wp:wrapPolygon>
                            </wp:wrapThrough>
                            <wp:docPr id="80" name="Group 37" descr="Telephone icon"/>
                            <wp:cNvGraphicFramePr/>
                            <a:graphic xmlns:a="http://schemas.openxmlformats.org/drawingml/2006/main">
                              <a:graphicData uri="http://schemas.microsoft.com/office/word/2010/wordprocessingGroup">
                                <wpg:wgp>
                                  <wpg:cNvGrpSpPr/>
                                  <wpg:grpSpPr bwMode="auto">
                                    <a:xfrm>
                                      <a:off x="0" y="0"/>
                                      <a:ext cx="328930" cy="328930"/>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A7FE4E8" id="Group 37" o:spid="_x0000_s1026" alt="Telephone icon" style="position:absolute;margin-left:171.85pt;margin-top:0;width:25.9pt;height:25.9pt;z-index:251659264"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wrap type="through"/>
                          </v:group>
                        </w:pict>
                      </mc:Fallback>
                    </mc:AlternateContent>
                  </w:r>
                  <w:r w:rsidR="00D46024">
                    <w:rPr>
                      <w:noProof/>
                    </w:rPr>
                    <mc:AlternateContent>
                      <mc:Choice Requires="wps">
                        <w:drawing>
                          <wp:anchor distT="0" distB="0" distL="114300" distR="114300" simplePos="0" relativeHeight="251662336" behindDoc="0" locked="0" layoutInCell="1" allowOverlap="1" wp14:anchorId="2C8C3EB4" wp14:editId="53F18428">
                            <wp:simplePos x="0" y="0"/>
                            <wp:positionH relativeFrom="column">
                              <wp:posOffset>0</wp:posOffset>
                            </wp:positionH>
                            <wp:positionV relativeFrom="paragraph">
                              <wp:posOffset>465293</wp:posOffset>
                            </wp:positionV>
                            <wp:extent cx="1647825" cy="276860"/>
                            <wp:effectExtent l="0" t="0" r="3175" b="2540"/>
                            <wp:wrapThrough wrapText="bothSides">
                              <wp:wrapPolygon edited="0">
                                <wp:start x="0" y="0"/>
                                <wp:lineTo x="0" y="20807"/>
                                <wp:lineTo x="21475" y="20807"/>
                                <wp:lineTo x="21475" y="0"/>
                                <wp:lineTo x="0" y="0"/>
                              </wp:wrapPolygon>
                            </wp:wrapThrough>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47825" cy="276860"/>
                                    </a:xfrm>
                                    <a:prstGeom prst="rect">
                                      <a:avLst/>
                                    </a:prstGeom>
                                    <a:solidFill>
                                      <a:schemeClr val="lt1"/>
                                    </a:solidFill>
                                    <a:ln w="6350">
                                      <a:noFill/>
                                    </a:ln>
                                  </wps:spPr>
                                  <wps:txbx>
                                    <w:txbxContent>
                                      <w:p w14:paraId="5A204EFD" w14:textId="71155735" w:rsidR="00D46024" w:rsidRPr="00D46024" w:rsidRDefault="00D46024" w:rsidP="00D46024">
                                        <w:pPr>
                                          <w:rPr>
                                            <w:sz w:val="19"/>
                                            <w:szCs w:val="19"/>
                                            <w:lang w:val="en-GB"/>
                                          </w:rPr>
                                        </w:pPr>
                                        <w:r w:rsidRPr="00D46024">
                                          <w:rPr>
                                            <w:sz w:val="19"/>
                                            <w:szCs w:val="19"/>
                                          </w:rPr>
                                          <w:t>felicity.challinor2@gmail.com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3EB4" id="Text Box 5" o:spid="_x0000_s1027" type="#_x0000_t202" style="position:absolute;left:0;text-align:left;margin-left:0;margin-top:36.65pt;width:129.7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" fillcolor="white [3201]" stroked="f" strokeweight=".5pt">
                            <o:lock v:ext="edit" aspectratio="t"/>
                            <v:textbox>
                              <w:txbxContent>
                                <w:p w14:paraId="5A204EFD" w14:textId="71155735" w:rsidR="00D46024" w:rsidRPr="00D46024" w:rsidRDefault="00D46024" w:rsidP="00D46024">
                                  <w:pPr>
                                    <w:rPr>
                                      <w:sz w:val="19"/>
                                      <w:szCs w:val="19"/>
                                      <w:lang w:val="en-GB"/>
                                    </w:rPr>
                                  </w:pPr>
                                  <w:r w:rsidRPr="00D46024">
                                    <w:rPr>
                                      <w:sz w:val="19"/>
                                      <w:szCs w:val="19"/>
                                    </w:rPr>
                                    <w:t>felicity.challinor2@gmail.com</w:t>
                                  </w:r>
                                </w:p>
                              </w:txbxContent>
                            </v:textbox>
                            <w10:wrap type="through"/>
                          </v:shape>
                        </w:pict>
                      </mc:Fallback>
                    </mc:AlternateContent>
                  </w:r>
                </w:p>
              </w:tc>
            </w:tr>
            <w:tr w:rsidR="005A7E57" w:rsidRPr="005152F2" w14:paraId="3B0AA773" w14:textId="77777777" w:rsidTr="00D311D6">
              <w:tc>
                <w:tcPr>
                  <w:tcW w:w="5103" w:type="dxa"/>
                  <w:tcMar>
                    <w:top w:w="374" w:type="dxa"/>
                    <w:bottom w:w="115" w:type="dxa"/>
                  </w:tcMar>
                </w:tcPr>
                <w:p w14:paraId="7F1275E9" w14:textId="77777777" w:rsidR="002C77B9" w:rsidRPr="00BF73ED" w:rsidRDefault="006D5BE1" w:rsidP="002C77B9">
                  <w:pPr>
                    <w:pStyle w:val="Heading3"/>
                    <w:rPr>
                      <w:sz w:val="22"/>
                      <w:szCs w:val="22"/>
                    </w:rPr>
                  </w:pPr>
                  <w:r w:rsidRPr="00BF73ED">
                    <w:rPr>
                      <w:sz w:val="22"/>
                      <w:szCs w:val="22"/>
                    </w:rPr>
                    <w:t>Education</w:t>
                  </w:r>
                </w:p>
                <w:p w14:paraId="024270F2" w14:textId="77777777" w:rsidR="005A7E57" w:rsidRPr="006D5BE1" w:rsidRDefault="00616FF4" w:rsidP="00616FF4">
                  <w:pPr>
                    <w:pStyle w:val="GraphicElement"/>
                    <w:rPr>
                      <w:noProof w:val="0"/>
                      <w:position w:val="0"/>
                    </w:rPr>
                  </w:pPr>
                  <w:r w:rsidRPr="006D5BE1">
                    <w:rPr>
                      <w:position w:val="0"/>
                    </w:rPr>
                    <mc:AlternateContent>
                      <mc:Choice Requires="wps">
                        <w:drawing>
                          <wp:inline distT="0" distB="0" distL="0" distR="0" wp14:anchorId="3BA02D9B" wp14:editId="0B026EA6">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CE4FDA"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52ywEAAOoDAAAOAAAAZHJzL2Uyb0RvYy54bWysU9uO0zAQfUfiHyy/01wQ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yc/uds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14:paraId="49F3ACC9" w14:textId="77777777" w:rsidR="006D5BE1" w:rsidRPr="00BF73ED" w:rsidRDefault="006D5BE1" w:rsidP="006D5BE1">
                  <w:pPr>
                    <w:pStyle w:val="Body"/>
                    <w:spacing w:line="240" w:lineRule="auto"/>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2017-present Durham University studying for BA Geography</w:t>
                  </w:r>
                </w:p>
                <w:p w14:paraId="24386FB1" w14:textId="3021F6E0" w:rsidR="006D5BE1" w:rsidRPr="00BF73ED" w:rsidRDefault="006D5BE1" w:rsidP="006D5BE1">
                  <w:pPr>
                    <w:pStyle w:val="Body"/>
                    <w:spacing w:line="240" w:lineRule="auto"/>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 xml:space="preserve">2012-2017 St </w:t>
                  </w:r>
                  <w:proofErr w:type="spellStart"/>
                  <w:r w:rsidRPr="00BF73ED">
                    <w:rPr>
                      <w:rFonts w:asciiTheme="minorHAnsi" w:eastAsiaTheme="minorHAnsi" w:hAnsiTheme="minorHAnsi" w:cstheme="minorBidi"/>
                      <w:color w:val="auto"/>
                      <w:bdr w:val="none" w:sz="0" w:space="0" w:color="auto"/>
                      <w:lang w:val="en-US"/>
                    </w:rPr>
                    <w:t>Marys</w:t>
                  </w:r>
                  <w:proofErr w:type="spellEnd"/>
                  <w:r w:rsidRPr="00BF73ED">
                    <w:rPr>
                      <w:rFonts w:asciiTheme="minorHAnsi" w:eastAsiaTheme="minorHAnsi" w:hAnsiTheme="minorHAnsi" w:cstheme="minorBidi"/>
                      <w:color w:val="auto"/>
                      <w:bdr w:val="none" w:sz="0" w:space="0" w:color="auto"/>
                      <w:lang w:val="en-US"/>
                    </w:rPr>
                    <w:t xml:space="preserve"> </w:t>
                  </w:r>
                  <w:proofErr w:type="spellStart"/>
                  <w:r w:rsidRPr="00BF73ED">
                    <w:rPr>
                      <w:rFonts w:asciiTheme="minorHAnsi" w:eastAsiaTheme="minorHAnsi" w:hAnsiTheme="minorHAnsi" w:cstheme="minorBidi"/>
                      <w:color w:val="auto"/>
                      <w:bdr w:val="none" w:sz="0" w:space="0" w:color="auto"/>
                      <w:lang w:val="en-US"/>
                    </w:rPr>
                    <w:t>Calne</w:t>
                  </w:r>
                  <w:proofErr w:type="spellEnd"/>
                  <w:r w:rsidR="00A11EE7">
                    <w:rPr>
                      <w:rFonts w:asciiTheme="minorHAnsi" w:eastAsiaTheme="minorHAnsi" w:hAnsiTheme="minorHAnsi" w:cstheme="minorBidi"/>
                      <w:color w:val="auto"/>
                      <w:bdr w:val="none" w:sz="0" w:space="0" w:color="auto"/>
                      <w:lang w:val="en-US"/>
                    </w:rPr>
                    <w:t xml:space="preserve"> – A*AA (Geography, Economics, History)</w:t>
                  </w:r>
                </w:p>
                <w:p w14:paraId="2421AD86" w14:textId="77777777" w:rsidR="006D5BE1" w:rsidRDefault="006D5BE1" w:rsidP="006D5BE1">
                  <w:pPr>
                    <w:jc w:val="both"/>
                  </w:pPr>
                  <w:r w:rsidRPr="00BF73ED">
                    <w:rPr>
                      <w:sz w:val="22"/>
                      <w:szCs w:val="22"/>
                    </w:rPr>
                    <w:t>2010-2012 Godolphin + Latymer</w:t>
                  </w:r>
                </w:p>
              </w:tc>
            </w:tr>
            <w:tr w:rsidR="00463463" w:rsidRPr="005152F2" w14:paraId="0F645221" w14:textId="77777777" w:rsidTr="00D311D6">
              <w:trPr>
                <w:trHeight w:val="5985"/>
              </w:trPr>
              <w:tc>
                <w:tcPr>
                  <w:tcW w:w="5103" w:type="dxa"/>
                  <w:tcMar>
                    <w:top w:w="374" w:type="dxa"/>
                    <w:bottom w:w="115" w:type="dxa"/>
                  </w:tcMar>
                </w:tcPr>
                <w:p w14:paraId="22C6C258" w14:textId="77777777" w:rsidR="005A7E57" w:rsidRPr="00BF73ED" w:rsidRDefault="006E2FC9" w:rsidP="0043426C">
                  <w:pPr>
                    <w:pStyle w:val="Heading3"/>
                    <w:rPr>
                      <w:sz w:val="22"/>
                      <w:szCs w:val="22"/>
                    </w:rPr>
                  </w:pPr>
                  <w:sdt>
                    <w:sdtPr>
                      <w:rPr>
                        <w:sz w:val="22"/>
                        <w:szCs w:val="22"/>
                      </w:rPr>
                      <w:alias w:val="Skills:"/>
                      <w:tag w:val="Skills:"/>
                      <w:id w:val="1490835561"/>
                      <w:placeholder>
                        <w:docPart w:val="F07DD3CA64612F4BBF641307EF4C6C01"/>
                      </w:placeholder>
                      <w:temporary/>
                      <w:showingPlcHdr/>
                      <w15:appearance w15:val="hidden"/>
                    </w:sdtPr>
                    <w:sdtEndPr/>
                    <w:sdtContent>
                      <w:r w:rsidR="007B2F5C" w:rsidRPr="00BF73ED">
                        <w:rPr>
                          <w:sz w:val="26"/>
                          <w:szCs w:val="26"/>
                        </w:rPr>
                        <w:t>Skills</w:t>
                      </w:r>
                    </w:sdtContent>
                  </w:sdt>
                </w:p>
                <w:p w14:paraId="3E1A5C19" w14:textId="77777777" w:rsidR="00616FF4" w:rsidRPr="00BF73ED" w:rsidRDefault="00616FF4" w:rsidP="00616FF4">
                  <w:pPr>
                    <w:pStyle w:val="GraphicElement"/>
                    <w:rPr>
                      <w:sz w:val="22"/>
                      <w:szCs w:val="22"/>
                    </w:rPr>
                  </w:pPr>
                  <w:r w:rsidRPr="00BF73ED">
                    <w:rPr>
                      <w:sz w:val="22"/>
                      <w:szCs w:val="22"/>
                    </w:rPr>
                    <mc:AlternateContent>
                      <mc:Choice Requires="wps">
                        <w:drawing>
                          <wp:inline distT="0" distB="0" distL="0" distR="0" wp14:anchorId="775B99E3" wp14:editId="124B63F5">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6AD8BA"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6KvywEAAOoDAAAOAAAAZHJzL2Uyb0RvYy54bWysU9uO0zAQfUfiHyy/01wE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de+ir8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14:paraId="144BF26B" w14:textId="267603CE" w:rsidR="00846052" w:rsidRPr="00BF73ED" w:rsidRDefault="00846052" w:rsidP="00846052">
                  <w:pPr>
                    <w:rPr>
                      <w:sz w:val="22"/>
                      <w:szCs w:val="22"/>
                      <w:lang w:val="en-GB"/>
                    </w:rPr>
                  </w:pPr>
                  <w:r w:rsidRPr="00BF73ED">
                    <w:rPr>
                      <w:sz w:val="22"/>
                      <w:szCs w:val="22"/>
                    </w:rPr>
                    <w:t>Languages</w:t>
                  </w:r>
                  <w:r w:rsidR="00C42206">
                    <w:rPr>
                      <w:sz w:val="22"/>
                      <w:szCs w:val="22"/>
                    </w:rPr>
                    <w:t xml:space="preserve">: </w:t>
                  </w:r>
                  <w:r w:rsidRPr="00BF73ED">
                    <w:rPr>
                      <w:sz w:val="22"/>
                      <w:szCs w:val="22"/>
                      <w:lang w:val="en-GB"/>
                    </w:rPr>
                    <w:t>French</w:t>
                  </w:r>
                  <w:r w:rsidR="00C42206">
                    <w:rPr>
                      <w:sz w:val="22"/>
                      <w:szCs w:val="22"/>
                      <w:lang w:val="en-GB"/>
                    </w:rPr>
                    <w:t xml:space="preserve"> - c</w:t>
                  </w:r>
                  <w:r w:rsidRPr="00BF73ED">
                    <w:rPr>
                      <w:sz w:val="22"/>
                      <w:szCs w:val="22"/>
                      <w:lang w:val="en-GB"/>
                    </w:rPr>
                    <w:t xml:space="preserve">urrently undertaking </w:t>
                  </w:r>
                  <w:r w:rsidR="00317AF3" w:rsidRPr="00BF73ED">
                    <w:rPr>
                      <w:sz w:val="22"/>
                      <w:szCs w:val="22"/>
                      <w:lang w:val="en-GB"/>
                    </w:rPr>
                    <w:t>18-week</w:t>
                  </w:r>
                  <w:r w:rsidRPr="00BF73ED">
                    <w:rPr>
                      <w:sz w:val="22"/>
                      <w:szCs w:val="22"/>
                      <w:lang w:val="en-GB"/>
                    </w:rPr>
                    <w:t xml:space="preserve"> Language Proficiency course</w:t>
                  </w:r>
                </w:p>
                <w:p w14:paraId="12C85406" w14:textId="2A4C2EAA" w:rsidR="00317AF3" w:rsidRPr="00BF73ED" w:rsidRDefault="00317AF3" w:rsidP="00846052">
                  <w:pPr>
                    <w:rPr>
                      <w:sz w:val="22"/>
                      <w:szCs w:val="22"/>
                      <w:lang w:val="en-GB"/>
                    </w:rPr>
                  </w:pPr>
                </w:p>
                <w:p w14:paraId="6E44C2F5" w14:textId="2D96FD14" w:rsidR="00317AF3" w:rsidRPr="00BF73ED" w:rsidRDefault="00317AF3" w:rsidP="00317AF3">
                  <w:pPr>
                    <w:rPr>
                      <w:sz w:val="22"/>
                      <w:szCs w:val="22"/>
                      <w:lang w:val="en-GB"/>
                    </w:rPr>
                  </w:pPr>
                  <w:r w:rsidRPr="00BF73ED">
                    <w:rPr>
                      <w:sz w:val="22"/>
                      <w:szCs w:val="22"/>
                    </w:rPr>
                    <w:t>Numeracy + computer skills</w:t>
                  </w:r>
                  <w:r w:rsidR="00C42206">
                    <w:rPr>
                      <w:sz w:val="22"/>
                      <w:szCs w:val="22"/>
                    </w:rPr>
                    <w:t xml:space="preserve">: </w:t>
                  </w:r>
                  <w:r w:rsidRPr="00BF73ED">
                    <w:rPr>
                      <w:sz w:val="22"/>
                      <w:szCs w:val="22"/>
                    </w:rPr>
                    <w:t>Advanced European Computer Driving License in Word, Excel, PowerPoint and Access. Experience</w:t>
                  </w:r>
                  <w:r w:rsidR="00C42206">
                    <w:rPr>
                      <w:sz w:val="22"/>
                      <w:szCs w:val="22"/>
                    </w:rPr>
                    <w:t>d</w:t>
                  </w:r>
                  <w:r w:rsidRPr="00BF73ED">
                    <w:rPr>
                      <w:sz w:val="22"/>
                      <w:szCs w:val="22"/>
                    </w:rPr>
                    <w:t xml:space="preserve"> using ArcGIS + SPSS</w:t>
                  </w:r>
                </w:p>
                <w:p w14:paraId="5EF82DE8" w14:textId="77777777" w:rsidR="00317AF3" w:rsidRPr="00BF73ED" w:rsidRDefault="00317AF3" w:rsidP="00317AF3">
                  <w:pPr>
                    <w:rPr>
                      <w:sz w:val="22"/>
                      <w:szCs w:val="22"/>
                      <w:lang w:val="en-GB"/>
                    </w:rPr>
                  </w:pPr>
                </w:p>
                <w:p w14:paraId="720615B0" w14:textId="65D33FE8" w:rsidR="00317AF3" w:rsidRPr="00BF73ED" w:rsidRDefault="00317AF3" w:rsidP="00317AF3">
                  <w:pPr>
                    <w:rPr>
                      <w:sz w:val="22"/>
                      <w:szCs w:val="22"/>
                      <w:lang w:val="en-GB"/>
                    </w:rPr>
                  </w:pPr>
                  <w:r w:rsidRPr="00BF73ED">
                    <w:rPr>
                      <w:sz w:val="22"/>
                      <w:szCs w:val="22"/>
                    </w:rPr>
                    <w:t>Presentation + public speaking</w:t>
                  </w:r>
                  <w:r w:rsidR="00C42206">
                    <w:rPr>
                      <w:sz w:val="22"/>
                      <w:szCs w:val="22"/>
                    </w:rPr>
                    <w:t xml:space="preserve">: </w:t>
                  </w:r>
                  <w:r w:rsidRPr="00BF73ED">
                    <w:rPr>
                      <w:sz w:val="22"/>
                      <w:szCs w:val="22"/>
                    </w:rPr>
                    <w:t xml:space="preserve">RADA </w:t>
                  </w:r>
                  <w:r w:rsidR="00C42206">
                    <w:rPr>
                      <w:sz w:val="22"/>
                      <w:szCs w:val="22"/>
                    </w:rPr>
                    <w:t>Public Speaking A</w:t>
                  </w:r>
                  <w:r w:rsidRPr="00BF73ED">
                    <w:rPr>
                      <w:sz w:val="22"/>
                      <w:szCs w:val="22"/>
                    </w:rPr>
                    <w:t>ward +</w:t>
                  </w:r>
                  <w:r w:rsidR="00C42206">
                    <w:rPr>
                      <w:sz w:val="22"/>
                      <w:szCs w:val="22"/>
                    </w:rPr>
                    <w:t xml:space="preserve"> </w:t>
                  </w:r>
                  <w:r w:rsidRPr="00BF73ED">
                    <w:rPr>
                      <w:sz w:val="22"/>
                      <w:szCs w:val="22"/>
                    </w:rPr>
                    <w:t>numerous presentations as a member of the Head Girls + Young Enterprise team</w:t>
                  </w:r>
                  <w:r w:rsidR="00C42206">
                    <w:rPr>
                      <w:sz w:val="22"/>
                      <w:szCs w:val="22"/>
                    </w:rPr>
                    <w:t>s</w:t>
                  </w:r>
                  <w:r w:rsidRPr="00BF73ED">
                    <w:rPr>
                      <w:sz w:val="22"/>
                      <w:szCs w:val="22"/>
                    </w:rPr>
                    <w:t xml:space="preserve"> at school </w:t>
                  </w:r>
                </w:p>
                <w:p w14:paraId="6E7AFD2B" w14:textId="77777777" w:rsidR="00317AF3" w:rsidRPr="00BF73ED" w:rsidRDefault="00317AF3" w:rsidP="00317AF3">
                  <w:pPr>
                    <w:rPr>
                      <w:sz w:val="22"/>
                      <w:szCs w:val="22"/>
                      <w:lang w:val="en-GB"/>
                    </w:rPr>
                  </w:pPr>
                </w:p>
                <w:p w14:paraId="7F4F3AC0" w14:textId="1D66E700" w:rsidR="00317AF3" w:rsidRPr="00BF73ED" w:rsidRDefault="00317AF3" w:rsidP="00317AF3">
                  <w:pPr>
                    <w:rPr>
                      <w:sz w:val="22"/>
                      <w:szCs w:val="22"/>
                      <w:lang w:val="en-GB"/>
                    </w:rPr>
                  </w:pPr>
                  <w:r w:rsidRPr="00BF73ED">
                    <w:rPr>
                      <w:sz w:val="22"/>
                      <w:szCs w:val="22"/>
                    </w:rPr>
                    <w:t xml:space="preserve">Administration </w:t>
                  </w:r>
                  <w:r w:rsidR="00AB4673" w:rsidRPr="00BF73ED">
                    <w:rPr>
                      <w:sz w:val="22"/>
                      <w:szCs w:val="22"/>
                    </w:rPr>
                    <w:t>+ organization</w:t>
                  </w:r>
                  <w:r w:rsidR="00C42206">
                    <w:rPr>
                      <w:sz w:val="22"/>
                      <w:szCs w:val="22"/>
                    </w:rPr>
                    <w:t>: Administrator/PA</w:t>
                  </w:r>
                  <w:r w:rsidRPr="00BF73ED">
                    <w:rPr>
                      <w:sz w:val="22"/>
                      <w:szCs w:val="22"/>
                    </w:rPr>
                    <w:t xml:space="preserve"> with At Your Service </w:t>
                  </w:r>
                  <w:r w:rsidR="00C42206">
                    <w:rPr>
                      <w:sz w:val="22"/>
                      <w:szCs w:val="22"/>
                    </w:rPr>
                    <w:t xml:space="preserve">Waitressing Agency, </w:t>
                  </w:r>
                  <w:r w:rsidRPr="00BF73ED">
                    <w:rPr>
                      <w:sz w:val="22"/>
                      <w:szCs w:val="22"/>
                    </w:rPr>
                    <w:t>as well as intern</w:t>
                  </w:r>
                  <w:r w:rsidR="0064352A">
                    <w:rPr>
                      <w:sz w:val="22"/>
                      <w:szCs w:val="22"/>
                    </w:rPr>
                    <w:t>ing</w:t>
                  </w:r>
                  <w:r w:rsidRPr="00BF73ED">
                    <w:rPr>
                      <w:sz w:val="22"/>
                      <w:szCs w:val="22"/>
                    </w:rPr>
                    <w:t xml:space="preserve"> at Winnie + Eds </w:t>
                  </w:r>
                  <w:r w:rsidR="00C42206">
                    <w:rPr>
                      <w:sz w:val="22"/>
                      <w:szCs w:val="22"/>
                    </w:rPr>
                    <w:t>Fashion Agency</w:t>
                  </w:r>
                </w:p>
                <w:p w14:paraId="1D8DD9C1" w14:textId="77777777" w:rsidR="00317AF3" w:rsidRPr="00BF73ED" w:rsidRDefault="00317AF3" w:rsidP="00317AF3">
                  <w:pPr>
                    <w:rPr>
                      <w:sz w:val="22"/>
                      <w:szCs w:val="22"/>
                      <w:lang w:val="en-GB"/>
                    </w:rPr>
                  </w:pPr>
                </w:p>
                <w:p w14:paraId="65E77A48" w14:textId="5F521D7E" w:rsidR="00317AF3" w:rsidRPr="00BF73ED" w:rsidRDefault="00317AF3" w:rsidP="00317AF3">
                  <w:pPr>
                    <w:rPr>
                      <w:sz w:val="22"/>
                      <w:szCs w:val="22"/>
                    </w:rPr>
                  </w:pPr>
                  <w:r w:rsidRPr="00BF73ED">
                    <w:rPr>
                      <w:sz w:val="22"/>
                      <w:szCs w:val="22"/>
                    </w:rPr>
                    <w:t>Sales experience</w:t>
                  </w:r>
                  <w:r w:rsidR="00C42206">
                    <w:rPr>
                      <w:sz w:val="22"/>
                      <w:szCs w:val="22"/>
                    </w:rPr>
                    <w:t xml:space="preserve">: </w:t>
                  </w:r>
                  <w:r w:rsidR="0064352A">
                    <w:rPr>
                      <w:sz w:val="22"/>
                      <w:szCs w:val="22"/>
                    </w:rPr>
                    <w:t>r</w:t>
                  </w:r>
                  <w:r w:rsidRPr="00BF73ED">
                    <w:rPr>
                      <w:sz w:val="22"/>
                      <w:szCs w:val="22"/>
                    </w:rPr>
                    <w:t xml:space="preserve">esponsible </w:t>
                  </w:r>
                  <w:r w:rsidR="00C42206">
                    <w:rPr>
                      <w:sz w:val="22"/>
                      <w:szCs w:val="22"/>
                    </w:rPr>
                    <w:t xml:space="preserve">for leading sales </w:t>
                  </w:r>
                  <w:r w:rsidRPr="00BF73ED">
                    <w:rPr>
                      <w:sz w:val="22"/>
                      <w:szCs w:val="22"/>
                    </w:rPr>
                    <w:t>of over 300 children</w:t>
                  </w:r>
                  <w:r w:rsidRPr="00BF73ED">
                    <w:rPr>
                      <w:sz w:val="22"/>
                      <w:szCs w:val="22"/>
                      <w:lang w:val="en-GB"/>
                    </w:rPr>
                    <w:t>’</w:t>
                  </w:r>
                  <w:r w:rsidRPr="00BF73ED">
                    <w:rPr>
                      <w:sz w:val="22"/>
                      <w:szCs w:val="22"/>
                    </w:rPr>
                    <w:t xml:space="preserve">s interactive cookbooks through Young Enterprise. This included </w:t>
                  </w:r>
                  <w:r w:rsidR="00C42206">
                    <w:rPr>
                      <w:sz w:val="22"/>
                      <w:szCs w:val="22"/>
                    </w:rPr>
                    <w:t xml:space="preserve">frontline selling </w:t>
                  </w:r>
                  <w:r w:rsidRPr="00BF73ED">
                    <w:rPr>
                      <w:sz w:val="22"/>
                      <w:szCs w:val="22"/>
                    </w:rPr>
                    <w:t>at Bowood Christmas Market and Richmond</w:t>
                  </w:r>
                  <w:r w:rsidRPr="00BF73ED">
                    <w:rPr>
                      <w:sz w:val="22"/>
                      <w:szCs w:val="22"/>
                      <w:lang w:val="en-GB"/>
                    </w:rPr>
                    <w:t>’</w:t>
                  </w:r>
                  <w:r w:rsidRPr="00BF73ED">
                    <w:rPr>
                      <w:sz w:val="22"/>
                      <w:szCs w:val="22"/>
                    </w:rPr>
                    <w:t>s Duck Market</w:t>
                  </w:r>
                </w:p>
                <w:p w14:paraId="7C4B0CB2" w14:textId="77777777" w:rsidR="00317AF3" w:rsidRPr="00BF73ED" w:rsidRDefault="00317AF3" w:rsidP="00317AF3">
                  <w:pPr>
                    <w:rPr>
                      <w:sz w:val="22"/>
                      <w:szCs w:val="22"/>
                    </w:rPr>
                  </w:pPr>
                </w:p>
                <w:p w14:paraId="015A9ABF" w14:textId="2946B6F0" w:rsidR="00463463" w:rsidRPr="00C42206" w:rsidRDefault="00317AF3" w:rsidP="00C42206">
                  <w:pPr>
                    <w:rPr>
                      <w:sz w:val="22"/>
                      <w:szCs w:val="22"/>
                      <w:lang w:val="en-GB"/>
                    </w:rPr>
                  </w:pPr>
                  <w:r w:rsidRPr="00BF73ED">
                    <w:rPr>
                      <w:sz w:val="22"/>
                      <w:szCs w:val="22"/>
                    </w:rPr>
                    <w:t>Excellent communicator with bot</w:t>
                  </w:r>
                  <w:r w:rsidR="0064352A">
                    <w:rPr>
                      <w:sz w:val="22"/>
                      <w:szCs w:val="22"/>
                    </w:rPr>
                    <w:t>h</w:t>
                  </w:r>
                  <w:r w:rsidRPr="00BF73ED">
                    <w:rPr>
                      <w:sz w:val="22"/>
                      <w:szCs w:val="22"/>
                    </w:rPr>
                    <w:t xml:space="preserve"> adults and children</w:t>
                  </w:r>
                  <w:r w:rsidR="00C42206">
                    <w:rPr>
                      <w:sz w:val="22"/>
                      <w:szCs w:val="22"/>
                    </w:rPr>
                    <w:t>:</w:t>
                  </w:r>
                  <w:r w:rsidRPr="00BF73ED">
                    <w:rPr>
                      <w:sz w:val="22"/>
                      <w:szCs w:val="22"/>
                    </w:rPr>
                    <w:t xml:space="preserve"> </w:t>
                  </w:r>
                  <w:r w:rsidR="0064352A">
                    <w:rPr>
                      <w:sz w:val="22"/>
                      <w:szCs w:val="22"/>
                    </w:rPr>
                    <w:t>e</w:t>
                  </w:r>
                  <w:r w:rsidRPr="00BF73ED">
                    <w:rPr>
                      <w:sz w:val="22"/>
                      <w:szCs w:val="22"/>
                    </w:rPr>
                    <w:t xml:space="preserve">videnced by working as a box host at </w:t>
                  </w:r>
                  <w:r w:rsidR="00AB4673" w:rsidRPr="00BF73ED">
                    <w:rPr>
                      <w:sz w:val="22"/>
                      <w:szCs w:val="22"/>
                    </w:rPr>
                    <w:t xml:space="preserve">Ascot Racecourse and </w:t>
                  </w:r>
                  <w:r w:rsidR="00C42206">
                    <w:rPr>
                      <w:sz w:val="22"/>
                      <w:szCs w:val="22"/>
                    </w:rPr>
                    <w:t xml:space="preserve">Richmond’s representative at </w:t>
                  </w:r>
                  <w:r w:rsidRPr="00BF73ED">
                    <w:rPr>
                      <w:sz w:val="22"/>
                      <w:szCs w:val="22"/>
                    </w:rPr>
                    <w:t>the European Youth Counci</w:t>
                  </w:r>
                  <w:r w:rsidR="00BF73ED" w:rsidRPr="00BF73ED">
                    <w:rPr>
                      <w:sz w:val="22"/>
                      <w:szCs w:val="22"/>
                    </w:rPr>
                    <w:t>l</w:t>
                  </w:r>
                </w:p>
                <w:p w14:paraId="474A7B2D" w14:textId="6E34F14F" w:rsidR="00D311D6" w:rsidRPr="00D311D6" w:rsidRDefault="00D311D6" w:rsidP="00D311D6">
                  <w:pPr>
                    <w:tabs>
                      <w:tab w:val="left" w:pos="971"/>
                      <w:tab w:val="center" w:pos="2481"/>
                    </w:tabs>
                    <w:jc w:val="left"/>
                  </w:pPr>
                </w:p>
              </w:tc>
            </w:tr>
          </w:tbl>
          <w:p w14:paraId="16AF7B3B" w14:textId="77777777" w:rsidR="00B93310" w:rsidRPr="005152F2" w:rsidRDefault="00B93310" w:rsidP="003856C9"/>
        </w:tc>
        <w:tc>
          <w:tcPr>
            <w:tcW w:w="142" w:type="dxa"/>
          </w:tcPr>
          <w:p w14:paraId="65174599" w14:textId="4B36E4DE" w:rsidR="00B93310" w:rsidRPr="005152F2" w:rsidRDefault="00B93310" w:rsidP="00463463"/>
        </w:tc>
        <w:tc>
          <w:tcPr>
            <w:tcW w:w="6533" w:type="dxa"/>
          </w:tcPr>
          <w:p w14:paraId="1C7E11F2" w14:textId="12B666E9" w:rsidR="00B335D4" w:rsidRDefault="00B335D4" w:rsidP="00B335D4">
            <w:pPr>
              <w:jc w:val="both"/>
              <w:rPr>
                <w:b/>
                <w:bCs/>
              </w:rPr>
            </w:pPr>
            <w:r>
              <w:rPr>
                <w:b/>
                <w:bCs/>
                <w:noProof/>
              </w:rPr>
              <mc:AlternateContent>
                <mc:Choice Requires="wps">
                  <w:drawing>
                    <wp:anchor distT="0" distB="0" distL="114300" distR="114300" simplePos="0" relativeHeight="251663360" behindDoc="0" locked="0" layoutInCell="1" allowOverlap="1" wp14:anchorId="60EB0329" wp14:editId="4EDF5BFD">
                      <wp:simplePos x="0" y="0"/>
                      <wp:positionH relativeFrom="column">
                        <wp:posOffset>134428</wp:posOffset>
                      </wp:positionH>
                      <wp:positionV relativeFrom="paragraph">
                        <wp:posOffset>-21265</wp:posOffset>
                      </wp:positionV>
                      <wp:extent cx="3937000" cy="2966484"/>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3937000" cy="2966484"/>
                              </a:xfrm>
                              <a:prstGeom prst="rect">
                                <a:avLst/>
                              </a:prstGeom>
                              <a:solidFill>
                                <a:schemeClr val="lt1"/>
                              </a:solidFill>
                              <a:ln w="6350">
                                <a:noFill/>
                              </a:ln>
                            </wps:spPr>
                            <wps:txbx>
                              <w:txbxContent>
                                <w:p w14:paraId="4363B493" w14:textId="77777777" w:rsidR="00B335D4" w:rsidRPr="005152F2" w:rsidRDefault="00B335D4" w:rsidP="00B335D4">
                                  <w:pPr>
                                    <w:pStyle w:val="Heading2"/>
                                  </w:pPr>
                                  <w:r>
                                    <w:t>Profile</w:t>
                                  </w:r>
                                </w:p>
                                <w:p w14:paraId="631335A8" w14:textId="3D682972" w:rsidR="00B335D4" w:rsidRDefault="00B335D4" w:rsidP="00B335D4">
                                  <w:pPr>
                                    <w:rPr>
                                      <w:b/>
                                      <w:bCs/>
                                    </w:rPr>
                                  </w:pPr>
                                  <w:r w:rsidRPr="00BF73ED">
                                    <w:rPr>
                                      <w:sz w:val="22"/>
                                      <w:szCs w:val="22"/>
                                    </w:rPr>
                                    <w:t xml:space="preserve">I am an extremely hardworking and dedicated </w:t>
                                  </w:r>
                                  <w:r w:rsidR="00A11EE7">
                                    <w:rPr>
                                      <w:sz w:val="22"/>
                                      <w:szCs w:val="22"/>
                                    </w:rPr>
                                    <w:t>3</w:t>
                                  </w:r>
                                  <w:r w:rsidR="00A11EE7">
                                    <w:rPr>
                                      <w:sz w:val="22"/>
                                      <w:szCs w:val="22"/>
                                      <w:vertAlign w:val="superscript"/>
                                    </w:rPr>
                                    <w:t>rd</w:t>
                                  </w:r>
                                  <w:r w:rsidRPr="00BF73ED">
                                    <w:rPr>
                                      <w:sz w:val="22"/>
                                      <w:szCs w:val="22"/>
                                    </w:rPr>
                                    <w:t xml:space="preserve"> year student studying Geography at Durham University. Through my geographical education</w:t>
                                  </w:r>
                                  <w:r w:rsidR="00A11EE7">
                                    <w:rPr>
                                      <w:sz w:val="22"/>
                                      <w:szCs w:val="22"/>
                                    </w:rPr>
                                    <w:t xml:space="preserve"> and relevant professional </w:t>
                                  </w:r>
                                  <w:proofErr w:type="gramStart"/>
                                  <w:r w:rsidR="00A11EE7">
                                    <w:rPr>
                                      <w:sz w:val="22"/>
                                      <w:szCs w:val="22"/>
                                    </w:rPr>
                                    <w:t>experience</w:t>
                                  </w:r>
                                  <w:proofErr w:type="gramEnd"/>
                                  <w:r w:rsidRPr="00BF73ED">
                                    <w:rPr>
                                      <w:sz w:val="22"/>
                                      <w:szCs w:val="22"/>
                                    </w:rPr>
                                    <w:t xml:space="preserve"> </w:t>
                                  </w:r>
                                  <w:r w:rsidR="00286DA6">
                                    <w:rPr>
                                      <w:sz w:val="22"/>
                                      <w:szCs w:val="22"/>
                                    </w:rPr>
                                    <w:t>I</w:t>
                                  </w:r>
                                  <w:r w:rsidRPr="00BF73ED">
                                    <w:rPr>
                                      <w:sz w:val="22"/>
                                      <w:szCs w:val="22"/>
                                    </w:rPr>
                                    <w:t xml:space="preserve"> have become fascinated by the complex and multifaceted nature of International </w:t>
                                  </w:r>
                                  <w:r w:rsidR="00A11EE7">
                                    <w:rPr>
                                      <w:sz w:val="22"/>
                                      <w:szCs w:val="22"/>
                                    </w:rPr>
                                    <w:t>Politics</w:t>
                                  </w:r>
                                  <w:r w:rsidR="00286DA6">
                                    <w:rPr>
                                      <w:sz w:val="22"/>
                                      <w:szCs w:val="22"/>
                                    </w:rPr>
                                    <w:t xml:space="preserve"> and </w:t>
                                  </w:r>
                                  <w:r w:rsidR="00A11EE7">
                                    <w:rPr>
                                      <w:sz w:val="22"/>
                                      <w:szCs w:val="22"/>
                                    </w:rPr>
                                    <w:t>development</w:t>
                                  </w:r>
                                  <w:r w:rsidR="00286DA6">
                                    <w:rPr>
                                      <w:sz w:val="22"/>
                                      <w:szCs w:val="22"/>
                                    </w:rPr>
                                    <w:t xml:space="preserve"> and I am excited by the prospect of continuing my interest into a career in </w:t>
                                  </w:r>
                                  <w:r w:rsidR="00A8279C">
                                    <w:rPr>
                                      <w:sz w:val="22"/>
                                      <w:szCs w:val="22"/>
                                    </w:rPr>
                                    <w:t>Consultancy</w:t>
                                  </w:r>
                                  <w:r w:rsidR="00A11EE7">
                                    <w:rPr>
                                      <w:sz w:val="22"/>
                                      <w:szCs w:val="22"/>
                                    </w:rPr>
                                    <w:t xml:space="preserve">, Diplomacy and </w:t>
                                  </w:r>
                                  <w:r w:rsidR="00A8279C">
                                    <w:rPr>
                                      <w:sz w:val="22"/>
                                      <w:szCs w:val="22"/>
                                    </w:rPr>
                                    <w:t>Governance</w:t>
                                  </w:r>
                                  <w:r w:rsidR="00286DA6">
                                    <w:rPr>
                                      <w:sz w:val="22"/>
                                      <w:szCs w:val="22"/>
                                    </w:rPr>
                                    <w:t>.</w:t>
                                  </w:r>
                                  <w:r w:rsidRPr="00BF73ED">
                                    <w:rPr>
                                      <w:sz w:val="22"/>
                                      <w:szCs w:val="22"/>
                                    </w:rPr>
                                    <w:t xml:space="preserve"> My range of skills are evidence</w:t>
                                  </w:r>
                                  <w:r w:rsidR="001B01DD">
                                    <w:rPr>
                                      <w:sz w:val="22"/>
                                      <w:szCs w:val="22"/>
                                    </w:rPr>
                                    <w:t>d</w:t>
                                  </w:r>
                                  <w:r w:rsidRPr="00BF73ED">
                                    <w:rPr>
                                      <w:sz w:val="22"/>
                                      <w:szCs w:val="22"/>
                                    </w:rPr>
                                    <w:t xml:space="preserve"> by my multitude of experiences ranging from working for Geographical Magazine to representing Richmond on the European Youth Council to completing </w:t>
                                  </w:r>
                                  <w:r w:rsidR="001B01DD">
                                    <w:rPr>
                                      <w:sz w:val="22"/>
                                      <w:szCs w:val="22"/>
                                    </w:rPr>
                                    <w:t>two</w:t>
                                  </w:r>
                                  <w:r w:rsidRPr="00BF73ED">
                                    <w:rPr>
                                      <w:sz w:val="22"/>
                                      <w:szCs w:val="22"/>
                                    </w:rPr>
                                    <w:t xml:space="preserve"> English Channel Relay swims. I approach new challenges with a unique combination of open-mindedness and unfaltering commitment.</w:t>
                                  </w:r>
                                </w:p>
                                <w:p w14:paraId="7CD8ECE9" w14:textId="77777777" w:rsidR="00B335D4" w:rsidRDefault="00B33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B0329" id="Text Box 1" o:spid="_x0000_s1028" type="#_x0000_t202" style="position:absolute;left:0;text-align:left;margin-left:10.6pt;margin-top:-1.65pt;width:310pt;height:23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" fillcolor="white [3201]" stroked="f" strokeweight=".5pt">
                      <v:textbox>
                        <w:txbxContent>
                          <w:p w14:paraId="4363B493" w14:textId="77777777" w:rsidR="00B335D4" w:rsidRPr="005152F2" w:rsidRDefault="00B335D4" w:rsidP="00B335D4">
                            <w:pPr>
                              <w:pStyle w:val="Heading2"/>
                            </w:pPr>
                            <w:r>
                              <w:t>Profile</w:t>
                            </w:r>
                          </w:p>
                          <w:p w14:paraId="631335A8" w14:textId="3D682972" w:rsidR="00B335D4" w:rsidRDefault="00B335D4" w:rsidP="00B335D4">
                            <w:pPr>
                              <w:rPr>
                                <w:b/>
                                <w:bCs/>
                              </w:rPr>
                            </w:pPr>
                            <w:r w:rsidRPr="00BF73ED">
                              <w:rPr>
                                <w:sz w:val="22"/>
                                <w:szCs w:val="22"/>
                              </w:rPr>
                              <w:t xml:space="preserve">I am an extremely hardworking and dedicated </w:t>
                            </w:r>
                            <w:r w:rsidR="00A11EE7">
                              <w:rPr>
                                <w:sz w:val="22"/>
                                <w:szCs w:val="22"/>
                              </w:rPr>
                              <w:t>3</w:t>
                            </w:r>
                            <w:r w:rsidR="00A11EE7">
                              <w:rPr>
                                <w:sz w:val="22"/>
                                <w:szCs w:val="22"/>
                                <w:vertAlign w:val="superscript"/>
                              </w:rPr>
                              <w:t>rd</w:t>
                            </w:r>
                            <w:r w:rsidRPr="00BF73ED">
                              <w:rPr>
                                <w:sz w:val="22"/>
                                <w:szCs w:val="22"/>
                              </w:rPr>
                              <w:t xml:space="preserve"> year student studying Geography at Durham University. Through my geographical education</w:t>
                            </w:r>
                            <w:r w:rsidR="00A11EE7">
                              <w:rPr>
                                <w:sz w:val="22"/>
                                <w:szCs w:val="22"/>
                              </w:rPr>
                              <w:t xml:space="preserve"> and relevant professional </w:t>
                            </w:r>
                            <w:proofErr w:type="gramStart"/>
                            <w:r w:rsidR="00A11EE7">
                              <w:rPr>
                                <w:sz w:val="22"/>
                                <w:szCs w:val="22"/>
                              </w:rPr>
                              <w:t>experience</w:t>
                            </w:r>
                            <w:proofErr w:type="gramEnd"/>
                            <w:r w:rsidRPr="00BF73ED">
                              <w:rPr>
                                <w:sz w:val="22"/>
                                <w:szCs w:val="22"/>
                              </w:rPr>
                              <w:t xml:space="preserve"> </w:t>
                            </w:r>
                            <w:r w:rsidR="00286DA6">
                              <w:rPr>
                                <w:sz w:val="22"/>
                                <w:szCs w:val="22"/>
                              </w:rPr>
                              <w:t>I</w:t>
                            </w:r>
                            <w:r w:rsidRPr="00BF73ED">
                              <w:rPr>
                                <w:sz w:val="22"/>
                                <w:szCs w:val="22"/>
                              </w:rPr>
                              <w:t xml:space="preserve"> have become fascinated by the complex and multifaceted nature of International </w:t>
                            </w:r>
                            <w:r w:rsidR="00A11EE7">
                              <w:rPr>
                                <w:sz w:val="22"/>
                                <w:szCs w:val="22"/>
                              </w:rPr>
                              <w:t>Politics</w:t>
                            </w:r>
                            <w:r w:rsidR="00286DA6">
                              <w:rPr>
                                <w:sz w:val="22"/>
                                <w:szCs w:val="22"/>
                              </w:rPr>
                              <w:t xml:space="preserve"> and </w:t>
                            </w:r>
                            <w:r w:rsidR="00A11EE7">
                              <w:rPr>
                                <w:sz w:val="22"/>
                                <w:szCs w:val="22"/>
                              </w:rPr>
                              <w:t>development</w:t>
                            </w:r>
                            <w:r w:rsidR="00286DA6">
                              <w:rPr>
                                <w:sz w:val="22"/>
                                <w:szCs w:val="22"/>
                              </w:rPr>
                              <w:t xml:space="preserve"> and I am excited by the prospect of continuing my interest into a career in </w:t>
                            </w:r>
                            <w:r w:rsidR="00A8279C">
                              <w:rPr>
                                <w:sz w:val="22"/>
                                <w:szCs w:val="22"/>
                              </w:rPr>
                              <w:t>Consultancy</w:t>
                            </w:r>
                            <w:r w:rsidR="00A11EE7">
                              <w:rPr>
                                <w:sz w:val="22"/>
                                <w:szCs w:val="22"/>
                              </w:rPr>
                              <w:t xml:space="preserve">, Diplomacy and </w:t>
                            </w:r>
                            <w:r w:rsidR="00A8279C">
                              <w:rPr>
                                <w:sz w:val="22"/>
                                <w:szCs w:val="22"/>
                              </w:rPr>
                              <w:t>Governance</w:t>
                            </w:r>
                            <w:r w:rsidR="00286DA6">
                              <w:rPr>
                                <w:sz w:val="22"/>
                                <w:szCs w:val="22"/>
                              </w:rPr>
                              <w:t>.</w:t>
                            </w:r>
                            <w:r w:rsidRPr="00BF73ED">
                              <w:rPr>
                                <w:sz w:val="22"/>
                                <w:szCs w:val="22"/>
                              </w:rPr>
                              <w:t xml:space="preserve"> My range of skills are evidence</w:t>
                            </w:r>
                            <w:r w:rsidR="001B01DD">
                              <w:rPr>
                                <w:sz w:val="22"/>
                                <w:szCs w:val="22"/>
                              </w:rPr>
                              <w:t>d</w:t>
                            </w:r>
                            <w:r w:rsidRPr="00BF73ED">
                              <w:rPr>
                                <w:sz w:val="22"/>
                                <w:szCs w:val="22"/>
                              </w:rPr>
                              <w:t xml:space="preserve"> by my multitude of experiences ranging from working for Geographical Magazine to representing Richmond on the European Youth Council to completing </w:t>
                            </w:r>
                            <w:r w:rsidR="001B01DD">
                              <w:rPr>
                                <w:sz w:val="22"/>
                                <w:szCs w:val="22"/>
                              </w:rPr>
                              <w:t>two</w:t>
                            </w:r>
                            <w:r w:rsidRPr="00BF73ED">
                              <w:rPr>
                                <w:sz w:val="22"/>
                                <w:szCs w:val="22"/>
                              </w:rPr>
                              <w:t xml:space="preserve"> English Channel Relay swims. I approach new challenges with a unique combination of open-mindedness and unfaltering commitment.</w:t>
                            </w:r>
                          </w:p>
                          <w:p w14:paraId="7CD8ECE9" w14:textId="77777777" w:rsidR="00B335D4" w:rsidRDefault="00B335D4"/>
                        </w:txbxContent>
                      </v:textbox>
                    </v:shape>
                  </w:pict>
                </mc:Fallback>
              </mc:AlternateContent>
            </w:r>
          </w:p>
          <w:p w14:paraId="09B1BBC5" w14:textId="7C5C068C" w:rsidR="00B335D4" w:rsidRDefault="00B335D4" w:rsidP="00AB4673">
            <w:pPr>
              <w:rPr>
                <w:b/>
                <w:bCs/>
              </w:rPr>
            </w:pPr>
          </w:p>
          <w:p w14:paraId="16A9BD58" w14:textId="761A557E" w:rsidR="00B335D4" w:rsidRDefault="00B335D4" w:rsidP="00AB4673">
            <w:pPr>
              <w:rPr>
                <w:b/>
                <w:bCs/>
              </w:rPr>
            </w:pPr>
          </w:p>
          <w:p w14:paraId="6A565677" w14:textId="54BC8D79" w:rsidR="00B335D4" w:rsidRDefault="00B335D4" w:rsidP="00AB4673">
            <w:pPr>
              <w:rPr>
                <w:b/>
                <w:bCs/>
              </w:rPr>
            </w:pPr>
          </w:p>
          <w:p w14:paraId="6CBDCBEF" w14:textId="001DEE25" w:rsidR="00B335D4" w:rsidRDefault="00B335D4" w:rsidP="00AB4673">
            <w:pPr>
              <w:rPr>
                <w:b/>
                <w:bCs/>
              </w:rPr>
            </w:pPr>
          </w:p>
          <w:p w14:paraId="300C4A5B" w14:textId="08716370" w:rsidR="00B335D4" w:rsidRDefault="00B335D4" w:rsidP="00AB4673">
            <w:pPr>
              <w:rPr>
                <w:b/>
                <w:bCs/>
              </w:rPr>
            </w:pPr>
          </w:p>
          <w:p w14:paraId="649E0DCD" w14:textId="0B8D9E66" w:rsidR="00B335D4" w:rsidRDefault="00B335D4" w:rsidP="00AB4673">
            <w:pPr>
              <w:rPr>
                <w:b/>
                <w:bCs/>
              </w:rPr>
            </w:pPr>
          </w:p>
          <w:p w14:paraId="58ED3852" w14:textId="0C5170F2" w:rsidR="00B335D4" w:rsidRDefault="00B335D4" w:rsidP="00AB4673">
            <w:pPr>
              <w:rPr>
                <w:b/>
                <w:bCs/>
              </w:rPr>
            </w:pPr>
          </w:p>
          <w:p w14:paraId="6EA697E7" w14:textId="2D904511" w:rsidR="00B335D4" w:rsidRDefault="00B335D4" w:rsidP="00AB4673">
            <w:pPr>
              <w:rPr>
                <w:b/>
                <w:bCs/>
              </w:rPr>
            </w:pPr>
          </w:p>
          <w:p w14:paraId="127E5E6E" w14:textId="059BCBC8" w:rsidR="00B335D4" w:rsidRDefault="00B335D4" w:rsidP="00AB4673">
            <w:pPr>
              <w:rPr>
                <w:b/>
                <w:bCs/>
              </w:rPr>
            </w:pPr>
          </w:p>
          <w:p w14:paraId="3E520436" w14:textId="52110366" w:rsidR="00B335D4" w:rsidRDefault="00B335D4" w:rsidP="00AB4673">
            <w:pPr>
              <w:rPr>
                <w:b/>
                <w:bCs/>
              </w:rPr>
            </w:pPr>
          </w:p>
          <w:p w14:paraId="03777B16" w14:textId="0F0239FF" w:rsidR="00B335D4" w:rsidRDefault="00B335D4" w:rsidP="00AB4673">
            <w:pPr>
              <w:rPr>
                <w:b/>
                <w:bCs/>
              </w:rPr>
            </w:pPr>
          </w:p>
          <w:p w14:paraId="0491F5D2" w14:textId="52FBB387" w:rsidR="00B335D4" w:rsidRDefault="00B335D4" w:rsidP="00AB4673">
            <w:pPr>
              <w:rPr>
                <w:b/>
                <w:bCs/>
              </w:rPr>
            </w:pPr>
          </w:p>
          <w:p w14:paraId="2B03F908" w14:textId="0252AD66" w:rsidR="00B335D4" w:rsidRDefault="00B335D4" w:rsidP="00AB4673">
            <w:pPr>
              <w:rPr>
                <w:b/>
                <w:bCs/>
              </w:rPr>
            </w:pPr>
          </w:p>
          <w:p w14:paraId="017DC85F" w14:textId="38D2D335" w:rsidR="00B335D4" w:rsidRDefault="00A11EE7" w:rsidP="00AB4673">
            <w:pPr>
              <w:rPr>
                <w:b/>
                <w:bCs/>
              </w:rPr>
            </w:pPr>
            <w:r>
              <w:rPr>
                <w:b/>
                <w:bCs/>
                <w:noProof/>
              </w:rPr>
              <mc:AlternateContent>
                <mc:Choice Requires="wps">
                  <w:drawing>
                    <wp:anchor distT="0" distB="0" distL="114300" distR="114300" simplePos="0" relativeHeight="251664384" behindDoc="0" locked="0" layoutInCell="1" allowOverlap="1" wp14:anchorId="43ED533C" wp14:editId="02FE0B5B">
                      <wp:simplePos x="0" y="0"/>
                      <wp:positionH relativeFrom="column">
                        <wp:posOffset>134428</wp:posOffset>
                      </wp:positionH>
                      <wp:positionV relativeFrom="paragraph">
                        <wp:posOffset>91086</wp:posOffset>
                      </wp:positionV>
                      <wp:extent cx="3869055" cy="5903403"/>
                      <wp:effectExtent l="0" t="0" r="4445" b="2540"/>
                      <wp:wrapNone/>
                      <wp:docPr id="6" name="Text Box 6"/>
                      <wp:cNvGraphicFramePr/>
                      <a:graphic xmlns:a="http://schemas.openxmlformats.org/drawingml/2006/main">
                        <a:graphicData uri="http://schemas.microsoft.com/office/word/2010/wordprocessingShape">
                          <wps:wsp>
                            <wps:cNvSpPr txBox="1"/>
                            <wps:spPr>
                              <a:xfrm>
                                <a:off x="0" y="0"/>
                                <a:ext cx="3869055" cy="5903403"/>
                              </a:xfrm>
                              <a:prstGeom prst="rect">
                                <a:avLst/>
                              </a:prstGeom>
                              <a:solidFill>
                                <a:schemeClr val="lt1"/>
                              </a:solidFill>
                              <a:ln w="6350">
                                <a:noFill/>
                              </a:ln>
                            </wps:spPr>
                            <wps:txbx>
                              <w:txbxContent>
                                <w:p w14:paraId="72E0E7EE" w14:textId="77777777" w:rsidR="00B335D4" w:rsidRPr="005152F2" w:rsidRDefault="00B335D4" w:rsidP="00B335D4">
                                  <w:pPr>
                                    <w:pStyle w:val="Heading2"/>
                                    <w:suppressOverlap/>
                                  </w:pPr>
                                  <w:r>
                                    <w:t>Key Strengths</w:t>
                                  </w:r>
                                </w:p>
                                <w:p w14:paraId="392E8FA2" w14:textId="77777777" w:rsidR="00B335D4" w:rsidRPr="00BF73ED" w:rsidRDefault="00B335D4" w:rsidP="00B335D4">
                                  <w:pPr>
                                    <w:suppressOverlap/>
                                    <w:jc w:val="left"/>
                                    <w:rPr>
                                      <w:sz w:val="22"/>
                                      <w:szCs w:val="22"/>
                                    </w:rPr>
                                  </w:pPr>
                                  <w:r w:rsidRPr="00BF73ED">
                                    <w:rPr>
                                      <w:sz w:val="22"/>
                                      <w:szCs w:val="22"/>
                                    </w:rPr>
                                    <w:t xml:space="preserve">My motivation, determination and tenacity </w:t>
                                  </w:r>
                                  <w:r>
                                    <w:rPr>
                                      <w:sz w:val="22"/>
                                      <w:szCs w:val="22"/>
                                    </w:rPr>
                                    <w:t>are</w:t>
                                  </w:r>
                                  <w:r w:rsidRPr="00BF73ED">
                                    <w:rPr>
                                      <w:sz w:val="22"/>
                                      <w:szCs w:val="22"/>
                                    </w:rPr>
                                    <w:t xml:space="preserve"> evidenced by my academic and sporting achievements; the most recent being a 375km cycle from London to Paris raising £1180 for Breast Cancer Now</w:t>
                                  </w:r>
                                </w:p>
                                <w:p w14:paraId="4A4906F4" w14:textId="6D25045B" w:rsidR="00B335D4" w:rsidRPr="00BF73ED" w:rsidRDefault="00B335D4" w:rsidP="00B335D4">
                                  <w:pPr>
                                    <w:pStyle w:val="Body"/>
                                    <w:suppressAutoHyphens/>
                                    <w:spacing w:before="100" w:after="200" w:line="240" w:lineRule="auto"/>
                                    <w:suppressOverlap/>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 xml:space="preserve">I am focused on achieving a high standard in all tasks set. I achieved </w:t>
                                  </w:r>
                                  <w:r w:rsidR="00A11EE7">
                                    <w:rPr>
                                      <w:rFonts w:asciiTheme="minorHAnsi" w:eastAsiaTheme="minorHAnsi" w:hAnsiTheme="minorHAnsi" w:cstheme="minorBidi"/>
                                      <w:color w:val="auto"/>
                                      <w:bdr w:val="none" w:sz="0" w:space="0" w:color="auto"/>
                                      <w:lang w:val="en-US"/>
                                    </w:rPr>
                                    <w:t>a 1</w:t>
                                  </w:r>
                                  <w:r w:rsidR="00A11EE7" w:rsidRPr="00A11EE7">
                                    <w:rPr>
                                      <w:rFonts w:asciiTheme="minorHAnsi" w:eastAsiaTheme="minorHAnsi" w:hAnsiTheme="minorHAnsi" w:cstheme="minorBidi"/>
                                      <w:color w:val="auto"/>
                                      <w:bdr w:val="none" w:sz="0" w:space="0" w:color="auto"/>
                                      <w:vertAlign w:val="superscript"/>
                                      <w:lang w:val="en-US"/>
                                    </w:rPr>
                                    <w:t>st</w:t>
                                  </w:r>
                                  <w:r w:rsidRPr="00BF73ED">
                                    <w:rPr>
                                      <w:rFonts w:asciiTheme="minorHAnsi" w:eastAsiaTheme="minorHAnsi" w:hAnsiTheme="minorHAnsi" w:cstheme="minorBidi"/>
                                      <w:color w:val="auto"/>
                                      <w:bdr w:val="none" w:sz="0" w:space="0" w:color="auto"/>
                                      <w:lang w:val="en-US"/>
                                    </w:rPr>
                                    <w:t xml:space="preserve"> in my</w:t>
                                  </w:r>
                                  <w:r w:rsidR="00A11EE7">
                                    <w:rPr>
                                      <w:rFonts w:asciiTheme="minorHAnsi" w:eastAsiaTheme="minorHAnsi" w:hAnsiTheme="minorHAnsi" w:cstheme="minorBidi"/>
                                      <w:color w:val="auto"/>
                                      <w:bdr w:val="none" w:sz="0" w:space="0" w:color="auto"/>
                                      <w:lang w:val="en-US"/>
                                    </w:rPr>
                                    <w:t xml:space="preserve"> 2</w:t>
                                  </w:r>
                                  <w:r w:rsidR="00A11EE7" w:rsidRPr="00A11EE7">
                                    <w:rPr>
                                      <w:rFonts w:asciiTheme="minorHAnsi" w:eastAsiaTheme="minorHAnsi" w:hAnsiTheme="minorHAnsi" w:cstheme="minorBidi"/>
                                      <w:color w:val="auto"/>
                                      <w:bdr w:val="none" w:sz="0" w:space="0" w:color="auto"/>
                                      <w:vertAlign w:val="superscript"/>
                                      <w:lang w:val="en-US"/>
                                    </w:rPr>
                                    <w:t>nd</w:t>
                                  </w:r>
                                  <w:r w:rsidRPr="00BF73ED">
                                    <w:rPr>
                                      <w:rFonts w:asciiTheme="minorHAnsi" w:eastAsiaTheme="minorHAnsi" w:hAnsiTheme="minorHAnsi" w:cstheme="minorBidi"/>
                                      <w:color w:val="auto"/>
                                      <w:bdr w:val="none" w:sz="0" w:space="0" w:color="auto"/>
                                      <w:lang w:val="en-US"/>
                                    </w:rPr>
                                    <w:t xml:space="preserve"> year at Durham</w:t>
                                  </w:r>
                                  <w:r w:rsidR="00A11EE7">
                                    <w:rPr>
                                      <w:rFonts w:asciiTheme="minorHAnsi" w:eastAsiaTheme="minorHAnsi" w:hAnsiTheme="minorHAnsi" w:cstheme="minorBidi"/>
                                      <w:color w:val="auto"/>
                                      <w:bdr w:val="none" w:sz="0" w:space="0" w:color="auto"/>
                                      <w:lang w:val="en-US"/>
                                    </w:rPr>
                                    <w:t>, assisting in my reward of ‘Hatfield College Academic Scholar’ 2019/20</w:t>
                                  </w:r>
                                  <w:r w:rsidRPr="00BF73ED">
                                    <w:rPr>
                                      <w:rFonts w:asciiTheme="minorHAnsi" w:eastAsiaTheme="minorHAnsi" w:hAnsiTheme="minorHAnsi" w:cstheme="minorBidi"/>
                                      <w:color w:val="auto"/>
                                      <w:bdr w:val="none" w:sz="0" w:space="0" w:color="auto"/>
                                      <w:lang w:val="en-US"/>
                                    </w:rPr>
                                    <w:t>. I received commendation for my articles published in Geographical and my work representing Richmond on the European Youth Council, November 2017</w:t>
                                  </w:r>
                                </w:p>
                                <w:p w14:paraId="6E9C94F5" w14:textId="77777777" w:rsidR="00B335D4" w:rsidRPr="00BF73ED" w:rsidRDefault="00B335D4" w:rsidP="00B335D4">
                                  <w:pPr>
                                    <w:pStyle w:val="Body"/>
                                    <w:suppressAutoHyphens/>
                                    <w:spacing w:before="100" w:after="200" w:line="240" w:lineRule="auto"/>
                                    <w:suppressOverlap/>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I work well under pressure as indicated by my work as Hostess at the Royal Albert Hall where I maintained high standards of work during peak times</w:t>
                                  </w:r>
                                </w:p>
                                <w:p w14:paraId="080B5E70" w14:textId="77777777" w:rsidR="00B335D4" w:rsidRPr="00BF73ED" w:rsidRDefault="00B335D4" w:rsidP="00B335D4">
                                  <w:pPr>
                                    <w:pStyle w:val="Body"/>
                                    <w:suppressAutoHyphens/>
                                    <w:spacing w:before="100" w:after="0" w:line="240" w:lineRule="auto"/>
                                    <w:suppressOverlap/>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Exceptional leadership and teamwork ability;</w:t>
                                  </w:r>
                                </w:p>
                                <w:p w14:paraId="3732A3AA" w14:textId="77777777" w:rsidR="00B335D4" w:rsidRPr="00BF73ED" w:rsidRDefault="00B335D4" w:rsidP="00B335D4">
                                  <w:pPr>
                                    <w:pStyle w:val="ListParagraph"/>
                                    <w:numPr>
                                      <w:ilvl w:val="0"/>
                                      <w:numId w:val="1"/>
                                    </w:numPr>
                                    <w:suppressAutoHyphens/>
                                    <w:spacing w:before="100" w:after="0" w:line="240" w:lineRule="auto"/>
                                    <w:suppressOverlap/>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Managing Director of my school’s award-winning Young Enterprise team (which also taught me valuable business acumen)</w:t>
                                  </w:r>
                                </w:p>
                                <w:p w14:paraId="2CBD7458" w14:textId="77777777" w:rsidR="00B335D4" w:rsidRPr="00BF73ED" w:rsidRDefault="00B335D4" w:rsidP="00B335D4">
                                  <w:pPr>
                                    <w:pStyle w:val="ListParagraph"/>
                                    <w:numPr>
                                      <w:ilvl w:val="0"/>
                                      <w:numId w:val="1"/>
                                    </w:numPr>
                                    <w:suppressAutoHyphens/>
                                    <w:spacing w:before="100" w:after="200" w:line="240" w:lineRule="auto"/>
                                    <w:suppressOverlap/>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Head Girls Team</w:t>
                                  </w:r>
                                </w:p>
                                <w:p w14:paraId="7B2527A9" w14:textId="77777777" w:rsidR="00B335D4" w:rsidRPr="00BF73ED" w:rsidRDefault="00B335D4" w:rsidP="00B335D4">
                                  <w:pPr>
                                    <w:pStyle w:val="ListParagraph"/>
                                    <w:numPr>
                                      <w:ilvl w:val="0"/>
                                      <w:numId w:val="1"/>
                                    </w:numPr>
                                    <w:suppressAutoHyphens/>
                                    <w:spacing w:before="100" w:after="200" w:line="240" w:lineRule="auto"/>
                                    <w:suppressOverlap/>
                                    <w:jc w:val="both"/>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2 different English Channel Relay teams</w:t>
                                  </w:r>
                                </w:p>
                                <w:p w14:paraId="5B6F7A79" w14:textId="77777777" w:rsidR="00B335D4" w:rsidRPr="00BF73ED" w:rsidRDefault="00B335D4" w:rsidP="00B335D4">
                                  <w:pPr>
                                    <w:pStyle w:val="ListParagraph"/>
                                    <w:numPr>
                                      <w:ilvl w:val="0"/>
                                      <w:numId w:val="1"/>
                                    </w:numPr>
                                    <w:suppressAutoHyphens/>
                                    <w:spacing w:before="100" w:after="200" w:line="240" w:lineRule="auto"/>
                                    <w:suppressOverlap/>
                                    <w:jc w:val="both"/>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Durham Swim Team + College Lacrosse + Rowing</w:t>
                                  </w:r>
                                </w:p>
                                <w:p w14:paraId="5EBA6C5E" w14:textId="77777777" w:rsidR="00B335D4" w:rsidRDefault="00B335D4" w:rsidP="00B335D4">
                                  <w:pPr>
                                    <w:suppressAutoHyphens/>
                                    <w:spacing w:before="100" w:after="200" w:line="240" w:lineRule="auto"/>
                                    <w:suppressOverlap/>
                                    <w:jc w:val="both"/>
                                    <w:rPr>
                                      <w:sz w:val="22"/>
                                      <w:szCs w:val="22"/>
                                    </w:rPr>
                                  </w:pPr>
                                  <w:r w:rsidRPr="00BF73ED">
                                    <w:rPr>
                                      <w:sz w:val="22"/>
                                      <w:szCs w:val="22"/>
                                    </w:rPr>
                                    <w:t xml:space="preserve">Ability to Fundraise effectively as indicated by personally raising over £6240 for Make a Wish, Diabetes UK and Breast Cancer Now through 2 English Channel Relay Swims and a cycle from London to Paris. This involved effective utilization of Social Media Platforms, giving a presentation in front of my school and designing and distributing promotional material </w:t>
                                  </w:r>
                                </w:p>
                                <w:p w14:paraId="5BDD90BA" w14:textId="77777777" w:rsidR="00B335D4" w:rsidRDefault="00B33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533C" id="Text Box 6" o:spid="_x0000_s1029" type="#_x0000_t202" style="position:absolute;left:0;text-align:left;margin-left:10.6pt;margin-top:7.15pt;width:304.65pt;height:46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" fillcolor="white [3201]" stroked="f" strokeweight=".5pt">
                      <v:textbox>
                        <w:txbxContent>
                          <w:p w14:paraId="72E0E7EE" w14:textId="77777777" w:rsidR="00B335D4" w:rsidRPr="005152F2" w:rsidRDefault="00B335D4" w:rsidP="00B335D4">
                            <w:pPr>
                              <w:pStyle w:val="Heading2"/>
                              <w:suppressOverlap/>
                            </w:pPr>
                            <w:r>
                              <w:t>Key Strengths</w:t>
                            </w:r>
                          </w:p>
                          <w:p w14:paraId="392E8FA2" w14:textId="77777777" w:rsidR="00B335D4" w:rsidRPr="00BF73ED" w:rsidRDefault="00B335D4" w:rsidP="00B335D4">
                            <w:pPr>
                              <w:suppressOverlap/>
                              <w:jc w:val="left"/>
                              <w:rPr>
                                <w:sz w:val="22"/>
                                <w:szCs w:val="22"/>
                              </w:rPr>
                            </w:pPr>
                            <w:r w:rsidRPr="00BF73ED">
                              <w:rPr>
                                <w:sz w:val="22"/>
                                <w:szCs w:val="22"/>
                              </w:rPr>
                              <w:t xml:space="preserve">My motivation, determination and tenacity </w:t>
                            </w:r>
                            <w:r>
                              <w:rPr>
                                <w:sz w:val="22"/>
                                <w:szCs w:val="22"/>
                              </w:rPr>
                              <w:t>are</w:t>
                            </w:r>
                            <w:r w:rsidRPr="00BF73ED">
                              <w:rPr>
                                <w:sz w:val="22"/>
                                <w:szCs w:val="22"/>
                              </w:rPr>
                              <w:t xml:space="preserve"> evidenced by my academic and sporting achievements; the most recent being a 375km cycle from London to Paris raising £1180 for Breast Cancer Now</w:t>
                            </w:r>
                          </w:p>
                          <w:p w14:paraId="4A4906F4" w14:textId="6D25045B" w:rsidR="00B335D4" w:rsidRPr="00BF73ED" w:rsidRDefault="00B335D4" w:rsidP="00B335D4">
                            <w:pPr>
                              <w:pStyle w:val="Body"/>
                              <w:suppressAutoHyphens/>
                              <w:spacing w:before="100" w:after="200" w:line="240" w:lineRule="auto"/>
                              <w:suppressOverlap/>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 xml:space="preserve">I am focused on achieving a high standard in all tasks set. I achieved </w:t>
                            </w:r>
                            <w:r w:rsidR="00A11EE7">
                              <w:rPr>
                                <w:rFonts w:asciiTheme="minorHAnsi" w:eastAsiaTheme="minorHAnsi" w:hAnsiTheme="minorHAnsi" w:cstheme="minorBidi"/>
                                <w:color w:val="auto"/>
                                <w:bdr w:val="none" w:sz="0" w:space="0" w:color="auto"/>
                                <w:lang w:val="en-US"/>
                              </w:rPr>
                              <w:t>a 1</w:t>
                            </w:r>
                            <w:r w:rsidR="00A11EE7" w:rsidRPr="00A11EE7">
                              <w:rPr>
                                <w:rFonts w:asciiTheme="minorHAnsi" w:eastAsiaTheme="minorHAnsi" w:hAnsiTheme="minorHAnsi" w:cstheme="minorBidi"/>
                                <w:color w:val="auto"/>
                                <w:bdr w:val="none" w:sz="0" w:space="0" w:color="auto"/>
                                <w:vertAlign w:val="superscript"/>
                                <w:lang w:val="en-US"/>
                              </w:rPr>
                              <w:t>st</w:t>
                            </w:r>
                            <w:r w:rsidRPr="00BF73ED">
                              <w:rPr>
                                <w:rFonts w:asciiTheme="minorHAnsi" w:eastAsiaTheme="minorHAnsi" w:hAnsiTheme="minorHAnsi" w:cstheme="minorBidi"/>
                                <w:color w:val="auto"/>
                                <w:bdr w:val="none" w:sz="0" w:space="0" w:color="auto"/>
                                <w:lang w:val="en-US"/>
                              </w:rPr>
                              <w:t xml:space="preserve"> in my</w:t>
                            </w:r>
                            <w:r w:rsidR="00A11EE7">
                              <w:rPr>
                                <w:rFonts w:asciiTheme="minorHAnsi" w:eastAsiaTheme="minorHAnsi" w:hAnsiTheme="minorHAnsi" w:cstheme="minorBidi"/>
                                <w:color w:val="auto"/>
                                <w:bdr w:val="none" w:sz="0" w:space="0" w:color="auto"/>
                                <w:lang w:val="en-US"/>
                              </w:rPr>
                              <w:t xml:space="preserve"> 2</w:t>
                            </w:r>
                            <w:r w:rsidR="00A11EE7" w:rsidRPr="00A11EE7">
                              <w:rPr>
                                <w:rFonts w:asciiTheme="minorHAnsi" w:eastAsiaTheme="minorHAnsi" w:hAnsiTheme="minorHAnsi" w:cstheme="minorBidi"/>
                                <w:color w:val="auto"/>
                                <w:bdr w:val="none" w:sz="0" w:space="0" w:color="auto"/>
                                <w:vertAlign w:val="superscript"/>
                                <w:lang w:val="en-US"/>
                              </w:rPr>
                              <w:t>nd</w:t>
                            </w:r>
                            <w:r w:rsidRPr="00BF73ED">
                              <w:rPr>
                                <w:rFonts w:asciiTheme="minorHAnsi" w:eastAsiaTheme="minorHAnsi" w:hAnsiTheme="minorHAnsi" w:cstheme="minorBidi"/>
                                <w:color w:val="auto"/>
                                <w:bdr w:val="none" w:sz="0" w:space="0" w:color="auto"/>
                                <w:lang w:val="en-US"/>
                              </w:rPr>
                              <w:t xml:space="preserve"> year at Durham</w:t>
                            </w:r>
                            <w:r w:rsidR="00A11EE7">
                              <w:rPr>
                                <w:rFonts w:asciiTheme="minorHAnsi" w:eastAsiaTheme="minorHAnsi" w:hAnsiTheme="minorHAnsi" w:cstheme="minorBidi"/>
                                <w:color w:val="auto"/>
                                <w:bdr w:val="none" w:sz="0" w:space="0" w:color="auto"/>
                                <w:lang w:val="en-US"/>
                              </w:rPr>
                              <w:t>, assisting in my reward of ‘Hatfield College Academic Scholar’ 2019/20</w:t>
                            </w:r>
                            <w:r w:rsidRPr="00BF73ED">
                              <w:rPr>
                                <w:rFonts w:asciiTheme="minorHAnsi" w:eastAsiaTheme="minorHAnsi" w:hAnsiTheme="minorHAnsi" w:cstheme="minorBidi"/>
                                <w:color w:val="auto"/>
                                <w:bdr w:val="none" w:sz="0" w:space="0" w:color="auto"/>
                                <w:lang w:val="en-US"/>
                              </w:rPr>
                              <w:t>. I received commendation for my articles published in Geographical and my work representing Richmond on the European Youth Council, November 2017</w:t>
                            </w:r>
                          </w:p>
                          <w:p w14:paraId="6E9C94F5" w14:textId="77777777" w:rsidR="00B335D4" w:rsidRPr="00BF73ED" w:rsidRDefault="00B335D4" w:rsidP="00B335D4">
                            <w:pPr>
                              <w:pStyle w:val="Body"/>
                              <w:suppressAutoHyphens/>
                              <w:spacing w:before="100" w:after="200" w:line="240" w:lineRule="auto"/>
                              <w:suppressOverlap/>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I work well under pressure as indicated by my work as Hostess at the Royal Albert Hall where I maintained high standards of work during peak times</w:t>
                            </w:r>
                          </w:p>
                          <w:p w14:paraId="080B5E70" w14:textId="77777777" w:rsidR="00B335D4" w:rsidRPr="00BF73ED" w:rsidRDefault="00B335D4" w:rsidP="00B335D4">
                            <w:pPr>
                              <w:pStyle w:val="Body"/>
                              <w:suppressAutoHyphens/>
                              <w:spacing w:before="100" w:after="0" w:line="240" w:lineRule="auto"/>
                              <w:suppressOverlap/>
                              <w:rPr>
                                <w:rFonts w:asciiTheme="minorHAnsi" w:eastAsiaTheme="minorHAnsi" w:hAnsiTheme="minorHAnsi" w:cstheme="minorBidi"/>
                                <w:color w:val="auto"/>
                                <w:bdr w:val="none" w:sz="0" w:space="0" w:color="auto"/>
                                <w:lang w:val="en-US"/>
                              </w:rPr>
                            </w:pPr>
                            <w:r w:rsidRPr="00BF73ED">
                              <w:rPr>
                                <w:rFonts w:asciiTheme="minorHAnsi" w:eastAsiaTheme="minorHAnsi" w:hAnsiTheme="minorHAnsi" w:cstheme="minorBidi"/>
                                <w:color w:val="auto"/>
                                <w:bdr w:val="none" w:sz="0" w:space="0" w:color="auto"/>
                                <w:lang w:val="en-US"/>
                              </w:rPr>
                              <w:t>Exceptional leadership and teamwork ability;</w:t>
                            </w:r>
                          </w:p>
                          <w:p w14:paraId="3732A3AA" w14:textId="77777777" w:rsidR="00B335D4" w:rsidRPr="00BF73ED" w:rsidRDefault="00B335D4" w:rsidP="00B335D4">
                            <w:pPr>
                              <w:pStyle w:val="ListParagraph"/>
                              <w:numPr>
                                <w:ilvl w:val="0"/>
                                <w:numId w:val="1"/>
                              </w:numPr>
                              <w:suppressAutoHyphens/>
                              <w:spacing w:before="100" w:after="0" w:line="240" w:lineRule="auto"/>
                              <w:suppressOverlap/>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Managing Director of my school’s award-winning Young Enterprise team (which also taught me valuable business acumen)</w:t>
                            </w:r>
                          </w:p>
                          <w:p w14:paraId="2CBD7458" w14:textId="77777777" w:rsidR="00B335D4" w:rsidRPr="00BF73ED" w:rsidRDefault="00B335D4" w:rsidP="00B335D4">
                            <w:pPr>
                              <w:pStyle w:val="ListParagraph"/>
                              <w:numPr>
                                <w:ilvl w:val="0"/>
                                <w:numId w:val="1"/>
                              </w:numPr>
                              <w:suppressAutoHyphens/>
                              <w:spacing w:before="100" w:after="200" w:line="240" w:lineRule="auto"/>
                              <w:suppressOverlap/>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Head Girls Team</w:t>
                            </w:r>
                          </w:p>
                          <w:p w14:paraId="7B2527A9" w14:textId="77777777" w:rsidR="00B335D4" w:rsidRPr="00BF73ED" w:rsidRDefault="00B335D4" w:rsidP="00B335D4">
                            <w:pPr>
                              <w:pStyle w:val="ListParagraph"/>
                              <w:numPr>
                                <w:ilvl w:val="0"/>
                                <w:numId w:val="1"/>
                              </w:numPr>
                              <w:suppressAutoHyphens/>
                              <w:spacing w:before="100" w:after="200" w:line="240" w:lineRule="auto"/>
                              <w:suppressOverlap/>
                              <w:jc w:val="both"/>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2 different English Channel Relay teams</w:t>
                            </w:r>
                          </w:p>
                          <w:p w14:paraId="5B6F7A79" w14:textId="77777777" w:rsidR="00B335D4" w:rsidRPr="00BF73ED" w:rsidRDefault="00B335D4" w:rsidP="00B335D4">
                            <w:pPr>
                              <w:pStyle w:val="ListParagraph"/>
                              <w:numPr>
                                <w:ilvl w:val="0"/>
                                <w:numId w:val="1"/>
                              </w:numPr>
                              <w:suppressAutoHyphens/>
                              <w:spacing w:before="100" w:after="200" w:line="240" w:lineRule="auto"/>
                              <w:suppressOverlap/>
                              <w:jc w:val="both"/>
                              <w:rPr>
                                <w:rFonts w:asciiTheme="minorHAnsi" w:eastAsiaTheme="minorHAnsi" w:hAnsiTheme="minorHAnsi" w:cstheme="minorBidi"/>
                                <w:color w:val="auto"/>
                                <w:bdr w:val="none" w:sz="0" w:space="0" w:color="auto"/>
                              </w:rPr>
                            </w:pPr>
                            <w:r w:rsidRPr="00BF73ED">
                              <w:rPr>
                                <w:rFonts w:asciiTheme="minorHAnsi" w:eastAsiaTheme="minorHAnsi" w:hAnsiTheme="minorHAnsi" w:cstheme="minorBidi"/>
                                <w:color w:val="auto"/>
                                <w:bdr w:val="none" w:sz="0" w:space="0" w:color="auto"/>
                              </w:rPr>
                              <w:t>Durham Swim Team + College Lacrosse + Rowing</w:t>
                            </w:r>
                          </w:p>
                          <w:p w14:paraId="5EBA6C5E" w14:textId="77777777" w:rsidR="00B335D4" w:rsidRDefault="00B335D4" w:rsidP="00B335D4">
                            <w:pPr>
                              <w:suppressAutoHyphens/>
                              <w:spacing w:before="100" w:after="200" w:line="240" w:lineRule="auto"/>
                              <w:suppressOverlap/>
                              <w:jc w:val="both"/>
                              <w:rPr>
                                <w:sz w:val="22"/>
                                <w:szCs w:val="22"/>
                              </w:rPr>
                            </w:pPr>
                            <w:r w:rsidRPr="00BF73ED">
                              <w:rPr>
                                <w:sz w:val="22"/>
                                <w:szCs w:val="22"/>
                              </w:rPr>
                              <w:t xml:space="preserve">Ability to Fundraise effectively as indicated by personally raising over £6240 for Make a Wish, Diabetes UK and Breast Cancer Now through 2 English Channel Relay Swims and a cycle from London to Paris. This involved effective utilization of Social Media Platforms, giving a presentation in front of my school and designing and distributing promotional material </w:t>
                            </w:r>
                          </w:p>
                          <w:p w14:paraId="5BDD90BA" w14:textId="77777777" w:rsidR="00B335D4" w:rsidRDefault="00B335D4"/>
                        </w:txbxContent>
                      </v:textbox>
                    </v:shape>
                  </w:pict>
                </mc:Fallback>
              </mc:AlternateContent>
            </w:r>
          </w:p>
          <w:p w14:paraId="3560C541" w14:textId="38CBC303" w:rsidR="00B335D4" w:rsidRDefault="00B335D4" w:rsidP="00AB4673">
            <w:pPr>
              <w:rPr>
                <w:b/>
                <w:bCs/>
              </w:rPr>
            </w:pPr>
          </w:p>
          <w:p w14:paraId="218AA2ED" w14:textId="77777777" w:rsidR="00B335D4" w:rsidRDefault="00B335D4" w:rsidP="00AB4673">
            <w:pPr>
              <w:rPr>
                <w:b/>
                <w:bCs/>
              </w:rPr>
            </w:pPr>
          </w:p>
          <w:p w14:paraId="366B6AB7" w14:textId="77777777" w:rsidR="00B335D4" w:rsidRDefault="00B335D4" w:rsidP="00AB4673">
            <w:pPr>
              <w:rPr>
                <w:b/>
                <w:bCs/>
              </w:rPr>
            </w:pPr>
          </w:p>
          <w:p w14:paraId="0EE2388B" w14:textId="77777777" w:rsidR="00B335D4" w:rsidRDefault="00B335D4" w:rsidP="00AB4673">
            <w:pPr>
              <w:rPr>
                <w:b/>
                <w:bCs/>
              </w:rPr>
            </w:pPr>
          </w:p>
          <w:p w14:paraId="6E3D2426" w14:textId="77777777" w:rsidR="00B335D4" w:rsidRDefault="00B335D4" w:rsidP="00AB4673">
            <w:pPr>
              <w:rPr>
                <w:b/>
                <w:bCs/>
              </w:rPr>
            </w:pPr>
          </w:p>
          <w:p w14:paraId="4286072B" w14:textId="77777777" w:rsidR="00B335D4" w:rsidRDefault="00B335D4" w:rsidP="00AB4673">
            <w:pPr>
              <w:rPr>
                <w:b/>
                <w:bCs/>
              </w:rPr>
            </w:pPr>
          </w:p>
          <w:p w14:paraId="36F3CFAB" w14:textId="77777777" w:rsidR="00B335D4" w:rsidRDefault="00B335D4" w:rsidP="00AB4673">
            <w:pPr>
              <w:rPr>
                <w:b/>
                <w:bCs/>
              </w:rPr>
            </w:pPr>
          </w:p>
          <w:p w14:paraId="4248A339" w14:textId="77777777" w:rsidR="00B335D4" w:rsidRDefault="00B335D4" w:rsidP="00AB4673">
            <w:pPr>
              <w:rPr>
                <w:b/>
                <w:bCs/>
              </w:rPr>
            </w:pPr>
          </w:p>
          <w:p w14:paraId="678E367C" w14:textId="77777777" w:rsidR="00B335D4" w:rsidRDefault="00B335D4" w:rsidP="00AB4673">
            <w:pPr>
              <w:rPr>
                <w:b/>
                <w:bCs/>
              </w:rPr>
            </w:pPr>
          </w:p>
          <w:p w14:paraId="3B0EBD1D" w14:textId="77777777" w:rsidR="00B335D4" w:rsidRDefault="00B335D4" w:rsidP="00AB4673">
            <w:pPr>
              <w:rPr>
                <w:b/>
                <w:bCs/>
              </w:rPr>
            </w:pPr>
          </w:p>
          <w:p w14:paraId="4091472B" w14:textId="77777777" w:rsidR="00B335D4" w:rsidRDefault="00B335D4" w:rsidP="00AB4673">
            <w:pPr>
              <w:rPr>
                <w:b/>
                <w:bCs/>
              </w:rPr>
            </w:pPr>
          </w:p>
          <w:p w14:paraId="3AB8BECC" w14:textId="77777777" w:rsidR="00B335D4" w:rsidRDefault="00B335D4" w:rsidP="00AB4673">
            <w:pPr>
              <w:rPr>
                <w:b/>
                <w:bCs/>
              </w:rPr>
            </w:pPr>
          </w:p>
          <w:p w14:paraId="2E573B80" w14:textId="77777777" w:rsidR="00B335D4" w:rsidRDefault="00B335D4" w:rsidP="00AB4673">
            <w:pPr>
              <w:rPr>
                <w:b/>
                <w:bCs/>
              </w:rPr>
            </w:pPr>
          </w:p>
          <w:p w14:paraId="03EAE270" w14:textId="77777777" w:rsidR="00B335D4" w:rsidRDefault="00B335D4" w:rsidP="00AB4673">
            <w:pPr>
              <w:rPr>
                <w:b/>
                <w:bCs/>
              </w:rPr>
            </w:pPr>
          </w:p>
          <w:p w14:paraId="6FF5153D" w14:textId="77777777" w:rsidR="00B335D4" w:rsidRDefault="00B335D4" w:rsidP="00AB4673">
            <w:pPr>
              <w:rPr>
                <w:b/>
                <w:bCs/>
              </w:rPr>
            </w:pPr>
          </w:p>
          <w:p w14:paraId="3A2DC36B" w14:textId="77777777" w:rsidR="00B335D4" w:rsidRDefault="00B335D4" w:rsidP="00AB4673">
            <w:pPr>
              <w:rPr>
                <w:b/>
                <w:bCs/>
              </w:rPr>
            </w:pPr>
          </w:p>
          <w:p w14:paraId="30CCBBAA" w14:textId="77777777" w:rsidR="00B335D4" w:rsidRDefault="00B335D4" w:rsidP="00AB4673">
            <w:pPr>
              <w:rPr>
                <w:b/>
                <w:bCs/>
              </w:rPr>
            </w:pPr>
          </w:p>
          <w:p w14:paraId="206704D7" w14:textId="77777777" w:rsidR="00B335D4" w:rsidRDefault="00B335D4" w:rsidP="00AB4673">
            <w:pPr>
              <w:rPr>
                <w:b/>
                <w:bCs/>
              </w:rPr>
            </w:pPr>
          </w:p>
          <w:p w14:paraId="21437C42" w14:textId="77777777" w:rsidR="00B335D4" w:rsidRDefault="00B335D4" w:rsidP="00AB4673">
            <w:pPr>
              <w:rPr>
                <w:b/>
                <w:bCs/>
              </w:rPr>
            </w:pPr>
          </w:p>
          <w:p w14:paraId="4489E52E" w14:textId="77777777" w:rsidR="00B335D4" w:rsidRDefault="00B335D4" w:rsidP="00AB4673">
            <w:pPr>
              <w:rPr>
                <w:b/>
                <w:bCs/>
              </w:rPr>
            </w:pPr>
          </w:p>
          <w:p w14:paraId="574837DF" w14:textId="77777777" w:rsidR="00B335D4" w:rsidRDefault="00B335D4" w:rsidP="00AB4673">
            <w:pPr>
              <w:rPr>
                <w:b/>
                <w:bCs/>
              </w:rPr>
            </w:pPr>
          </w:p>
          <w:p w14:paraId="39EF650A" w14:textId="77777777" w:rsidR="00B335D4" w:rsidRDefault="00B335D4" w:rsidP="00AB4673">
            <w:pPr>
              <w:rPr>
                <w:b/>
                <w:bCs/>
              </w:rPr>
            </w:pPr>
          </w:p>
          <w:p w14:paraId="27B642C0" w14:textId="77777777" w:rsidR="00B335D4" w:rsidRDefault="00B335D4" w:rsidP="00AB4673">
            <w:pPr>
              <w:rPr>
                <w:b/>
                <w:bCs/>
              </w:rPr>
            </w:pPr>
          </w:p>
          <w:p w14:paraId="1DB0B592" w14:textId="77777777" w:rsidR="00B335D4" w:rsidRDefault="00B335D4" w:rsidP="00AB4673">
            <w:pPr>
              <w:rPr>
                <w:b/>
                <w:bCs/>
              </w:rPr>
            </w:pPr>
          </w:p>
          <w:p w14:paraId="6A5AAB5D" w14:textId="77777777" w:rsidR="00B335D4" w:rsidRDefault="00B335D4" w:rsidP="00AB4673">
            <w:pPr>
              <w:rPr>
                <w:b/>
                <w:bCs/>
              </w:rPr>
            </w:pPr>
          </w:p>
          <w:p w14:paraId="75F0FF1A" w14:textId="77777777" w:rsidR="00B335D4" w:rsidRDefault="00B335D4" w:rsidP="00AB4673">
            <w:pPr>
              <w:rPr>
                <w:b/>
                <w:bCs/>
              </w:rPr>
            </w:pPr>
          </w:p>
          <w:p w14:paraId="389CE73E" w14:textId="77777777" w:rsidR="00B335D4" w:rsidRDefault="00B335D4" w:rsidP="00AB4673">
            <w:pPr>
              <w:rPr>
                <w:b/>
                <w:bCs/>
              </w:rPr>
            </w:pPr>
          </w:p>
          <w:p w14:paraId="5EF50C0D" w14:textId="77777777" w:rsidR="00B335D4" w:rsidRDefault="00B335D4" w:rsidP="00AB4673">
            <w:pPr>
              <w:rPr>
                <w:b/>
                <w:bCs/>
              </w:rPr>
            </w:pPr>
          </w:p>
          <w:p w14:paraId="0CF1B6CB" w14:textId="76155E1B" w:rsidR="00B335D4" w:rsidRDefault="00B335D4" w:rsidP="00B335D4">
            <w:pPr>
              <w:jc w:val="both"/>
              <w:rPr>
                <w:b/>
                <w:bCs/>
              </w:rPr>
            </w:pPr>
          </w:p>
          <w:p w14:paraId="2CC83755" w14:textId="22F8B3C1" w:rsidR="00B335D4" w:rsidRDefault="00B335D4" w:rsidP="00B335D4">
            <w:pPr>
              <w:jc w:val="both"/>
              <w:rPr>
                <w:b/>
                <w:bCs/>
              </w:rPr>
            </w:pPr>
          </w:p>
          <w:p w14:paraId="3A14B2E1" w14:textId="471F2B51" w:rsidR="00B335D4" w:rsidRDefault="00B335D4" w:rsidP="00B335D4">
            <w:pPr>
              <w:jc w:val="both"/>
              <w:rPr>
                <w:b/>
                <w:bCs/>
              </w:rPr>
            </w:pPr>
          </w:p>
          <w:p w14:paraId="11CDAA81" w14:textId="340643A4" w:rsidR="00B335D4" w:rsidRDefault="00B335D4" w:rsidP="00B335D4">
            <w:pPr>
              <w:jc w:val="both"/>
              <w:rPr>
                <w:b/>
                <w:bCs/>
              </w:rPr>
            </w:pPr>
          </w:p>
          <w:p w14:paraId="47C6F505" w14:textId="77777777" w:rsidR="008F6337" w:rsidRPr="005152F2" w:rsidRDefault="008F6337" w:rsidP="00D311D6"/>
        </w:tc>
      </w:tr>
    </w:tbl>
    <w:tbl>
      <w:tblPr>
        <w:tblpPr w:leftFromText="180" w:rightFromText="180" w:vertAnchor="text" w:horzAnchor="page" w:tblpX="4705" w:tblpY="-14736"/>
        <w:tblOverlap w:val="never"/>
        <w:tblW w:w="3327" w:type="pct"/>
        <w:tblLayout w:type="fixed"/>
        <w:tblLook w:val="04A0" w:firstRow="1" w:lastRow="0" w:firstColumn="1" w:lastColumn="0" w:noHBand="0" w:noVBand="1"/>
        <w:tblDescription w:val="Layout table for all content"/>
      </w:tblPr>
      <w:tblGrid>
        <w:gridCol w:w="7540"/>
      </w:tblGrid>
      <w:tr w:rsidR="00B335D4" w14:paraId="7BEC5A92" w14:textId="77777777" w:rsidTr="00B335D4">
        <w:trPr>
          <w:trHeight w:val="4962"/>
        </w:trPr>
        <w:tc>
          <w:tcPr>
            <w:tcW w:w="7540" w:type="dxa"/>
            <w:tcMar>
              <w:left w:w="115" w:type="dxa"/>
              <w:bottom w:w="374" w:type="dxa"/>
              <w:right w:w="115" w:type="dxa"/>
            </w:tcMar>
          </w:tcPr>
          <w:p w14:paraId="2F1962B4" w14:textId="7F7D8582" w:rsidR="00B335D4" w:rsidRPr="00B335D4" w:rsidRDefault="00D50D9B" w:rsidP="00B335D4">
            <w:pPr>
              <w:pStyle w:val="Heading5"/>
              <w:jc w:val="both"/>
              <w:rPr>
                <w:sz w:val="22"/>
                <w:szCs w:val="22"/>
              </w:rPr>
            </w:pPr>
            <w:r>
              <w:rPr>
                <w:b/>
                <w:bCs/>
                <w:noProof/>
              </w:rPr>
              <w:lastRenderedPageBreak/>
              <mc:AlternateContent>
                <mc:Choice Requires="wps">
                  <w:drawing>
                    <wp:anchor distT="0" distB="0" distL="114300" distR="114300" simplePos="0" relativeHeight="251665408" behindDoc="0" locked="0" layoutInCell="1" allowOverlap="1" wp14:anchorId="76F4A4AB" wp14:editId="4439B2B4">
                      <wp:simplePos x="0" y="0"/>
                      <wp:positionH relativeFrom="column">
                        <wp:posOffset>-2751721</wp:posOffset>
                      </wp:positionH>
                      <wp:positionV relativeFrom="paragraph">
                        <wp:posOffset>159488</wp:posOffset>
                      </wp:positionV>
                      <wp:extent cx="7230533" cy="9696893"/>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7230533" cy="9696893"/>
                              </a:xfrm>
                              <a:prstGeom prst="rect">
                                <a:avLst/>
                              </a:prstGeom>
                              <a:solidFill>
                                <a:schemeClr val="lt1"/>
                              </a:solidFill>
                              <a:ln w="6350">
                                <a:noFill/>
                              </a:ln>
                            </wps:spPr>
                            <wps:txbx>
                              <w:txbxContent>
                                <w:p w14:paraId="2E5A8E71" w14:textId="54CA7C34" w:rsidR="00D311D6" w:rsidRPr="005152F2" w:rsidRDefault="00D311D6" w:rsidP="00D50D9B">
                                  <w:pPr>
                                    <w:pStyle w:val="Heading2"/>
                                    <w:spacing w:line="240" w:lineRule="auto"/>
                                    <w:suppressOverlap/>
                                  </w:pPr>
                                  <w:r>
                                    <w:t xml:space="preserve">PROFESSIONAL EXPERIENCE + </w:t>
                                  </w:r>
                                  <w:r w:rsidR="00D20DF8">
                                    <w:t xml:space="preserve">Furthering my academia </w:t>
                                  </w:r>
                                </w:p>
                                <w:p w14:paraId="60CF5BA7" w14:textId="521EE6F3" w:rsidR="00D311D6" w:rsidRPr="001B01DD" w:rsidRDefault="00D311D6" w:rsidP="00D50D9B">
                                  <w:pPr>
                                    <w:spacing w:line="240" w:lineRule="auto"/>
                                    <w:ind w:left="3600"/>
                                    <w:jc w:val="both"/>
                                    <w:rPr>
                                      <w:sz w:val="22"/>
                                      <w:szCs w:val="22"/>
                                    </w:rPr>
                                  </w:pPr>
                                  <w:r w:rsidRPr="001B01DD">
                                    <w:rPr>
                                      <w:b/>
                                      <w:bCs/>
                                      <w:sz w:val="22"/>
                                      <w:szCs w:val="22"/>
                                    </w:rPr>
                                    <w:t>July – August 2015</w:t>
                                  </w:r>
                                  <w:r w:rsidR="001B01DD">
                                    <w:rPr>
                                      <w:b/>
                                      <w:bCs/>
                                      <w:sz w:val="22"/>
                                      <w:szCs w:val="22"/>
                                    </w:rPr>
                                    <w:t xml:space="preserve">: </w:t>
                                  </w:r>
                                  <w:r w:rsidRPr="001B01DD">
                                    <w:rPr>
                                      <w:b/>
                                      <w:bCs/>
                                      <w:sz w:val="22"/>
                                      <w:szCs w:val="22"/>
                                    </w:rPr>
                                    <w:t>Daily Mail Group</w:t>
                                  </w:r>
                                </w:p>
                                <w:p w14:paraId="0DFC0D08" w14:textId="05D8B24B" w:rsidR="00D311D6" w:rsidRPr="001B01DD" w:rsidRDefault="00D311D6" w:rsidP="00D50D9B">
                                  <w:pPr>
                                    <w:spacing w:line="240" w:lineRule="auto"/>
                                    <w:rPr>
                                      <w:sz w:val="22"/>
                                      <w:szCs w:val="22"/>
                                    </w:rPr>
                                  </w:pPr>
                                  <w:r w:rsidRPr="001B01DD">
                                    <w:rPr>
                                      <w:sz w:val="22"/>
                                      <w:szCs w:val="22"/>
                                    </w:rPr>
                                    <w:t xml:space="preserve">During my 4 weeks I spent time in several departments, including HR, Communications and Metro. I held organisational roles, helped write and edited company reports and </w:t>
                                  </w:r>
                                  <w:r w:rsidR="001B01DD">
                                    <w:rPr>
                                      <w:sz w:val="22"/>
                                      <w:szCs w:val="22"/>
                                    </w:rPr>
                                    <w:t xml:space="preserve">participated </w:t>
                                  </w:r>
                                  <w:r w:rsidRPr="001B01DD">
                                    <w:rPr>
                                      <w:sz w:val="22"/>
                                      <w:szCs w:val="22"/>
                                    </w:rPr>
                                    <w:t xml:space="preserve">in meetings. This gave me a holistic experience into how a business is </w:t>
                                  </w:r>
                                  <w:r w:rsidR="001B01DD">
                                    <w:rPr>
                                      <w:sz w:val="22"/>
                                      <w:szCs w:val="22"/>
                                    </w:rPr>
                                    <w:t xml:space="preserve">structured and </w:t>
                                  </w:r>
                                  <w:r w:rsidRPr="001B01DD">
                                    <w:rPr>
                                      <w:sz w:val="22"/>
                                      <w:szCs w:val="22"/>
                                    </w:rPr>
                                    <w:t xml:space="preserve">run </w:t>
                                  </w:r>
                                </w:p>
                                <w:p w14:paraId="198CACF2" w14:textId="77777777" w:rsidR="00D311D6" w:rsidRPr="001B01DD" w:rsidRDefault="00D311D6" w:rsidP="00D50D9B">
                                  <w:pPr>
                                    <w:spacing w:line="240" w:lineRule="auto"/>
                                    <w:rPr>
                                      <w:sz w:val="22"/>
                                      <w:szCs w:val="22"/>
                                      <w:lang w:val="en-GB"/>
                                    </w:rPr>
                                  </w:pPr>
                                </w:p>
                                <w:p w14:paraId="44D38CDE" w14:textId="25C09576" w:rsidR="00D311D6" w:rsidRPr="001B01DD" w:rsidRDefault="00D311D6" w:rsidP="00D50D9B">
                                  <w:pPr>
                                    <w:spacing w:line="240" w:lineRule="auto"/>
                                    <w:rPr>
                                      <w:sz w:val="22"/>
                                      <w:szCs w:val="22"/>
                                    </w:rPr>
                                  </w:pPr>
                                  <w:r w:rsidRPr="001B01DD">
                                    <w:rPr>
                                      <w:b/>
                                      <w:bCs/>
                                      <w:sz w:val="22"/>
                                      <w:szCs w:val="22"/>
                                    </w:rPr>
                                    <w:t>August 2015</w:t>
                                  </w:r>
                                  <w:r w:rsidR="0064352A">
                                    <w:rPr>
                                      <w:b/>
                                      <w:bCs/>
                                      <w:sz w:val="22"/>
                                      <w:szCs w:val="22"/>
                                    </w:rPr>
                                    <w:t xml:space="preserve">: </w:t>
                                  </w:r>
                                  <w:r w:rsidRPr="001B01DD">
                                    <w:rPr>
                                      <w:b/>
                                      <w:bCs/>
                                      <w:sz w:val="22"/>
                                      <w:szCs w:val="22"/>
                                    </w:rPr>
                                    <w:t>News UK Young Journalist Summer School</w:t>
                                  </w:r>
                                </w:p>
                                <w:p w14:paraId="02CFE909" w14:textId="77777777" w:rsidR="00D311D6" w:rsidRPr="001B01DD" w:rsidRDefault="00D311D6" w:rsidP="00D50D9B">
                                  <w:pPr>
                                    <w:spacing w:line="240" w:lineRule="auto"/>
                                    <w:rPr>
                                      <w:sz w:val="22"/>
                                      <w:szCs w:val="22"/>
                                    </w:rPr>
                                  </w:pPr>
                                  <w:r w:rsidRPr="001B01DD">
                                    <w:rPr>
                                      <w:sz w:val="22"/>
                                      <w:szCs w:val="22"/>
                                    </w:rPr>
                                    <w:t>After writing an article and undertaking an interview, I succeeded in gaining one of only 15 places out of over 300 applicants. During the week we created our own newspaper titled The Edge for which I wrote many articles for the Politics and Lifestyle section</w:t>
                                  </w:r>
                                </w:p>
                                <w:p w14:paraId="5B196CF0" w14:textId="77777777" w:rsidR="00D311D6" w:rsidRPr="001B01DD" w:rsidRDefault="00D311D6" w:rsidP="00A11EE7">
                                  <w:pPr>
                                    <w:spacing w:line="240" w:lineRule="auto"/>
                                    <w:jc w:val="both"/>
                                    <w:rPr>
                                      <w:b/>
                                      <w:bCs/>
                                      <w:sz w:val="22"/>
                                      <w:szCs w:val="22"/>
                                    </w:rPr>
                                  </w:pPr>
                                </w:p>
                                <w:p w14:paraId="4172AA9F" w14:textId="754D3BE6" w:rsidR="00D20DF8" w:rsidRPr="001B01DD" w:rsidRDefault="00D20DF8" w:rsidP="00D50D9B">
                                  <w:pPr>
                                    <w:spacing w:line="240" w:lineRule="auto"/>
                                    <w:rPr>
                                      <w:b/>
                                      <w:bCs/>
                                      <w:sz w:val="22"/>
                                      <w:szCs w:val="22"/>
                                    </w:rPr>
                                  </w:pPr>
                                  <w:r w:rsidRPr="001B01DD">
                                    <w:rPr>
                                      <w:b/>
                                      <w:bCs/>
                                      <w:sz w:val="22"/>
                                      <w:szCs w:val="22"/>
                                    </w:rPr>
                                    <w:t>June 2016 – Present</w:t>
                                  </w:r>
                                  <w:r w:rsidR="001B01DD">
                                    <w:rPr>
                                      <w:b/>
                                      <w:bCs/>
                                      <w:sz w:val="22"/>
                                      <w:szCs w:val="22"/>
                                    </w:rPr>
                                    <w:t xml:space="preserve">: </w:t>
                                  </w:r>
                                  <w:r w:rsidRPr="001B01DD">
                                    <w:rPr>
                                      <w:b/>
                                      <w:bCs/>
                                      <w:sz w:val="22"/>
                                      <w:szCs w:val="22"/>
                                    </w:rPr>
                                    <w:t>RGS Young Geographer</w:t>
                                  </w:r>
                                </w:p>
                                <w:p w14:paraId="49F055A4" w14:textId="3815EB7E" w:rsidR="00D20DF8" w:rsidRPr="001B01DD" w:rsidRDefault="00D20DF8" w:rsidP="00D50D9B">
                                  <w:pPr>
                                    <w:spacing w:line="240" w:lineRule="auto"/>
                                    <w:rPr>
                                      <w:bCs/>
                                      <w:sz w:val="22"/>
                                      <w:szCs w:val="22"/>
                                    </w:rPr>
                                  </w:pPr>
                                  <w:r w:rsidRPr="001B01DD">
                                    <w:rPr>
                                      <w:bCs/>
                                      <w:sz w:val="22"/>
                                      <w:szCs w:val="22"/>
                                    </w:rPr>
                                    <w:t xml:space="preserve">As a keen member of the Royal Geographical Society I have attended numerous lectures and </w:t>
                                  </w:r>
                                  <w:r w:rsidR="003768E5" w:rsidRPr="001B01DD">
                                    <w:rPr>
                                      <w:bCs/>
                                      <w:sz w:val="22"/>
                                      <w:szCs w:val="22"/>
                                    </w:rPr>
                                    <w:t xml:space="preserve">exhibitions enabling me to continue to broaden my geographical knowledge, encouraging me to think and engage in a critical way. </w:t>
                                  </w:r>
                                  <w:r w:rsidR="000C0A8C" w:rsidRPr="001B01DD">
                                    <w:rPr>
                                      <w:bCs/>
                                      <w:sz w:val="22"/>
                                      <w:szCs w:val="22"/>
                                    </w:rPr>
                                    <w:t xml:space="preserve">The most recent, entitled </w:t>
                                  </w:r>
                                  <w:r w:rsidR="000C0A8C" w:rsidRPr="001B01DD">
                                    <w:rPr>
                                      <w:bCs/>
                                      <w:i/>
                                      <w:sz w:val="22"/>
                                      <w:szCs w:val="22"/>
                                    </w:rPr>
                                    <w:t>Spaces of Internationalism</w:t>
                                  </w:r>
                                  <w:r w:rsidR="000C0A8C" w:rsidRPr="001B01DD">
                                    <w:rPr>
                                      <w:bCs/>
                                      <w:sz w:val="22"/>
                                      <w:szCs w:val="22"/>
                                    </w:rPr>
                                    <w:t xml:space="preserve"> looked at ways in which </w:t>
                                  </w:r>
                                  <w:r w:rsidR="00B06228" w:rsidRPr="001B01DD">
                                    <w:rPr>
                                      <w:bCs/>
                                      <w:sz w:val="22"/>
                                      <w:szCs w:val="22"/>
                                    </w:rPr>
                                    <w:t>i</w:t>
                                  </w:r>
                                  <w:r w:rsidR="000C0A8C" w:rsidRPr="001B01DD">
                                    <w:rPr>
                                      <w:bCs/>
                                      <w:sz w:val="22"/>
                                      <w:szCs w:val="22"/>
                                    </w:rPr>
                                    <w:t xml:space="preserve">nternational </w:t>
                                  </w:r>
                                  <w:r w:rsidR="00B06228" w:rsidRPr="001B01DD">
                                    <w:rPr>
                                      <w:bCs/>
                                      <w:sz w:val="22"/>
                                      <w:szCs w:val="22"/>
                                    </w:rPr>
                                    <w:t>organizations</w:t>
                                  </w:r>
                                  <w:r w:rsidR="000C0A8C" w:rsidRPr="001B01DD">
                                    <w:rPr>
                                      <w:bCs/>
                                      <w:sz w:val="22"/>
                                      <w:szCs w:val="22"/>
                                    </w:rPr>
                                    <w:t xml:space="preserve"> have developed </w:t>
                                  </w:r>
                                  <w:r w:rsidR="00B06228" w:rsidRPr="001B01DD">
                                    <w:rPr>
                                      <w:bCs/>
                                      <w:sz w:val="22"/>
                                      <w:szCs w:val="22"/>
                                    </w:rPr>
                                    <w:t>over</w:t>
                                  </w:r>
                                  <w:r w:rsidR="000C0A8C" w:rsidRPr="001B01DD">
                                    <w:rPr>
                                      <w:bCs/>
                                      <w:sz w:val="22"/>
                                      <w:szCs w:val="22"/>
                                    </w:rPr>
                                    <w:t xml:space="preserve">time </w:t>
                                  </w:r>
                                  <w:r w:rsidR="00B06228" w:rsidRPr="001B01DD">
                                    <w:rPr>
                                      <w:bCs/>
                                      <w:sz w:val="22"/>
                                      <w:szCs w:val="22"/>
                                    </w:rPr>
                                    <w:t xml:space="preserve">and are shaped by the geography and connectivity of nations as well as each nation imprinting their version of international relations shaping the growth of these organizations </w:t>
                                  </w:r>
                                </w:p>
                                <w:p w14:paraId="3946A0A7" w14:textId="77777777" w:rsidR="00D20DF8" w:rsidRPr="001B01DD" w:rsidRDefault="00D20DF8" w:rsidP="00D50D9B">
                                  <w:pPr>
                                    <w:spacing w:line="240" w:lineRule="auto"/>
                                    <w:rPr>
                                      <w:b/>
                                      <w:bCs/>
                                      <w:sz w:val="22"/>
                                      <w:szCs w:val="22"/>
                                    </w:rPr>
                                  </w:pPr>
                                </w:p>
                                <w:p w14:paraId="797527D9" w14:textId="77B35C7E" w:rsidR="00D311D6" w:rsidRPr="001B01DD" w:rsidRDefault="00D311D6" w:rsidP="00D50D9B">
                                  <w:pPr>
                                    <w:spacing w:line="240" w:lineRule="auto"/>
                                    <w:rPr>
                                      <w:sz w:val="22"/>
                                      <w:szCs w:val="22"/>
                                    </w:rPr>
                                  </w:pPr>
                                  <w:r w:rsidRPr="001B01DD">
                                    <w:rPr>
                                      <w:b/>
                                      <w:bCs/>
                                      <w:sz w:val="22"/>
                                      <w:szCs w:val="22"/>
                                    </w:rPr>
                                    <w:t>August 2016</w:t>
                                  </w:r>
                                  <w:r w:rsidR="0064352A">
                                    <w:rPr>
                                      <w:b/>
                                      <w:bCs/>
                                      <w:sz w:val="22"/>
                                      <w:szCs w:val="22"/>
                                    </w:rPr>
                                    <w:t xml:space="preserve">: </w:t>
                                  </w:r>
                                  <w:r w:rsidRPr="001B01DD">
                                    <w:rPr>
                                      <w:b/>
                                      <w:bCs/>
                                      <w:sz w:val="22"/>
                                      <w:szCs w:val="22"/>
                                    </w:rPr>
                                    <w:t>Geographical Magazine</w:t>
                                  </w:r>
                                  <w:r w:rsidRPr="001B01DD">
                                    <w:rPr>
                                      <w:sz w:val="22"/>
                                      <w:szCs w:val="22"/>
                                    </w:rPr>
                                    <w:t xml:space="preserve"> </w:t>
                                  </w:r>
                                </w:p>
                                <w:p w14:paraId="183F93D2" w14:textId="2A0BEB5D" w:rsidR="00D20DF8" w:rsidRDefault="00D311D6" w:rsidP="00D50D9B">
                                  <w:pPr>
                                    <w:spacing w:line="240" w:lineRule="auto"/>
                                    <w:rPr>
                                      <w:sz w:val="22"/>
                                      <w:szCs w:val="22"/>
                                    </w:rPr>
                                  </w:pPr>
                                  <w:r w:rsidRPr="001B01DD">
                                    <w:rPr>
                                      <w:sz w:val="22"/>
                                      <w:szCs w:val="22"/>
                                    </w:rPr>
                                    <w:t xml:space="preserve">Where I spent a week as an intern </w:t>
                                  </w:r>
                                  <w:r w:rsidR="00D370DD" w:rsidRPr="001B01DD">
                                    <w:rPr>
                                      <w:sz w:val="22"/>
                                      <w:szCs w:val="22"/>
                                    </w:rPr>
                                    <w:t xml:space="preserve">helping plan, research and then write </w:t>
                                  </w:r>
                                  <w:r w:rsidRPr="001B01DD">
                                    <w:rPr>
                                      <w:sz w:val="22"/>
                                      <w:szCs w:val="22"/>
                                    </w:rPr>
                                    <w:t xml:space="preserve">articles </w:t>
                                  </w:r>
                                  <w:r w:rsidR="00D370DD" w:rsidRPr="001B01DD">
                                    <w:rPr>
                                      <w:sz w:val="22"/>
                                      <w:szCs w:val="22"/>
                                    </w:rPr>
                                    <w:t>which were then published on</w:t>
                                  </w:r>
                                  <w:r w:rsidRPr="001B01DD">
                                    <w:rPr>
                                      <w:sz w:val="22"/>
                                      <w:szCs w:val="22"/>
                                    </w:rPr>
                                    <w:t xml:space="preserve"> their website. The first </w:t>
                                  </w:r>
                                  <w:r w:rsidR="00D370DD" w:rsidRPr="001B01DD">
                                    <w:rPr>
                                      <w:sz w:val="22"/>
                                      <w:szCs w:val="22"/>
                                    </w:rPr>
                                    <w:t xml:space="preserve">article </w:t>
                                  </w:r>
                                  <w:r w:rsidRPr="001B01DD">
                                    <w:rPr>
                                      <w:sz w:val="22"/>
                                      <w:szCs w:val="22"/>
                                    </w:rPr>
                                    <w:t>was based on a report by the IEA on global energy intensity levels and the second looked a</w:t>
                                  </w:r>
                                  <w:r w:rsidR="00D370DD" w:rsidRPr="001B01DD">
                                    <w:rPr>
                                      <w:sz w:val="22"/>
                                      <w:szCs w:val="22"/>
                                    </w:rPr>
                                    <w:t>t</w:t>
                                  </w:r>
                                  <w:r w:rsidRPr="001B01DD">
                                    <w:rPr>
                                      <w:sz w:val="22"/>
                                      <w:szCs w:val="22"/>
                                    </w:rPr>
                                    <w:t xml:space="preserve"> the future of Britain’s agriculture following Brexit. </w:t>
                                  </w:r>
                                </w:p>
                                <w:p w14:paraId="26510C1C" w14:textId="77777777" w:rsidR="00D50D9B" w:rsidRPr="001B01DD" w:rsidRDefault="00D50D9B" w:rsidP="00D50D9B">
                                  <w:pPr>
                                    <w:spacing w:line="240" w:lineRule="auto"/>
                                    <w:rPr>
                                      <w:sz w:val="22"/>
                                      <w:szCs w:val="22"/>
                                    </w:rPr>
                                  </w:pPr>
                                </w:p>
                                <w:p w14:paraId="7A8D72E0" w14:textId="588E4746" w:rsidR="00D20DF8" w:rsidRPr="001B01DD" w:rsidRDefault="00D20DF8" w:rsidP="00D50D9B">
                                  <w:pPr>
                                    <w:spacing w:line="240" w:lineRule="auto"/>
                                    <w:rPr>
                                      <w:b/>
                                      <w:sz w:val="22"/>
                                      <w:szCs w:val="22"/>
                                    </w:rPr>
                                  </w:pPr>
                                  <w:r w:rsidRPr="001B01DD">
                                    <w:rPr>
                                      <w:b/>
                                      <w:sz w:val="22"/>
                                      <w:szCs w:val="22"/>
                                    </w:rPr>
                                    <w:t>January 2017 – Present</w:t>
                                  </w:r>
                                  <w:r w:rsidR="0064352A">
                                    <w:rPr>
                                      <w:b/>
                                      <w:sz w:val="22"/>
                                      <w:szCs w:val="22"/>
                                    </w:rPr>
                                    <w:t xml:space="preserve">: </w:t>
                                  </w:r>
                                  <w:r w:rsidRPr="001B01DD">
                                    <w:rPr>
                                      <w:b/>
                                      <w:sz w:val="22"/>
                                      <w:szCs w:val="22"/>
                                    </w:rPr>
                                    <w:t>Future Learn Courses</w:t>
                                  </w:r>
                                </w:p>
                                <w:p w14:paraId="5592881F" w14:textId="75CF173E" w:rsidR="00D20DF8" w:rsidRPr="001B01DD" w:rsidRDefault="00D20DF8" w:rsidP="00D50D9B">
                                  <w:pPr>
                                    <w:spacing w:line="240" w:lineRule="auto"/>
                                    <w:rPr>
                                      <w:sz w:val="22"/>
                                      <w:szCs w:val="22"/>
                                    </w:rPr>
                                  </w:pPr>
                                  <w:r w:rsidRPr="001B01DD">
                                    <w:rPr>
                                      <w:sz w:val="22"/>
                                      <w:szCs w:val="22"/>
                                    </w:rPr>
                                    <w:t xml:space="preserve">I have completed numerous online courses on Future Learn, run by the Open University in order to broaden my knowledge and interest in the academic field of International Development and Relations. One example was a 6-week course entitled; </w:t>
                                  </w:r>
                                  <w:r w:rsidRPr="001B01DD">
                                    <w:rPr>
                                      <w:i/>
                                      <w:sz w:val="22"/>
                                      <w:szCs w:val="22"/>
                                    </w:rPr>
                                    <w:t xml:space="preserve">Africa: Sustainable Development for All? </w:t>
                                  </w:r>
                                  <w:r w:rsidR="001B01DD">
                                    <w:rPr>
                                      <w:sz w:val="22"/>
                                      <w:szCs w:val="22"/>
                                    </w:rPr>
                                    <w:t>R</w:t>
                                  </w:r>
                                  <w:r w:rsidRPr="001B01DD">
                                    <w:rPr>
                                      <w:sz w:val="22"/>
                                      <w:szCs w:val="22"/>
                                    </w:rPr>
                                    <w:t xml:space="preserve">un by the University of Aberdeen. I am now beginning a 4-week course on </w:t>
                                  </w:r>
                                  <w:r w:rsidRPr="001B01DD">
                                    <w:rPr>
                                      <w:i/>
                                      <w:sz w:val="22"/>
                                      <w:szCs w:val="22"/>
                                    </w:rPr>
                                    <w:t xml:space="preserve">Global Studies: Risks and Threats in International Relations </w:t>
                                  </w:r>
                                </w:p>
                                <w:p w14:paraId="2F0B073B" w14:textId="77777777" w:rsidR="00D311D6" w:rsidRPr="001B01DD" w:rsidRDefault="00D311D6" w:rsidP="00D50D9B">
                                  <w:pPr>
                                    <w:spacing w:line="240" w:lineRule="auto"/>
                                    <w:rPr>
                                      <w:b/>
                                      <w:sz w:val="22"/>
                                      <w:szCs w:val="22"/>
                                    </w:rPr>
                                  </w:pPr>
                                </w:p>
                                <w:p w14:paraId="55211D54" w14:textId="502F190B" w:rsidR="00D311D6" w:rsidRPr="001B01DD" w:rsidRDefault="00D311D6" w:rsidP="00D50D9B">
                                  <w:pPr>
                                    <w:spacing w:line="240" w:lineRule="auto"/>
                                    <w:rPr>
                                      <w:b/>
                                      <w:bCs/>
                                      <w:sz w:val="22"/>
                                      <w:szCs w:val="22"/>
                                    </w:rPr>
                                  </w:pPr>
                                  <w:r w:rsidRPr="001B01DD">
                                    <w:rPr>
                                      <w:b/>
                                      <w:bCs/>
                                      <w:sz w:val="22"/>
                                      <w:szCs w:val="22"/>
                                      <w:lang w:val="en-GB"/>
                                    </w:rPr>
                                    <w:t>June 2017 – Present</w:t>
                                  </w:r>
                                  <w:r w:rsidR="0064352A">
                                    <w:rPr>
                                      <w:b/>
                                      <w:bCs/>
                                      <w:sz w:val="22"/>
                                      <w:szCs w:val="22"/>
                                      <w:lang w:val="en-GB"/>
                                    </w:rPr>
                                    <w:t xml:space="preserve">: </w:t>
                                  </w:r>
                                  <w:r w:rsidRPr="001B01DD">
                                    <w:rPr>
                                      <w:b/>
                                      <w:bCs/>
                                      <w:sz w:val="22"/>
                                      <w:szCs w:val="22"/>
                                    </w:rPr>
                                    <w:t xml:space="preserve">At Your Service </w:t>
                                  </w:r>
                                </w:p>
                                <w:p w14:paraId="726EF083" w14:textId="3D8945F3" w:rsidR="00D311D6" w:rsidRDefault="00D311D6" w:rsidP="00D50D9B">
                                  <w:pPr>
                                    <w:spacing w:line="240" w:lineRule="auto"/>
                                    <w:rPr>
                                      <w:sz w:val="22"/>
                                      <w:szCs w:val="22"/>
                                    </w:rPr>
                                  </w:pPr>
                                  <w:r w:rsidRPr="001B01DD">
                                    <w:rPr>
                                      <w:sz w:val="22"/>
                                      <w:szCs w:val="22"/>
                                    </w:rPr>
                                    <w:t xml:space="preserve">Where I hold a role as a contract Waitress/ Hostess at venues such as the Royal Albert Hall and Ascot Racecourse. In September 2018 I spent 3 weeks as a paid </w:t>
                                  </w:r>
                                  <w:r w:rsidR="001B01DD">
                                    <w:rPr>
                                      <w:sz w:val="22"/>
                                      <w:szCs w:val="22"/>
                                    </w:rPr>
                                    <w:t>Administrator/PA</w:t>
                                  </w:r>
                                  <w:r w:rsidRPr="001B01DD">
                                    <w:rPr>
                                      <w:sz w:val="22"/>
                                      <w:szCs w:val="22"/>
                                    </w:rPr>
                                    <w:t xml:space="preserve"> for the company where I organised interviews, </w:t>
                                  </w:r>
                                  <w:r w:rsidR="001B01DD">
                                    <w:rPr>
                                      <w:sz w:val="22"/>
                                      <w:szCs w:val="22"/>
                                    </w:rPr>
                                    <w:t xml:space="preserve">staff </w:t>
                                  </w:r>
                                  <w:r w:rsidRPr="001B01DD">
                                    <w:rPr>
                                      <w:sz w:val="22"/>
                                      <w:szCs w:val="22"/>
                                    </w:rPr>
                                    <w:t xml:space="preserve">training and meetings as well as other admin </w:t>
                                  </w:r>
                                  <w:r w:rsidR="001B01DD">
                                    <w:rPr>
                                      <w:sz w:val="22"/>
                                      <w:szCs w:val="22"/>
                                    </w:rPr>
                                    <w:t>duties</w:t>
                                  </w:r>
                                </w:p>
                                <w:p w14:paraId="564D4229" w14:textId="6CEFF24A" w:rsidR="00D50D9B" w:rsidRDefault="00D50D9B" w:rsidP="00D50D9B">
                                  <w:pPr>
                                    <w:spacing w:line="240" w:lineRule="auto"/>
                                    <w:rPr>
                                      <w:sz w:val="22"/>
                                      <w:szCs w:val="22"/>
                                    </w:rPr>
                                  </w:pPr>
                                </w:p>
                                <w:p w14:paraId="4C2EE117" w14:textId="42337F23" w:rsidR="00D50D9B" w:rsidRDefault="00D50D9B" w:rsidP="00D50D9B">
                                  <w:pPr>
                                    <w:spacing w:line="240" w:lineRule="auto"/>
                                    <w:rPr>
                                      <w:b/>
                                      <w:sz w:val="22"/>
                                      <w:szCs w:val="22"/>
                                    </w:rPr>
                                  </w:pPr>
                                  <w:r w:rsidRPr="00D50D9B">
                                    <w:rPr>
                                      <w:b/>
                                      <w:sz w:val="22"/>
                                      <w:szCs w:val="22"/>
                                    </w:rPr>
                                    <w:t>November 2017 – European Youth Cou</w:t>
                                  </w:r>
                                  <w:r>
                                    <w:rPr>
                                      <w:b/>
                                      <w:sz w:val="22"/>
                                      <w:szCs w:val="22"/>
                                    </w:rPr>
                                    <w:t>n</w:t>
                                  </w:r>
                                  <w:r w:rsidRPr="00D50D9B">
                                    <w:rPr>
                                      <w:b/>
                                      <w:sz w:val="22"/>
                                      <w:szCs w:val="22"/>
                                    </w:rPr>
                                    <w:t>cil</w:t>
                                  </w:r>
                                  <w:r>
                                    <w:rPr>
                                      <w:b/>
                                      <w:sz w:val="22"/>
                                      <w:szCs w:val="22"/>
                                    </w:rPr>
                                    <w:t>, Konstanz</w:t>
                                  </w:r>
                                </w:p>
                                <w:p w14:paraId="0196770A" w14:textId="1CD0933A" w:rsidR="00D50D9B" w:rsidRPr="00D50D9B" w:rsidRDefault="00D50D9B" w:rsidP="00D50D9B">
                                  <w:pPr>
                                    <w:spacing w:line="240" w:lineRule="auto"/>
                                    <w:rPr>
                                      <w:sz w:val="22"/>
                                      <w:szCs w:val="22"/>
                                    </w:rPr>
                                  </w:pPr>
                                  <w:r>
                                    <w:rPr>
                                      <w:sz w:val="22"/>
                                      <w:szCs w:val="22"/>
                                    </w:rPr>
                                    <w:t>As a delegate for Richmond, I spent the week working alongside 100 other delegates from across the 5 twinned cities to form a transboundary dialogue on topics such as Brexit and migration before a presentation in which I was selected to represent the council, stating our aims and ideas in front of municipal governors. This taught me vital skills in public speaking and policy making as well as communicating across different languages</w:t>
                                  </w:r>
                                </w:p>
                                <w:p w14:paraId="250DB8FE" w14:textId="77777777" w:rsidR="00D311D6" w:rsidRPr="001B01DD" w:rsidRDefault="00D311D6" w:rsidP="00D50D9B">
                                  <w:pPr>
                                    <w:spacing w:line="240" w:lineRule="auto"/>
                                    <w:rPr>
                                      <w:sz w:val="22"/>
                                      <w:szCs w:val="22"/>
                                    </w:rPr>
                                  </w:pPr>
                                </w:p>
                                <w:p w14:paraId="1A7EB53A" w14:textId="3490FCB4" w:rsidR="00D311D6" w:rsidRPr="001B01DD" w:rsidRDefault="00D311D6" w:rsidP="00D50D9B">
                                  <w:pPr>
                                    <w:spacing w:line="240" w:lineRule="auto"/>
                                    <w:rPr>
                                      <w:b/>
                                      <w:sz w:val="22"/>
                                      <w:szCs w:val="22"/>
                                    </w:rPr>
                                  </w:pPr>
                                  <w:r w:rsidRPr="001B01DD">
                                    <w:rPr>
                                      <w:b/>
                                      <w:sz w:val="22"/>
                                      <w:szCs w:val="22"/>
                                    </w:rPr>
                                    <w:t>June – September 2018</w:t>
                                  </w:r>
                                  <w:r w:rsidR="0064352A">
                                    <w:rPr>
                                      <w:b/>
                                      <w:sz w:val="22"/>
                                      <w:szCs w:val="22"/>
                                    </w:rPr>
                                    <w:t xml:space="preserve">: </w:t>
                                  </w:r>
                                  <w:r w:rsidRPr="001B01DD">
                                    <w:rPr>
                                      <w:b/>
                                      <w:sz w:val="22"/>
                                      <w:szCs w:val="22"/>
                                    </w:rPr>
                                    <w:t>Winnie + Eds Fashion Agency</w:t>
                                  </w:r>
                                </w:p>
                                <w:p w14:paraId="42B51BD7" w14:textId="45A76F4B" w:rsidR="00A11EE7" w:rsidRDefault="00D311D6" w:rsidP="00A11EE7">
                                  <w:pPr>
                                    <w:spacing w:line="240" w:lineRule="auto"/>
                                    <w:rPr>
                                      <w:sz w:val="22"/>
                                      <w:szCs w:val="22"/>
                                    </w:rPr>
                                  </w:pPr>
                                  <w:r w:rsidRPr="001B01DD">
                                    <w:rPr>
                                      <w:sz w:val="22"/>
                                      <w:szCs w:val="22"/>
                                    </w:rPr>
                                    <w:t>Here my internship involved running client appointments and coordinating with brand</w:t>
                                  </w:r>
                                  <w:r w:rsidR="001B01DD">
                                    <w:rPr>
                                      <w:sz w:val="22"/>
                                      <w:szCs w:val="22"/>
                                    </w:rPr>
                                    <w:t xml:space="preserve"> representatives. I also represented the Agency a major fashion exhibition </w:t>
                                  </w:r>
                                </w:p>
                                <w:p w14:paraId="43656763" w14:textId="77777777" w:rsidR="00A11EE7" w:rsidRDefault="00A11EE7" w:rsidP="00A11EE7">
                                  <w:pPr>
                                    <w:spacing w:line="240" w:lineRule="auto"/>
                                    <w:rPr>
                                      <w:sz w:val="22"/>
                                      <w:szCs w:val="22"/>
                                    </w:rPr>
                                  </w:pPr>
                                </w:p>
                                <w:p w14:paraId="5C9B7045" w14:textId="4258CD47" w:rsidR="00A11EE7" w:rsidRPr="00A11EE7" w:rsidRDefault="00A11EE7" w:rsidP="00D50D9B">
                                  <w:pPr>
                                    <w:spacing w:line="240" w:lineRule="auto"/>
                                    <w:rPr>
                                      <w:b/>
                                      <w:bCs/>
                                      <w:sz w:val="22"/>
                                      <w:szCs w:val="22"/>
                                    </w:rPr>
                                  </w:pPr>
                                  <w:r w:rsidRPr="00A11EE7">
                                    <w:rPr>
                                      <w:b/>
                                      <w:bCs/>
                                      <w:sz w:val="22"/>
                                      <w:szCs w:val="22"/>
                                    </w:rPr>
                                    <w:t xml:space="preserve">July 2019: Global Diplomat Forum </w:t>
                                  </w:r>
                                </w:p>
                                <w:p w14:paraId="4199A73B" w14:textId="243C2452" w:rsidR="00A11EE7" w:rsidRPr="00A11EE7" w:rsidRDefault="00A11EE7" w:rsidP="00A11EE7">
                                  <w:pPr>
                                    <w:spacing w:line="240" w:lineRule="auto"/>
                                    <w:contextualSpacing/>
                                    <w:rPr>
                                      <w:sz w:val="22"/>
                                      <w:szCs w:val="22"/>
                                    </w:rPr>
                                  </w:pPr>
                                  <w:r w:rsidRPr="00A11EE7">
                                    <w:rPr>
                                      <w:sz w:val="22"/>
                                      <w:szCs w:val="22"/>
                                    </w:rPr>
                                    <w:t xml:space="preserve">Engaged with a week-long conference, attending networking events and talks with leading experts, politicians and diplomats on topics from Digital Diplomacy, Sport and Diplomacy to Artificial Intelligence and Global Governance. Worked alongside aspiring diplomats from around the world, understanding the importance of transnational dialogues to enhance debates and produce policy recommendations on Climate Change, UN Reforms and Integration in the African Continent </w:t>
                                  </w:r>
                                </w:p>
                                <w:p w14:paraId="3EB164E4" w14:textId="77777777" w:rsidR="00A11EE7" w:rsidRPr="00A11EE7" w:rsidRDefault="00A11EE7" w:rsidP="00A11EE7">
                                  <w:pPr>
                                    <w:spacing w:line="240" w:lineRule="auto"/>
                                    <w:contextualSpacing/>
                                    <w:rPr>
                                      <w:sz w:val="22"/>
                                      <w:szCs w:val="22"/>
                                    </w:rPr>
                                  </w:pPr>
                                  <w:r w:rsidRPr="00A11EE7">
                                    <w:rPr>
                                      <w:sz w:val="22"/>
                                      <w:szCs w:val="22"/>
                                    </w:rPr>
                                    <w:t xml:space="preserve">Led my team’s presentation on global governance recommendations for Post-ISIS Middle East </w:t>
                                  </w:r>
                                </w:p>
                                <w:p w14:paraId="63C7EA6B" w14:textId="77777777" w:rsidR="00A11EE7" w:rsidRDefault="00A11EE7" w:rsidP="00D50D9B">
                                  <w:pPr>
                                    <w:spacing w:line="240" w:lineRule="auto"/>
                                    <w:rPr>
                                      <w:sz w:val="22"/>
                                      <w:szCs w:val="22"/>
                                    </w:rPr>
                                  </w:pPr>
                                </w:p>
                                <w:p w14:paraId="628E343C" w14:textId="77777777" w:rsidR="00A11EE7" w:rsidRPr="001B01DD" w:rsidRDefault="00A11EE7" w:rsidP="00D50D9B">
                                  <w:pPr>
                                    <w:spacing w:line="240" w:lineRule="auto"/>
                                    <w:rPr>
                                      <w:sz w:val="22"/>
                                      <w:szCs w:val="22"/>
                                    </w:rPr>
                                  </w:pPr>
                                </w:p>
                                <w:p w14:paraId="59F05352" w14:textId="77777777" w:rsidR="00D311D6" w:rsidRDefault="00D311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A4AB" id="Text Box 7" o:spid="_x0000_s1030" type="#_x0000_t202" style="position:absolute;left:0;text-align:left;margin-left:-216.65pt;margin-top:12.55pt;width:569.35pt;height:76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" fillcolor="white [3201]" stroked="f" strokeweight=".5pt">
                      <v:textbox>
                        <w:txbxContent>
                          <w:p w14:paraId="2E5A8E71" w14:textId="54CA7C34" w:rsidR="00D311D6" w:rsidRPr="005152F2" w:rsidRDefault="00D311D6" w:rsidP="00D50D9B">
                            <w:pPr>
                              <w:pStyle w:val="Heading2"/>
                              <w:spacing w:line="240" w:lineRule="auto"/>
                              <w:suppressOverlap/>
                            </w:pPr>
                            <w:r>
                              <w:t xml:space="preserve">PROFESSIONAL EXPERIENCE + </w:t>
                            </w:r>
                            <w:r w:rsidR="00D20DF8">
                              <w:t xml:space="preserve">Furthering my academia </w:t>
                            </w:r>
                          </w:p>
                          <w:p w14:paraId="60CF5BA7" w14:textId="521EE6F3" w:rsidR="00D311D6" w:rsidRPr="001B01DD" w:rsidRDefault="00D311D6" w:rsidP="00D50D9B">
                            <w:pPr>
                              <w:spacing w:line="240" w:lineRule="auto"/>
                              <w:ind w:left="3600"/>
                              <w:jc w:val="both"/>
                              <w:rPr>
                                <w:sz w:val="22"/>
                                <w:szCs w:val="22"/>
                              </w:rPr>
                            </w:pPr>
                            <w:r w:rsidRPr="001B01DD">
                              <w:rPr>
                                <w:b/>
                                <w:bCs/>
                                <w:sz w:val="22"/>
                                <w:szCs w:val="22"/>
                              </w:rPr>
                              <w:t>July – August 2015</w:t>
                            </w:r>
                            <w:r w:rsidR="001B01DD">
                              <w:rPr>
                                <w:b/>
                                <w:bCs/>
                                <w:sz w:val="22"/>
                                <w:szCs w:val="22"/>
                              </w:rPr>
                              <w:t xml:space="preserve">: </w:t>
                            </w:r>
                            <w:r w:rsidRPr="001B01DD">
                              <w:rPr>
                                <w:b/>
                                <w:bCs/>
                                <w:sz w:val="22"/>
                                <w:szCs w:val="22"/>
                              </w:rPr>
                              <w:t>Daily Mail Group</w:t>
                            </w:r>
                          </w:p>
                          <w:p w14:paraId="0DFC0D08" w14:textId="05D8B24B" w:rsidR="00D311D6" w:rsidRPr="001B01DD" w:rsidRDefault="00D311D6" w:rsidP="00D50D9B">
                            <w:pPr>
                              <w:spacing w:line="240" w:lineRule="auto"/>
                              <w:rPr>
                                <w:sz w:val="22"/>
                                <w:szCs w:val="22"/>
                              </w:rPr>
                            </w:pPr>
                            <w:r w:rsidRPr="001B01DD">
                              <w:rPr>
                                <w:sz w:val="22"/>
                                <w:szCs w:val="22"/>
                              </w:rPr>
                              <w:t xml:space="preserve">During my 4 weeks I spent time in several departments, including HR, Communications and Metro. I held organisational roles, helped write and edited company reports and </w:t>
                            </w:r>
                            <w:r w:rsidR="001B01DD">
                              <w:rPr>
                                <w:sz w:val="22"/>
                                <w:szCs w:val="22"/>
                              </w:rPr>
                              <w:t xml:space="preserve">participated </w:t>
                            </w:r>
                            <w:r w:rsidRPr="001B01DD">
                              <w:rPr>
                                <w:sz w:val="22"/>
                                <w:szCs w:val="22"/>
                              </w:rPr>
                              <w:t xml:space="preserve">in meetings. This gave me a holistic experience into how a business is </w:t>
                            </w:r>
                            <w:r w:rsidR="001B01DD">
                              <w:rPr>
                                <w:sz w:val="22"/>
                                <w:szCs w:val="22"/>
                              </w:rPr>
                              <w:t xml:space="preserve">structured and </w:t>
                            </w:r>
                            <w:r w:rsidRPr="001B01DD">
                              <w:rPr>
                                <w:sz w:val="22"/>
                                <w:szCs w:val="22"/>
                              </w:rPr>
                              <w:t xml:space="preserve">run </w:t>
                            </w:r>
                          </w:p>
                          <w:p w14:paraId="198CACF2" w14:textId="77777777" w:rsidR="00D311D6" w:rsidRPr="001B01DD" w:rsidRDefault="00D311D6" w:rsidP="00D50D9B">
                            <w:pPr>
                              <w:spacing w:line="240" w:lineRule="auto"/>
                              <w:rPr>
                                <w:sz w:val="22"/>
                                <w:szCs w:val="22"/>
                                <w:lang w:val="en-GB"/>
                              </w:rPr>
                            </w:pPr>
                          </w:p>
                          <w:p w14:paraId="44D38CDE" w14:textId="25C09576" w:rsidR="00D311D6" w:rsidRPr="001B01DD" w:rsidRDefault="00D311D6" w:rsidP="00D50D9B">
                            <w:pPr>
                              <w:spacing w:line="240" w:lineRule="auto"/>
                              <w:rPr>
                                <w:sz w:val="22"/>
                                <w:szCs w:val="22"/>
                              </w:rPr>
                            </w:pPr>
                            <w:r w:rsidRPr="001B01DD">
                              <w:rPr>
                                <w:b/>
                                <w:bCs/>
                                <w:sz w:val="22"/>
                                <w:szCs w:val="22"/>
                              </w:rPr>
                              <w:t>August 2015</w:t>
                            </w:r>
                            <w:r w:rsidR="0064352A">
                              <w:rPr>
                                <w:b/>
                                <w:bCs/>
                                <w:sz w:val="22"/>
                                <w:szCs w:val="22"/>
                              </w:rPr>
                              <w:t xml:space="preserve">: </w:t>
                            </w:r>
                            <w:r w:rsidRPr="001B01DD">
                              <w:rPr>
                                <w:b/>
                                <w:bCs/>
                                <w:sz w:val="22"/>
                                <w:szCs w:val="22"/>
                              </w:rPr>
                              <w:t>News UK Young Journalist Summer School</w:t>
                            </w:r>
                          </w:p>
                          <w:p w14:paraId="02CFE909" w14:textId="77777777" w:rsidR="00D311D6" w:rsidRPr="001B01DD" w:rsidRDefault="00D311D6" w:rsidP="00D50D9B">
                            <w:pPr>
                              <w:spacing w:line="240" w:lineRule="auto"/>
                              <w:rPr>
                                <w:sz w:val="22"/>
                                <w:szCs w:val="22"/>
                              </w:rPr>
                            </w:pPr>
                            <w:r w:rsidRPr="001B01DD">
                              <w:rPr>
                                <w:sz w:val="22"/>
                                <w:szCs w:val="22"/>
                              </w:rPr>
                              <w:t>After writing an article and undertaking an interview, I succeeded in gaining one of only 15 places out of over 300 applicants. During the week we created our own newspaper titled The Edge for which I wrote many articles for the Politics and Lifestyle section</w:t>
                            </w:r>
                          </w:p>
                          <w:p w14:paraId="5B196CF0" w14:textId="77777777" w:rsidR="00D311D6" w:rsidRPr="001B01DD" w:rsidRDefault="00D311D6" w:rsidP="00A11EE7">
                            <w:pPr>
                              <w:spacing w:line="240" w:lineRule="auto"/>
                              <w:jc w:val="both"/>
                              <w:rPr>
                                <w:b/>
                                <w:bCs/>
                                <w:sz w:val="22"/>
                                <w:szCs w:val="22"/>
                              </w:rPr>
                            </w:pPr>
                          </w:p>
                          <w:p w14:paraId="4172AA9F" w14:textId="754D3BE6" w:rsidR="00D20DF8" w:rsidRPr="001B01DD" w:rsidRDefault="00D20DF8" w:rsidP="00D50D9B">
                            <w:pPr>
                              <w:spacing w:line="240" w:lineRule="auto"/>
                              <w:rPr>
                                <w:b/>
                                <w:bCs/>
                                <w:sz w:val="22"/>
                                <w:szCs w:val="22"/>
                              </w:rPr>
                            </w:pPr>
                            <w:r w:rsidRPr="001B01DD">
                              <w:rPr>
                                <w:b/>
                                <w:bCs/>
                                <w:sz w:val="22"/>
                                <w:szCs w:val="22"/>
                              </w:rPr>
                              <w:t>June 2016 – Present</w:t>
                            </w:r>
                            <w:r w:rsidR="001B01DD">
                              <w:rPr>
                                <w:b/>
                                <w:bCs/>
                                <w:sz w:val="22"/>
                                <w:szCs w:val="22"/>
                              </w:rPr>
                              <w:t xml:space="preserve">: </w:t>
                            </w:r>
                            <w:r w:rsidRPr="001B01DD">
                              <w:rPr>
                                <w:b/>
                                <w:bCs/>
                                <w:sz w:val="22"/>
                                <w:szCs w:val="22"/>
                              </w:rPr>
                              <w:t>RGS Young Geographer</w:t>
                            </w:r>
                          </w:p>
                          <w:p w14:paraId="49F055A4" w14:textId="3815EB7E" w:rsidR="00D20DF8" w:rsidRPr="001B01DD" w:rsidRDefault="00D20DF8" w:rsidP="00D50D9B">
                            <w:pPr>
                              <w:spacing w:line="240" w:lineRule="auto"/>
                              <w:rPr>
                                <w:bCs/>
                                <w:sz w:val="22"/>
                                <w:szCs w:val="22"/>
                              </w:rPr>
                            </w:pPr>
                            <w:r w:rsidRPr="001B01DD">
                              <w:rPr>
                                <w:bCs/>
                                <w:sz w:val="22"/>
                                <w:szCs w:val="22"/>
                              </w:rPr>
                              <w:t xml:space="preserve">As a keen member of the Royal Geographical Society I have attended numerous lectures and </w:t>
                            </w:r>
                            <w:r w:rsidR="003768E5" w:rsidRPr="001B01DD">
                              <w:rPr>
                                <w:bCs/>
                                <w:sz w:val="22"/>
                                <w:szCs w:val="22"/>
                              </w:rPr>
                              <w:t xml:space="preserve">exhibitions enabling me to continue to broaden my geographical knowledge, encouraging me to think and engage in a critical way. </w:t>
                            </w:r>
                            <w:r w:rsidR="000C0A8C" w:rsidRPr="001B01DD">
                              <w:rPr>
                                <w:bCs/>
                                <w:sz w:val="22"/>
                                <w:szCs w:val="22"/>
                              </w:rPr>
                              <w:t xml:space="preserve">The most recent, entitled </w:t>
                            </w:r>
                            <w:r w:rsidR="000C0A8C" w:rsidRPr="001B01DD">
                              <w:rPr>
                                <w:bCs/>
                                <w:i/>
                                <w:sz w:val="22"/>
                                <w:szCs w:val="22"/>
                              </w:rPr>
                              <w:t>Spaces of Internationalism</w:t>
                            </w:r>
                            <w:r w:rsidR="000C0A8C" w:rsidRPr="001B01DD">
                              <w:rPr>
                                <w:bCs/>
                                <w:sz w:val="22"/>
                                <w:szCs w:val="22"/>
                              </w:rPr>
                              <w:t xml:space="preserve"> looked at ways in which </w:t>
                            </w:r>
                            <w:r w:rsidR="00B06228" w:rsidRPr="001B01DD">
                              <w:rPr>
                                <w:bCs/>
                                <w:sz w:val="22"/>
                                <w:szCs w:val="22"/>
                              </w:rPr>
                              <w:t>i</w:t>
                            </w:r>
                            <w:r w:rsidR="000C0A8C" w:rsidRPr="001B01DD">
                              <w:rPr>
                                <w:bCs/>
                                <w:sz w:val="22"/>
                                <w:szCs w:val="22"/>
                              </w:rPr>
                              <w:t xml:space="preserve">nternational </w:t>
                            </w:r>
                            <w:r w:rsidR="00B06228" w:rsidRPr="001B01DD">
                              <w:rPr>
                                <w:bCs/>
                                <w:sz w:val="22"/>
                                <w:szCs w:val="22"/>
                              </w:rPr>
                              <w:t>organizations</w:t>
                            </w:r>
                            <w:r w:rsidR="000C0A8C" w:rsidRPr="001B01DD">
                              <w:rPr>
                                <w:bCs/>
                                <w:sz w:val="22"/>
                                <w:szCs w:val="22"/>
                              </w:rPr>
                              <w:t xml:space="preserve"> have developed </w:t>
                            </w:r>
                            <w:r w:rsidR="00B06228" w:rsidRPr="001B01DD">
                              <w:rPr>
                                <w:bCs/>
                                <w:sz w:val="22"/>
                                <w:szCs w:val="22"/>
                              </w:rPr>
                              <w:t>over</w:t>
                            </w:r>
                            <w:r w:rsidR="000C0A8C" w:rsidRPr="001B01DD">
                              <w:rPr>
                                <w:bCs/>
                                <w:sz w:val="22"/>
                                <w:szCs w:val="22"/>
                              </w:rPr>
                              <w:t xml:space="preserve">time </w:t>
                            </w:r>
                            <w:r w:rsidR="00B06228" w:rsidRPr="001B01DD">
                              <w:rPr>
                                <w:bCs/>
                                <w:sz w:val="22"/>
                                <w:szCs w:val="22"/>
                              </w:rPr>
                              <w:t xml:space="preserve">and are shaped by the geography and connectivity of nations as well as each nation imprinting their version of international relations shaping the growth of these organizations </w:t>
                            </w:r>
                          </w:p>
                          <w:p w14:paraId="3946A0A7" w14:textId="77777777" w:rsidR="00D20DF8" w:rsidRPr="001B01DD" w:rsidRDefault="00D20DF8" w:rsidP="00D50D9B">
                            <w:pPr>
                              <w:spacing w:line="240" w:lineRule="auto"/>
                              <w:rPr>
                                <w:b/>
                                <w:bCs/>
                                <w:sz w:val="22"/>
                                <w:szCs w:val="22"/>
                              </w:rPr>
                            </w:pPr>
                          </w:p>
                          <w:p w14:paraId="797527D9" w14:textId="77B35C7E" w:rsidR="00D311D6" w:rsidRPr="001B01DD" w:rsidRDefault="00D311D6" w:rsidP="00D50D9B">
                            <w:pPr>
                              <w:spacing w:line="240" w:lineRule="auto"/>
                              <w:rPr>
                                <w:sz w:val="22"/>
                                <w:szCs w:val="22"/>
                              </w:rPr>
                            </w:pPr>
                            <w:r w:rsidRPr="001B01DD">
                              <w:rPr>
                                <w:b/>
                                <w:bCs/>
                                <w:sz w:val="22"/>
                                <w:szCs w:val="22"/>
                              </w:rPr>
                              <w:t>August 2016</w:t>
                            </w:r>
                            <w:r w:rsidR="0064352A">
                              <w:rPr>
                                <w:b/>
                                <w:bCs/>
                                <w:sz w:val="22"/>
                                <w:szCs w:val="22"/>
                              </w:rPr>
                              <w:t xml:space="preserve">: </w:t>
                            </w:r>
                            <w:r w:rsidRPr="001B01DD">
                              <w:rPr>
                                <w:b/>
                                <w:bCs/>
                                <w:sz w:val="22"/>
                                <w:szCs w:val="22"/>
                              </w:rPr>
                              <w:t>Geographical Magazine</w:t>
                            </w:r>
                            <w:r w:rsidRPr="001B01DD">
                              <w:rPr>
                                <w:sz w:val="22"/>
                                <w:szCs w:val="22"/>
                              </w:rPr>
                              <w:t xml:space="preserve"> </w:t>
                            </w:r>
                          </w:p>
                          <w:p w14:paraId="183F93D2" w14:textId="2A0BEB5D" w:rsidR="00D20DF8" w:rsidRDefault="00D311D6" w:rsidP="00D50D9B">
                            <w:pPr>
                              <w:spacing w:line="240" w:lineRule="auto"/>
                              <w:rPr>
                                <w:sz w:val="22"/>
                                <w:szCs w:val="22"/>
                              </w:rPr>
                            </w:pPr>
                            <w:r w:rsidRPr="001B01DD">
                              <w:rPr>
                                <w:sz w:val="22"/>
                                <w:szCs w:val="22"/>
                              </w:rPr>
                              <w:t xml:space="preserve">Where I spent a week as an intern </w:t>
                            </w:r>
                            <w:r w:rsidR="00D370DD" w:rsidRPr="001B01DD">
                              <w:rPr>
                                <w:sz w:val="22"/>
                                <w:szCs w:val="22"/>
                              </w:rPr>
                              <w:t xml:space="preserve">helping plan, research and then write </w:t>
                            </w:r>
                            <w:r w:rsidRPr="001B01DD">
                              <w:rPr>
                                <w:sz w:val="22"/>
                                <w:szCs w:val="22"/>
                              </w:rPr>
                              <w:t xml:space="preserve">articles </w:t>
                            </w:r>
                            <w:r w:rsidR="00D370DD" w:rsidRPr="001B01DD">
                              <w:rPr>
                                <w:sz w:val="22"/>
                                <w:szCs w:val="22"/>
                              </w:rPr>
                              <w:t>which were then published on</w:t>
                            </w:r>
                            <w:r w:rsidRPr="001B01DD">
                              <w:rPr>
                                <w:sz w:val="22"/>
                                <w:szCs w:val="22"/>
                              </w:rPr>
                              <w:t xml:space="preserve"> their website. The first </w:t>
                            </w:r>
                            <w:r w:rsidR="00D370DD" w:rsidRPr="001B01DD">
                              <w:rPr>
                                <w:sz w:val="22"/>
                                <w:szCs w:val="22"/>
                              </w:rPr>
                              <w:t xml:space="preserve">article </w:t>
                            </w:r>
                            <w:r w:rsidRPr="001B01DD">
                              <w:rPr>
                                <w:sz w:val="22"/>
                                <w:szCs w:val="22"/>
                              </w:rPr>
                              <w:t>was based on a report by the IEA on global energy intensity levels and the second looked a</w:t>
                            </w:r>
                            <w:r w:rsidR="00D370DD" w:rsidRPr="001B01DD">
                              <w:rPr>
                                <w:sz w:val="22"/>
                                <w:szCs w:val="22"/>
                              </w:rPr>
                              <w:t>t</w:t>
                            </w:r>
                            <w:r w:rsidRPr="001B01DD">
                              <w:rPr>
                                <w:sz w:val="22"/>
                                <w:szCs w:val="22"/>
                              </w:rPr>
                              <w:t xml:space="preserve"> the future of Britain’s agriculture following Brexit. </w:t>
                            </w:r>
                          </w:p>
                          <w:p w14:paraId="26510C1C" w14:textId="77777777" w:rsidR="00D50D9B" w:rsidRPr="001B01DD" w:rsidRDefault="00D50D9B" w:rsidP="00D50D9B">
                            <w:pPr>
                              <w:spacing w:line="240" w:lineRule="auto"/>
                              <w:rPr>
                                <w:sz w:val="22"/>
                                <w:szCs w:val="22"/>
                              </w:rPr>
                            </w:pPr>
                          </w:p>
                          <w:p w14:paraId="7A8D72E0" w14:textId="588E4746" w:rsidR="00D20DF8" w:rsidRPr="001B01DD" w:rsidRDefault="00D20DF8" w:rsidP="00D50D9B">
                            <w:pPr>
                              <w:spacing w:line="240" w:lineRule="auto"/>
                              <w:rPr>
                                <w:b/>
                                <w:sz w:val="22"/>
                                <w:szCs w:val="22"/>
                              </w:rPr>
                            </w:pPr>
                            <w:r w:rsidRPr="001B01DD">
                              <w:rPr>
                                <w:b/>
                                <w:sz w:val="22"/>
                                <w:szCs w:val="22"/>
                              </w:rPr>
                              <w:t>January 2017 – Present</w:t>
                            </w:r>
                            <w:r w:rsidR="0064352A">
                              <w:rPr>
                                <w:b/>
                                <w:sz w:val="22"/>
                                <w:szCs w:val="22"/>
                              </w:rPr>
                              <w:t xml:space="preserve">: </w:t>
                            </w:r>
                            <w:r w:rsidRPr="001B01DD">
                              <w:rPr>
                                <w:b/>
                                <w:sz w:val="22"/>
                                <w:szCs w:val="22"/>
                              </w:rPr>
                              <w:t>Future Learn Courses</w:t>
                            </w:r>
                          </w:p>
                          <w:p w14:paraId="5592881F" w14:textId="75CF173E" w:rsidR="00D20DF8" w:rsidRPr="001B01DD" w:rsidRDefault="00D20DF8" w:rsidP="00D50D9B">
                            <w:pPr>
                              <w:spacing w:line="240" w:lineRule="auto"/>
                              <w:rPr>
                                <w:sz w:val="22"/>
                                <w:szCs w:val="22"/>
                              </w:rPr>
                            </w:pPr>
                            <w:r w:rsidRPr="001B01DD">
                              <w:rPr>
                                <w:sz w:val="22"/>
                                <w:szCs w:val="22"/>
                              </w:rPr>
                              <w:t xml:space="preserve">I have completed numerous online courses on Future Learn, run by the Open University in order to broaden my knowledge and interest in the academic field of International Development and Relations. One example was a 6-week course entitled; </w:t>
                            </w:r>
                            <w:r w:rsidRPr="001B01DD">
                              <w:rPr>
                                <w:i/>
                                <w:sz w:val="22"/>
                                <w:szCs w:val="22"/>
                              </w:rPr>
                              <w:t xml:space="preserve">Africa: Sustainable Development for All? </w:t>
                            </w:r>
                            <w:r w:rsidR="001B01DD">
                              <w:rPr>
                                <w:sz w:val="22"/>
                                <w:szCs w:val="22"/>
                              </w:rPr>
                              <w:t>R</w:t>
                            </w:r>
                            <w:r w:rsidRPr="001B01DD">
                              <w:rPr>
                                <w:sz w:val="22"/>
                                <w:szCs w:val="22"/>
                              </w:rPr>
                              <w:t xml:space="preserve">un by the University of Aberdeen. I am now beginning a 4-week course on </w:t>
                            </w:r>
                            <w:r w:rsidRPr="001B01DD">
                              <w:rPr>
                                <w:i/>
                                <w:sz w:val="22"/>
                                <w:szCs w:val="22"/>
                              </w:rPr>
                              <w:t xml:space="preserve">Global Studies: Risks and Threats in International Relations </w:t>
                            </w:r>
                          </w:p>
                          <w:p w14:paraId="2F0B073B" w14:textId="77777777" w:rsidR="00D311D6" w:rsidRPr="001B01DD" w:rsidRDefault="00D311D6" w:rsidP="00D50D9B">
                            <w:pPr>
                              <w:spacing w:line="240" w:lineRule="auto"/>
                              <w:rPr>
                                <w:b/>
                                <w:sz w:val="22"/>
                                <w:szCs w:val="22"/>
                              </w:rPr>
                            </w:pPr>
                          </w:p>
                          <w:p w14:paraId="55211D54" w14:textId="502F190B" w:rsidR="00D311D6" w:rsidRPr="001B01DD" w:rsidRDefault="00D311D6" w:rsidP="00D50D9B">
                            <w:pPr>
                              <w:spacing w:line="240" w:lineRule="auto"/>
                              <w:rPr>
                                <w:b/>
                                <w:bCs/>
                                <w:sz w:val="22"/>
                                <w:szCs w:val="22"/>
                              </w:rPr>
                            </w:pPr>
                            <w:r w:rsidRPr="001B01DD">
                              <w:rPr>
                                <w:b/>
                                <w:bCs/>
                                <w:sz w:val="22"/>
                                <w:szCs w:val="22"/>
                                <w:lang w:val="en-GB"/>
                              </w:rPr>
                              <w:t>June 2017 – Present</w:t>
                            </w:r>
                            <w:r w:rsidR="0064352A">
                              <w:rPr>
                                <w:b/>
                                <w:bCs/>
                                <w:sz w:val="22"/>
                                <w:szCs w:val="22"/>
                                <w:lang w:val="en-GB"/>
                              </w:rPr>
                              <w:t xml:space="preserve">: </w:t>
                            </w:r>
                            <w:r w:rsidRPr="001B01DD">
                              <w:rPr>
                                <w:b/>
                                <w:bCs/>
                                <w:sz w:val="22"/>
                                <w:szCs w:val="22"/>
                              </w:rPr>
                              <w:t xml:space="preserve">At Your Service </w:t>
                            </w:r>
                          </w:p>
                          <w:p w14:paraId="726EF083" w14:textId="3D8945F3" w:rsidR="00D311D6" w:rsidRDefault="00D311D6" w:rsidP="00D50D9B">
                            <w:pPr>
                              <w:spacing w:line="240" w:lineRule="auto"/>
                              <w:rPr>
                                <w:sz w:val="22"/>
                                <w:szCs w:val="22"/>
                              </w:rPr>
                            </w:pPr>
                            <w:r w:rsidRPr="001B01DD">
                              <w:rPr>
                                <w:sz w:val="22"/>
                                <w:szCs w:val="22"/>
                              </w:rPr>
                              <w:t xml:space="preserve">Where I hold a role as a contract Waitress/ Hostess at venues such as the Royal Albert Hall and Ascot Racecourse. In September 2018 I spent 3 weeks as a paid </w:t>
                            </w:r>
                            <w:r w:rsidR="001B01DD">
                              <w:rPr>
                                <w:sz w:val="22"/>
                                <w:szCs w:val="22"/>
                              </w:rPr>
                              <w:t>Administrator/PA</w:t>
                            </w:r>
                            <w:r w:rsidRPr="001B01DD">
                              <w:rPr>
                                <w:sz w:val="22"/>
                                <w:szCs w:val="22"/>
                              </w:rPr>
                              <w:t xml:space="preserve"> for the company where I organised interviews, </w:t>
                            </w:r>
                            <w:r w:rsidR="001B01DD">
                              <w:rPr>
                                <w:sz w:val="22"/>
                                <w:szCs w:val="22"/>
                              </w:rPr>
                              <w:t xml:space="preserve">staff </w:t>
                            </w:r>
                            <w:r w:rsidRPr="001B01DD">
                              <w:rPr>
                                <w:sz w:val="22"/>
                                <w:szCs w:val="22"/>
                              </w:rPr>
                              <w:t xml:space="preserve">training and meetings as well as other admin </w:t>
                            </w:r>
                            <w:r w:rsidR="001B01DD">
                              <w:rPr>
                                <w:sz w:val="22"/>
                                <w:szCs w:val="22"/>
                              </w:rPr>
                              <w:t>duties</w:t>
                            </w:r>
                          </w:p>
                          <w:p w14:paraId="564D4229" w14:textId="6CEFF24A" w:rsidR="00D50D9B" w:rsidRDefault="00D50D9B" w:rsidP="00D50D9B">
                            <w:pPr>
                              <w:spacing w:line="240" w:lineRule="auto"/>
                              <w:rPr>
                                <w:sz w:val="22"/>
                                <w:szCs w:val="22"/>
                              </w:rPr>
                            </w:pPr>
                          </w:p>
                          <w:p w14:paraId="4C2EE117" w14:textId="42337F23" w:rsidR="00D50D9B" w:rsidRDefault="00D50D9B" w:rsidP="00D50D9B">
                            <w:pPr>
                              <w:spacing w:line="240" w:lineRule="auto"/>
                              <w:rPr>
                                <w:b/>
                                <w:sz w:val="22"/>
                                <w:szCs w:val="22"/>
                              </w:rPr>
                            </w:pPr>
                            <w:r w:rsidRPr="00D50D9B">
                              <w:rPr>
                                <w:b/>
                                <w:sz w:val="22"/>
                                <w:szCs w:val="22"/>
                              </w:rPr>
                              <w:t>November 2017 – European Youth Cou</w:t>
                            </w:r>
                            <w:r>
                              <w:rPr>
                                <w:b/>
                                <w:sz w:val="22"/>
                                <w:szCs w:val="22"/>
                              </w:rPr>
                              <w:t>n</w:t>
                            </w:r>
                            <w:r w:rsidRPr="00D50D9B">
                              <w:rPr>
                                <w:b/>
                                <w:sz w:val="22"/>
                                <w:szCs w:val="22"/>
                              </w:rPr>
                              <w:t>cil</w:t>
                            </w:r>
                            <w:r>
                              <w:rPr>
                                <w:b/>
                                <w:sz w:val="22"/>
                                <w:szCs w:val="22"/>
                              </w:rPr>
                              <w:t>, Konstanz</w:t>
                            </w:r>
                          </w:p>
                          <w:p w14:paraId="0196770A" w14:textId="1CD0933A" w:rsidR="00D50D9B" w:rsidRPr="00D50D9B" w:rsidRDefault="00D50D9B" w:rsidP="00D50D9B">
                            <w:pPr>
                              <w:spacing w:line="240" w:lineRule="auto"/>
                              <w:rPr>
                                <w:sz w:val="22"/>
                                <w:szCs w:val="22"/>
                              </w:rPr>
                            </w:pPr>
                            <w:r>
                              <w:rPr>
                                <w:sz w:val="22"/>
                                <w:szCs w:val="22"/>
                              </w:rPr>
                              <w:t>As a delegate for Richmond, I spent the week working alongside 100 other delegates from across the 5 twinned cities to form a transboundary dialogue on topics such as Brexit and migration before a presentation in which I was selected to represent the council, stating our aims and ideas in front of municipal governors. This taught me vital skills in public speaking and policy making as well as communicating across different languages</w:t>
                            </w:r>
                          </w:p>
                          <w:p w14:paraId="250DB8FE" w14:textId="77777777" w:rsidR="00D311D6" w:rsidRPr="001B01DD" w:rsidRDefault="00D311D6" w:rsidP="00D50D9B">
                            <w:pPr>
                              <w:spacing w:line="240" w:lineRule="auto"/>
                              <w:rPr>
                                <w:sz w:val="22"/>
                                <w:szCs w:val="22"/>
                              </w:rPr>
                            </w:pPr>
                          </w:p>
                          <w:p w14:paraId="1A7EB53A" w14:textId="3490FCB4" w:rsidR="00D311D6" w:rsidRPr="001B01DD" w:rsidRDefault="00D311D6" w:rsidP="00D50D9B">
                            <w:pPr>
                              <w:spacing w:line="240" w:lineRule="auto"/>
                              <w:rPr>
                                <w:b/>
                                <w:sz w:val="22"/>
                                <w:szCs w:val="22"/>
                              </w:rPr>
                            </w:pPr>
                            <w:r w:rsidRPr="001B01DD">
                              <w:rPr>
                                <w:b/>
                                <w:sz w:val="22"/>
                                <w:szCs w:val="22"/>
                              </w:rPr>
                              <w:t>June – September 2018</w:t>
                            </w:r>
                            <w:r w:rsidR="0064352A">
                              <w:rPr>
                                <w:b/>
                                <w:sz w:val="22"/>
                                <w:szCs w:val="22"/>
                              </w:rPr>
                              <w:t xml:space="preserve">: </w:t>
                            </w:r>
                            <w:r w:rsidRPr="001B01DD">
                              <w:rPr>
                                <w:b/>
                                <w:sz w:val="22"/>
                                <w:szCs w:val="22"/>
                              </w:rPr>
                              <w:t>Winnie + Eds Fashion Agency</w:t>
                            </w:r>
                          </w:p>
                          <w:p w14:paraId="42B51BD7" w14:textId="45A76F4B" w:rsidR="00A11EE7" w:rsidRDefault="00D311D6" w:rsidP="00A11EE7">
                            <w:pPr>
                              <w:spacing w:line="240" w:lineRule="auto"/>
                              <w:rPr>
                                <w:sz w:val="22"/>
                                <w:szCs w:val="22"/>
                              </w:rPr>
                            </w:pPr>
                            <w:r w:rsidRPr="001B01DD">
                              <w:rPr>
                                <w:sz w:val="22"/>
                                <w:szCs w:val="22"/>
                              </w:rPr>
                              <w:t>Here my internship involved running client appointments and coordinating with brand</w:t>
                            </w:r>
                            <w:r w:rsidR="001B01DD">
                              <w:rPr>
                                <w:sz w:val="22"/>
                                <w:szCs w:val="22"/>
                              </w:rPr>
                              <w:t xml:space="preserve"> representatives. I also represented the Agency a major fashion exhibition </w:t>
                            </w:r>
                          </w:p>
                          <w:p w14:paraId="43656763" w14:textId="77777777" w:rsidR="00A11EE7" w:rsidRDefault="00A11EE7" w:rsidP="00A11EE7">
                            <w:pPr>
                              <w:spacing w:line="240" w:lineRule="auto"/>
                              <w:rPr>
                                <w:sz w:val="22"/>
                                <w:szCs w:val="22"/>
                              </w:rPr>
                            </w:pPr>
                          </w:p>
                          <w:p w14:paraId="5C9B7045" w14:textId="4258CD47" w:rsidR="00A11EE7" w:rsidRPr="00A11EE7" w:rsidRDefault="00A11EE7" w:rsidP="00D50D9B">
                            <w:pPr>
                              <w:spacing w:line="240" w:lineRule="auto"/>
                              <w:rPr>
                                <w:b/>
                                <w:bCs/>
                                <w:sz w:val="22"/>
                                <w:szCs w:val="22"/>
                              </w:rPr>
                            </w:pPr>
                            <w:r w:rsidRPr="00A11EE7">
                              <w:rPr>
                                <w:b/>
                                <w:bCs/>
                                <w:sz w:val="22"/>
                                <w:szCs w:val="22"/>
                              </w:rPr>
                              <w:t xml:space="preserve">July 2019: Global Diplomat Forum </w:t>
                            </w:r>
                          </w:p>
                          <w:p w14:paraId="4199A73B" w14:textId="243C2452" w:rsidR="00A11EE7" w:rsidRPr="00A11EE7" w:rsidRDefault="00A11EE7" w:rsidP="00A11EE7">
                            <w:pPr>
                              <w:spacing w:line="240" w:lineRule="auto"/>
                              <w:contextualSpacing/>
                              <w:rPr>
                                <w:sz w:val="22"/>
                                <w:szCs w:val="22"/>
                              </w:rPr>
                            </w:pPr>
                            <w:r w:rsidRPr="00A11EE7">
                              <w:rPr>
                                <w:sz w:val="22"/>
                                <w:szCs w:val="22"/>
                              </w:rPr>
                              <w:t xml:space="preserve">Engaged with a week-long conference, attending networking events and talks with leading experts, politicians and diplomats on topics from Digital Diplomacy, Sport and Diplomacy to Artificial Intelligence and Global Governance. Worked alongside aspiring diplomats from around the world, understanding the importance of transnational dialogues to enhance debates and produce policy recommendations on Climate Change, UN Reforms and Integration in the African Continent </w:t>
                            </w:r>
                          </w:p>
                          <w:p w14:paraId="3EB164E4" w14:textId="77777777" w:rsidR="00A11EE7" w:rsidRPr="00A11EE7" w:rsidRDefault="00A11EE7" w:rsidP="00A11EE7">
                            <w:pPr>
                              <w:spacing w:line="240" w:lineRule="auto"/>
                              <w:contextualSpacing/>
                              <w:rPr>
                                <w:sz w:val="22"/>
                                <w:szCs w:val="22"/>
                              </w:rPr>
                            </w:pPr>
                            <w:r w:rsidRPr="00A11EE7">
                              <w:rPr>
                                <w:sz w:val="22"/>
                                <w:szCs w:val="22"/>
                              </w:rPr>
                              <w:t xml:space="preserve">Led my team’s presentation on global governance recommendations for Post-ISIS Middle East </w:t>
                            </w:r>
                          </w:p>
                          <w:p w14:paraId="63C7EA6B" w14:textId="77777777" w:rsidR="00A11EE7" w:rsidRDefault="00A11EE7" w:rsidP="00D50D9B">
                            <w:pPr>
                              <w:spacing w:line="240" w:lineRule="auto"/>
                              <w:rPr>
                                <w:sz w:val="22"/>
                                <w:szCs w:val="22"/>
                              </w:rPr>
                            </w:pPr>
                          </w:p>
                          <w:p w14:paraId="628E343C" w14:textId="77777777" w:rsidR="00A11EE7" w:rsidRPr="001B01DD" w:rsidRDefault="00A11EE7" w:rsidP="00D50D9B">
                            <w:pPr>
                              <w:spacing w:line="240" w:lineRule="auto"/>
                              <w:rPr>
                                <w:sz w:val="22"/>
                                <w:szCs w:val="22"/>
                              </w:rPr>
                            </w:pPr>
                          </w:p>
                          <w:p w14:paraId="59F05352" w14:textId="77777777" w:rsidR="00D311D6" w:rsidRDefault="00D311D6"/>
                        </w:txbxContent>
                      </v:textbox>
                    </v:shape>
                  </w:pict>
                </mc:Fallback>
              </mc:AlternateContent>
            </w:r>
            <w:r w:rsidR="00B335D4" w:rsidRPr="00BF73ED">
              <w:rPr>
                <w:sz w:val="22"/>
                <w:szCs w:val="22"/>
              </w:rPr>
              <w:tab/>
            </w:r>
            <w:r w:rsidR="00B335D4" w:rsidRPr="00BF73ED">
              <w:rPr>
                <w:sz w:val="22"/>
                <w:szCs w:val="22"/>
              </w:rPr>
              <w:tab/>
            </w:r>
            <w:r w:rsidR="00B335D4" w:rsidRPr="00BF73ED">
              <w:rPr>
                <w:sz w:val="22"/>
                <w:szCs w:val="22"/>
              </w:rPr>
              <w:tab/>
            </w:r>
            <w:r w:rsidR="00B335D4">
              <w:tab/>
            </w:r>
            <w:r w:rsidR="00B335D4">
              <w:tab/>
            </w:r>
            <w:r w:rsidR="00B335D4">
              <w:tab/>
            </w:r>
          </w:p>
        </w:tc>
      </w:tr>
      <w:tr w:rsidR="00B335D4" w14:paraId="706874A3" w14:textId="77777777" w:rsidTr="00B335D4">
        <w:trPr>
          <w:trHeight w:val="3672"/>
        </w:trPr>
        <w:tc>
          <w:tcPr>
            <w:tcW w:w="7540" w:type="dxa"/>
            <w:tcMar>
              <w:left w:w="115" w:type="dxa"/>
              <w:bottom w:w="374" w:type="dxa"/>
              <w:right w:w="115" w:type="dxa"/>
            </w:tcMar>
          </w:tcPr>
          <w:p w14:paraId="734DC25A" w14:textId="77777777" w:rsidR="00B335D4" w:rsidRDefault="00B335D4" w:rsidP="00B335D4">
            <w:pPr>
              <w:suppressAutoHyphens/>
              <w:spacing w:before="100" w:after="200" w:line="240" w:lineRule="auto"/>
              <w:jc w:val="both"/>
              <w:rPr>
                <w:sz w:val="22"/>
                <w:szCs w:val="22"/>
              </w:rPr>
            </w:pPr>
          </w:p>
          <w:p w14:paraId="0925E49E" w14:textId="77777777" w:rsidR="00B335D4" w:rsidRDefault="00B335D4" w:rsidP="00B335D4">
            <w:pPr>
              <w:suppressAutoHyphens/>
              <w:spacing w:before="100" w:after="200" w:line="240" w:lineRule="auto"/>
              <w:jc w:val="both"/>
              <w:rPr>
                <w:sz w:val="22"/>
                <w:szCs w:val="22"/>
              </w:rPr>
            </w:pPr>
          </w:p>
          <w:p w14:paraId="0DC046DC" w14:textId="77777777" w:rsidR="00B335D4" w:rsidRDefault="00B335D4" w:rsidP="00B335D4">
            <w:pPr>
              <w:suppressAutoHyphens/>
              <w:spacing w:before="100" w:after="200" w:line="240" w:lineRule="auto"/>
              <w:jc w:val="both"/>
              <w:rPr>
                <w:sz w:val="22"/>
                <w:szCs w:val="22"/>
              </w:rPr>
            </w:pPr>
          </w:p>
          <w:p w14:paraId="246B2803" w14:textId="77777777" w:rsidR="00B335D4" w:rsidRDefault="00B335D4" w:rsidP="00B335D4">
            <w:pPr>
              <w:suppressAutoHyphens/>
              <w:spacing w:before="100" w:after="200" w:line="240" w:lineRule="auto"/>
              <w:jc w:val="both"/>
              <w:rPr>
                <w:sz w:val="22"/>
                <w:szCs w:val="22"/>
              </w:rPr>
            </w:pPr>
          </w:p>
          <w:p w14:paraId="3DEAB682" w14:textId="2645478F" w:rsidR="00B335D4" w:rsidRPr="00BF73ED" w:rsidRDefault="00B335D4" w:rsidP="00B335D4">
            <w:pPr>
              <w:suppressAutoHyphens/>
              <w:spacing w:before="100" w:after="200" w:line="240" w:lineRule="auto"/>
              <w:jc w:val="both"/>
              <w:rPr>
                <w:sz w:val="22"/>
                <w:szCs w:val="22"/>
              </w:rPr>
            </w:pPr>
          </w:p>
        </w:tc>
      </w:tr>
    </w:tbl>
    <w:p w14:paraId="67103538" w14:textId="2D465D7E" w:rsidR="00C82ED1" w:rsidRDefault="00C82ED1" w:rsidP="00B335D4">
      <w:pPr>
        <w:jc w:val="both"/>
      </w:pPr>
    </w:p>
    <w:p w14:paraId="0B7A4A78" w14:textId="6D8786E0" w:rsidR="00C82ED1" w:rsidRDefault="00C82ED1" w:rsidP="00C82ED1"/>
    <w:p w14:paraId="034E42CE" w14:textId="5CD6741F" w:rsidR="00C82ED1" w:rsidRPr="00C82ED1" w:rsidRDefault="00C82ED1" w:rsidP="00C82ED1">
      <w:pPr>
        <w:pStyle w:val="ListParagraph"/>
        <w:tabs>
          <w:tab w:val="left" w:pos="2344"/>
          <w:tab w:val="center" w:pos="5400"/>
        </w:tabs>
        <w:ind w:left="2700"/>
      </w:pPr>
      <w:bookmarkStart w:id="0" w:name="_GoBack"/>
      <w:bookmarkEnd w:id="0"/>
    </w:p>
    <w:sectPr w:rsidR="00C82ED1" w:rsidRPr="00C82ED1" w:rsidSect="00DD005B">
      <w:footerReference w:type="default" r:id="rId8"/>
      <w:pgSz w:w="12240" w:h="15840"/>
      <w:pgMar w:top="720" w:right="454" w:bottom="720" w:left="454"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A00B5" w14:textId="77777777" w:rsidR="006E2FC9" w:rsidRDefault="006E2FC9" w:rsidP="003856C9">
      <w:pPr>
        <w:spacing w:after="0" w:line="240" w:lineRule="auto"/>
      </w:pPr>
      <w:r>
        <w:separator/>
      </w:r>
    </w:p>
  </w:endnote>
  <w:endnote w:type="continuationSeparator" w:id="0">
    <w:p w14:paraId="70B10BC3" w14:textId="77777777" w:rsidR="006E2FC9" w:rsidRDefault="006E2FC9"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44BFE" w14:textId="77777777" w:rsidR="003856C9" w:rsidRDefault="006E2FC9" w:rsidP="006D5BE1">
    <w:pPr>
      <w:pStyle w:val="Footer"/>
      <w:jc w:val="center"/>
    </w:pP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2B7747">
          <w:rPr>
            <w:noProof/>
          </w:rPr>
          <w:t>2</w:t>
        </w:r>
        <w:r w:rsidR="001765F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BB8B" w14:textId="77777777" w:rsidR="006E2FC9" w:rsidRDefault="006E2FC9" w:rsidP="003856C9">
      <w:pPr>
        <w:spacing w:after="0" w:line="240" w:lineRule="auto"/>
      </w:pPr>
      <w:r>
        <w:separator/>
      </w:r>
    </w:p>
  </w:footnote>
  <w:footnote w:type="continuationSeparator" w:id="0">
    <w:p w14:paraId="78C62BA3" w14:textId="77777777" w:rsidR="006E2FC9" w:rsidRDefault="006E2FC9"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87A40"/>
    <w:multiLevelType w:val="hybridMultilevel"/>
    <w:tmpl w:val="7EE0F17E"/>
    <w:lvl w:ilvl="0" w:tplc="17BE26C4">
      <w:start w:val="2010"/>
      <w:numFmt w:val="bullet"/>
      <w:lvlText w:val="-"/>
      <w:lvlJc w:val="left"/>
      <w:pPr>
        <w:ind w:left="284" w:hanging="171"/>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1B6B0A"/>
    <w:multiLevelType w:val="hybridMultilevel"/>
    <w:tmpl w:val="8FEE3F28"/>
    <w:lvl w:ilvl="0" w:tplc="DCA89BF4">
      <w:numFmt w:val="bullet"/>
      <w:lvlText w:val="-"/>
      <w:lvlJc w:val="left"/>
      <w:pPr>
        <w:ind w:left="2700" w:hanging="360"/>
      </w:pPr>
      <w:rPr>
        <w:rFonts w:ascii="Gill Sans MT" w:eastAsiaTheme="minorHAnsi" w:hAnsi="Gill Sans MT" w:cstheme="minorBid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594A33FD"/>
    <w:multiLevelType w:val="hybridMultilevel"/>
    <w:tmpl w:val="5192AF2C"/>
    <w:lvl w:ilvl="0" w:tplc="D61818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7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DC91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264E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8E7C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F0BD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2A09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F4E1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0C28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A8"/>
    <w:rsid w:val="00052BE1"/>
    <w:rsid w:val="0007412A"/>
    <w:rsid w:val="000C0A8C"/>
    <w:rsid w:val="0010199E"/>
    <w:rsid w:val="0014578A"/>
    <w:rsid w:val="001765FE"/>
    <w:rsid w:val="0019561F"/>
    <w:rsid w:val="001B01DD"/>
    <w:rsid w:val="001B32D2"/>
    <w:rsid w:val="00241F38"/>
    <w:rsid w:val="00286DA6"/>
    <w:rsid w:val="00293B83"/>
    <w:rsid w:val="002A3621"/>
    <w:rsid w:val="002B3890"/>
    <w:rsid w:val="002B6FCE"/>
    <w:rsid w:val="002B7747"/>
    <w:rsid w:val="002C58F1"/>
    <w:rsid w:val="002C77B9"/>
    <w:rsid w:val="002F485A"/>
    <w:rsid w:val="003053D9"/>
    <w:rsid w:val="00317AF3"/>
    <w:rsid w:val="00324F4A"/>
    <w:rsid w:val="003768E5"/>
    <w:rsid w:val="00382898"/>
    <w:rsid w:val="003856C9"/>
    <w:rsid w:val="00396369"/>
    <w:rsid w:val="003F4D31"/>
    <w:rsid w:val="0043426C"/>
    <w:rsid w:val="00441EB9"/>
    <w:rsid w:val="00463463"/>
    <w:rsid w:val="00473EF8"/>
    <w:rsid w:val="004760E5"/>
    <w:rsid w:val="004B441E"/>
    <w:rsid w:val="004D22BB"/>
    <w:rsid w:val="004F7CA2"/>
    <w:rsid w:val="005152F2"/>
    <w:rsid w:val="00534E4E"/>
    <w:rsid w:val="00551D35"/>
    <w:rsid w:val="00557019"/>
    <w:rsid w:val="005674AC"/>
    <w:rsid w:val="005A1E51"/>
    <w:rsid w:val="005A7E57"/>
    <w:rsid w:val="00616FF4"/>
    <w:rsid w:val="0064352A"/>
    <w:rsid w:val="006A3CE7"/>
    <w:rsid w:val="006D5BE1"/>
    <w:rsid w:val="006E2FC9"/>
    <w:rsid w:val="0070218A"/>
    <w:rsid w:val="00720B4D"/>
    <w:rsid w:val="00743379"/>
    <w:rsid w:val="007803B7"/>
    <w:rsid w:val="00784EC8"/>
    <w:rsid w:val="007B2F5C"/>
    <w:rsid w:val="007C5F05"/>
    <w:rsid w:val="00832043"/>
    <w:rsid w:val="00832F81"/>
    <w:rsid w:val="00846052"/>
    <w:rsid w:val="00847627"/>
    <w:rsid w:val="008C7CA2"/>
    <w:rsid w:val="008F6337"/>
    <w:rsid w:val="00925977"/>
    <w:rsid w:val="00953470"/>
    <w:rsid w:val="009C0E59"/>
    <w:rsid w:val="00A11EE7"/>
    <w:rsid w:val="00A42F91"/>
    <w:rsid w:val="00A679A8"/>
    <w:rsid w:val="00A8279C"/>
    <w:rsid w:val="00AB4673"/>
    <w:rsid w:val="00AF1258"/>
    <w:rsid w:val="00B01E52"/>
    <w:rsid w:val="00B06228"/>
    <w:rsid w:val="00B335D4"/>
    <w:rsid w:val="00B550FC"/>
    <w:rsid w:val="00B85871"/>
    <w:rsid w:val="00B93310"/>
    <w:rsid w:val="00BC1F18"/>
    <w:rsid w:val="00BD2E58"/>
    <w:rsid w:val="00BF6BAB"/>
    <w:rsid w:val="00BF73ED"/>
    <w:rsid w:val="00C007A5"/>
    <w:rsid w:val="00C4019B"/>
    <w:rsid w:val="00C42206"/>
    <w:rsid w:val="00C4403A"/>
    <w:rsid w:val="00C82ED1"/>
    <w:rsid w:val="00CC04A8"/>
    <w:rsid w:val="00CE6306"/>
    <w:rsid w:val="00D11C4D"/>
    <w:rsid w:val="00D20DF8"/>
    <w:rsid w:val="00D311D6"/>
    <w:rsid w:val="00D370DD"/>
    <w:rsid w:val="00D46024"/>
    <w:rsid w:val="00D5067A"/>
    <w:rsid w:val="00D50D9B"/>
    <w:rsid w:val="00DC79BB"/>
    <w:rsid w:val="00DD005B"/>
    <w:rsid w:val="00E02351"/>
    <w:rsid w:val="00E05CFC"/>
    <w:rsid w:val="00E34D58"/>
    <w:rsid w:val="00E941EF"/>
    <w:rsid w:val="00EB1C1B"/>
    <w:rsid w:val="00EB504F"/>
    <w:rsid w:val="00ED22BE"/>
    <w:rsid w:val="00F56435"/>
    <w:rsid w:val="00FA07AA"/>
    <w:rsid w:val="00FB0A17"/>
    <w:rsid w:val="00FB6A8F"/>
    <w:rsid w:val="00FE20E6"/>
    <w:rsid w:val="00FE7FC3"/>
    <w:rsid w:val="00FF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78ED"/>
  <w15:chartTrackingRefBased/>
  <w15:docId w15:val="{351DD0F8-67D3-264F-BD05-C3EC560C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customStyle="1" w:styleId="Body">
    <w:name w:val="Body"/>
    <w:rsid w:val="006D5BE1"/>
    <w:pPr>
      <w:pBdr>
        <w:top w:val="nil"/>
        <w:left w:val="nil"/>
        <w:bottom w:val="nil"/>
        <w:right w:val="nil"/>
        <w:between w:val="nil"/>
        <w:bar w:val="nil"/>
      </w:pBdr>
      <w:spacing w:after="160"/>
      <w:jc w:val="left"/>
    </w:pPr>
    <w:rPr>
      <w:rFonts w:ascii="Century Gothic" w:eastAsia="Arial Unicode MS" w:hAnsi="Century Gothic" w:cs="Arial Unicode MS"/>
      <w:color w:val="000000"/>
      <w:sz w:val="22"/>
      <w:szCs w:val="22"/>
      <w:u w:color="000000"/>
      <w:bdr w:val="nil"/>
      <w:lang w:val="en-GB"/>
    </w:rPr>
  </w:style>
  <w:style w:type="paragraph" w:styleId="ListParagraph">
    <w:name w:val="List Paragraph"/>
    <w:rsid w:val="00846052"/>
    <w:pPr>
      <w:pBdr>
        <w:top w:val="nil"/>
        <w:left w:val="nil"/>
        <w:bottom w:val="nil"/>
        <w:right w:val="nil"/>
        <w:between w:val="nil"/>
        <w:bar w:val="nil"/>
      </w:pBdr>
      <w:spacing w:after="160"/>
      <w:ind w:left="720"/>
      <w:jc w:val="left"/>
    </w:pPr>
    <w:rPr>
      <w:rFonts w:ascii="Century Gothic" w:eastAsia="Arial Unicode MS" w:hAnsi="Century Gothic"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licitychallinor/Library/Containers/com.microsoft.Word/Data/Library/Application%20Support/Microsoft/Office/16.0/DTS/en-US%7bD264F127-0AED-AE40-98BA-C278D515406F%7d/%7bD8BB64E1-670E-9545-9192-7C7685D022F0%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E4E2683ACC9849929E93190101134A"/>
        <w:category>
          <w:name w:val="General"/>
          <w:gallery w:val="placeholder"/>
        </w:category>
        <w:types>
          <w:type w:val="bbPlcHdr"/>
        </w:types>
        <w:behaviors>
          <w:behavior w:val="content"/>
        </w:behaviors>
        <w:guid w:val="{FC95A461-9D24-934F-ABDD-D69404CA7FE5}"/>
      </w:docPartPr>
      <w:docPartBody>
        <w:p w:rsidR="00673FCC" w:rsidRDefault="00225989">
          <w:pPr>
            <w:pStyle w:val="4AE4E2683ACC9849929E93190101134A"/>
          </w:pPr>
          <w:r w:rsidRPr="005152F2">
            <w:t>Your Name</w:t>
          </w:r>
        </w:p>
      </w:docPartBody>
    </w:docPart>
    <w:docPart>
      <w:docPartPr>
        <w:name w:val="F07DD3CA64612F4BBF641307EF4C6C01"/>
        <w:category>
          <w:name w:val="General"/>
          <w:gallery w:val="placeholder"/>
        </w:category>
        <w:types>
          <w:type w:val="bbPlcHdr"/>
        </w:types>
        <w:behaviors>
          <w:behavior w:val="content"/>
        </w:behaviors>
        <w:guid w:val="{444D9B7A-4F2D-7E46-BE96-A7DFF6A0BEC9}"/>
      </w:docPartPr>
      <w:docPartBody>
        <w:p w:rsidR="00673FCC" w:rsidRDefault="00225989">
          <w:pPr>
            <w:pStyle w:val="F07DD3CA64612F4BBF641307EF4C6C01"/>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35"/>
    <w:rsid w:val="001C03FB"/>
    <w:rsid w:val="00225989"/>
    <w:rsid w:val="002D5543"/>
    <w:rsid w:val="003E6E57"/>
    <w:rsid w:val="00673FCC"/>
    <w:rsid w:val="006D1B46"/>
    <w:rsid w:val="008A12E3"/>
    <w:rsid w:val="00921908"/>
    <w:rsid w:val="0093163C"/>
    <w:rsid w:val="00CE7C35"/>
    <w:rsid w:val="00D92F98"/>
    <w:rsid w:val="00E02315"/>
    <w:rsid w:val="00F5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E4E2683ACC9849929E93190101134A">
    <w:name w:val="4AE4E2683ACC9849929E93190101134A"/>
  </w:style>
  <w:style w:type="paragraph" w:customStyle="1" w:styleId="9CBEEE7DAE39B34C8BD5D5F9D9FEDB93">
    <w:name w:val="9CBEEE7DAE39B34C8BD5D5F9D9FEDB93"/>
  </w:style>
  <w:style w:type="paragraph" w:customStyle="1" w:styleId="3F7DAC4FCBBCE846AED467555526E4DA">
    <w:name w:val="3F7DAC4FCBBCE846AED467555526E4DA"/>
  </w:style>
  <w:style w:type="paragraph" w:customStyle="1" w:styleId="03F17A5CA4F1354EAB86CA6D275547B7">
    <w:name w:val="03F17A5CA4F1354EAB86CA6D275547B7"/>
  </w:style>
  <w:style w:type="paragraph" w:customStyle="1" w:styleId="C5D896F88E55864F9458FD158B2F76FB">
    <w:name w:val="C5D896F88E55864F9458FD158B2F76FB"/>
  </w:style>
  <w:style w:type="paragraph" w:customStyle="1" w:styleId="15FCCC9A0E4D914A9120FEDE61DF09F6">
    <w:name w:val="15FCCC9A0E4D914A9120FEDE61DF09F6"/>
  </w:style>
  <w:style w:type="paragraph" w:customStyle="1" w:styleId="48E61B61C5820F4E936B039A570DC5CE">
    <w:name w:val="48E61B61C5820F4E936B039A570DC5CE"/>
  </w:style>
  <w:style w:type="paragraph" w:customStyle="1" w:styleId="F07DD3CA64612F4BBF641307EF4C6C01">
    <w:name w:val="F07DD3CA64612F4BBF641307EF4C6C01"/>
  </w:style>
  <w:style w:type="paragraph" w:customStyle="1" w:styleId="1DB5E54DB0E947418879E1482261691E">
    <w:name w:val="1DB5E54DB0E947418879E1482261691E"/>
  </w:style>
  <w:style w:type="paragraph" w:customStyle="1" w:styleId="A3D1C3CC5AF0AB4280D5146C6F2A1EA7">
    <w:name w:val="A3D1C3CC5AF0AB4280D5146C6F2A1EA7"/>
  </w:style>
  <w:style w:type="paragraph" w:customStyle="1" w:styleId="A548A74FFF2B7749B2629A99FA4F7708">
    <w:name w:val="A548A74FFF2B7749B2629A99FA4F7708"/>
  </w:style>
  <w:style w:type="paragraph" w:customStyle="1" w:styleId="BE71C07254FC4742BBB05FA0C71CF54A">
    <w:name w:val="BE71C07254FC4742BBB05FA0C71CF54A"/>
  </w:style>
  <w:style w:type="paragraph" w:customStyle="1" w:styleId="ECC51ABD957B8E43BD5942710E2808AD">
    <w:name w:val="ECC51ABD957B8E43BD5942710E2808AD"/>
  </w:style>
  <w:style w:type="paragraph" w:customStyle="1" w:styleId="6CED0B9DB9F61E42AC8321DC2AD0F728">
    <w:name w:val="6CED0B9DB9F61E42AC8321DC2AD0F728"/>
  </w:style>
  <w:style w:type="paragraph" w:customStyle="1" w:styleId="B195EE98EEDD8D47BC29563C842D1F1A">
    <w:name w:val="B195EE98EEDD8D47BC29563C842D1F1A"/>
  </w:style>
  <w:style w:type="paragraph" w:customStyle="1" w:styleId="DA550F681315724A895F6D59DF9EEE4F">
    <w:name w:val="DA550F681315724A895F6D59DF9EEE4F"/>
  </w:style>
  <w:style w:type="paragraph" w:customStyle="1" w:styleId="A0E655462966CC429BD79DA8393FCA53">
    <w:name w:val="A0E655462966CC429BD79DA8393FCA53"/>
  </w:style>
  <w:style w:type="paragraph" w:customStyle="1" w:styleId="FAF2293CE868BC44AF370FE4BF1CD37B">
    <w:name w:val="FAF2293CE868BC44AF370FE4BF1CD37B"/>
  </w:style>
  <w:style w:type="paragraph" w:customStyle="1" w:styleId="849A81F189CD2346A74D639457299F7A">
    <w:name w:val="849A81F189CD2346A74D639457299F7A"/>
  </w:style>
  <w:style w:type="paragraph" w:customStyle="1" w:styleId="A5D3A8CC9805F14FA60F44A0A0E0F4EB">
    <w:name w:val="A5D3A8CC9805F14FA60F44A0A0E0F4EB"/>
  </w:style>
  <w:style w:type="paragraph" w:customStyle="1" w:styleId="B63E55788497714EAAB2DFFA13A4445B">
    <w:name w:val="B63E55788497714EAAB2DFFA13A4445B"/>
  </w:style>
  <w:style w:type="paragraph" w:customStyle="1" w:styleId="3388E6B10CC0F944825A9839A236EEF5">
    <w:name w:val="3388E6B10CC0F944825A9839A236EEF5"/>
  </w:style>
  <w:style w:type="paragraph" w:customStyle="1" w:styleId="4702DB69D017104EAC497C1AC91EE872">
    <w:name w:val="4702DB69D017104EAC497C1AC91EE872"/>
    <w:rsid w:val="00CE7C35"/>
  </w:style>
  <w:style w:type="paragraph" w:customStyle="1" w:styleId="7467AE62DDEF214DA192458289180ADC">
    <w:name w:val="7467AE62DDEF214DA192458289180ADC"/>
    <w:rsid w:val="00CE7C35"/>
  </w:style>
  <w:style w:type="paragraph" w:customStyle="1" w:styleId="DBDDB233DC1CA041808F8F48BB9F3A2C">
    <w:name w:val="DBDDB233DC1CA041808F8F48BB9F3A2C"/>
    <w:rsid w:val="00CE7C35"/>
  </w:style>
  <w:style w:type="paragraph" w:customStyle="1" w:styleId="32E8E00AD449BB4EAFF04AC537E19AB8">
    <w:name w:val="32E8E00AD449BB4EAFF04AC537E19AB8"/>
    <w:rsid w:val="00CE7C35"/>
  </w:style>
  <w:style w:type="paragraph" w:customStyle="1" w:styleId="53678A700BC798468640047BEB5C739F">
    <w:name w:val="53678A700BC798468640047BEB5C739F"/>
    <w:rsid w:val="008A12E3"/>
  </w:style>
  <w:style w:type="paragraph" w:customStyle="1" w:styleId="04ABCD2B1E96DB45AC383B13AC78313B">
    <w:name w:val="04ABCD2B1E96DB45AC383B13AC78313B"/>
    <w:rsid w:val="008A12E3"/>
  </w:style>
  <w:style w:type="paragraph" w:customStyle="1" w:styleId="177E9F91C6D4C347993EF33B95F30956">
    <w:name w:val="177E9F91C6D4C347993EF33B95F30956"/>
    <w:rsid w:val="008A12E3"/>
  </w:style>
  <w:style w:type="paragraph" w:customStyle="1" w:styleId="43221FE8BF46A24194E59F956BD30AF3">
    <w:name w:val="43221FE8BF46A24194E59F956BD30AF3"/>
    <w:rsid w:val="008A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CFF0-126E-184E-BF3A-F008C45A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{D8BB64E1-670E-9545-9192-7C7685D022F0}tf16392740.dotx</Template>
  <TotalTime>151</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Challinor</dc:creator>
  <cp:keywords/>
  <dc:description/>
  <cp:lastModifiedBy>Felicity Challinor</cp:lastModifiedBy>
  <cp:revision>22</cp:revision>
  <dcterms:created xsi:type="dcterms:W3CDTF">2018-10-24T11:24:00Z</dcterms:created>
  <dcterms:modified xsi:type="dcterms:W3CDTF">2019-10-29T15:27:00Z</dcterms:modified>
</cp:coreProperties>
</file>