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4B" w:rsidRPr="00F35A86" w:rsidRDefault="00A53A4B" w:rsidP="00A53A4B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F35A86">
        <w:rPr>
          <w:rFonts w:ascii="Calibri" w:hAnsi="Calibri" w:cs="Calibri"/>
          <w:b/>
          <w:bCs/>
          <w:color w:val="000000"/>
          <w:sz w:val="40"/>
          <w:szCs w:val="40"/>
        </w:rPr>
        <w:t>Giorgia Dimiccoli</w:t>
      </w:r>
    </w:p>
    <w:p w:rsidR="00A53A4B" w:rsidRPr="00F35A86" w:rsidRDefault="00A53A4B" w:rsidP="00A53A4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35A86">
        <w:rPr>
          <w:rFonts w:ascii="Calibri" w:hAnsi="Calibri" w:cs="Calibri"/>
          <w:color w:val="000000"/>
          <w:sz w:val="18"/>
          <w:szCs w:val="18"/>
        </w:rPr>
        <w:t>11 Milton Road</w:t>
      </w:r>
    </w:p>
    <w:p w:rsidR="00A53A4B" w:rsidRPr="00F35A86" w:rsidRDefault="00A53A4B" w:rsidP="00593B9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35A86">
        <w:rPr>
          <w:rFonts w:ascii="Calibri" w:hAnsi="Calibri" w:cs="Calibri"/>
          <w:color w:val="000000"/>
          <w:sz w:val="18"/>
          <w:szCs w:val="18"/>
        </w:rPr>
        <w:t>Cambridge</w:t>
      </w:r>
      <w:r w:rsidR="00593B99" w:rsidRPr="00F35A86">
        <w:rPr>
          <w:rFonts w:ascii="Times New Roman" w:hAnsi="Times New Roman"/>
          <w:sz w:val="18"/>
          <w:szCs w:val="18"/>
        </w:rPr>
        <w:t xml:space="preserve"> </w:t>
      </w:r>
      <w:r w:rsidRPr="00F35A86">
        <w:rPr>
          <w:rFonts w:ascii="Calibri" w:hAnsi="Calibri" w:cs="Calibri"/>
          <w:color w:val="000000"/>
          <w:sz w:val="18"/>
          <w:szCs w:val="18"/>
        </w:rPr>
        <w:t>CB4 1UY</w:t>
      </w:r>
    </w:p>
    <w:p w:rsidR="00A53A4B" w:rsidRPr="00F35A86" w:rsidRDefault="00593B99" w:rsidP="00A53A4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35A86">
        <w:rPr>
          <w:rFonts w:ascii="Calibri" w:hAnsi="Calibri" w:cs="Calibri"/>
          <w:color w:val="000000"/>
          <w:sz w:val="18"/>
          <w:szCs w:val="18"/>
        </w:rPr>
        <w:t xml:space="preserve">+44 74 79 76 57 42 </w:t>
      </w:r>
    </w:p>
    <w:p w:rsidR="00A53A4B" w:rsidRPr="00F35A86" w:rsidRDefault="00A53A4B" w:rsidP="00593B99">
      <w:pPr>
        <w:spacing w:after="0" w:line="240" w:lineRule="auto"/>
        <w:ind w:left="7200"/>
        <w:rPr>
          <w:rFonts w:ascii="Times New Roman" w:hAnsi="Times New Roman"/>
          <w:sz w:val="40"/>
          <w:szCs w:val="40"/>
        </w:rPr>
      </w:pPr>
      <w:r w:rsidRPr="00F35A86">
        <w:rPr>
          <w:rFonts w:ascii="Calibri" w:hAnsi="Calibri" w:cs="Calibri"/>
          <w:color w:val="000000"/>
          <w:sz w:val="18"/>
          <w:szCs w:val="18"/>
        </w:rPr>
        <w:t>            </w:t>
      </w:r>
      <w:r w:rsidR="00593B99" w:rsidRPr="00F35A86">
        <w:rPr>
          <w:rFonts w:ascii="Calibri" w:hAnsi="Calibri" w:cs="Calibri"/>
          <w:color w:val="000000"/>
          <w:sz w:val="18"/>
          <w:szCs w:val="18"/>
        </w:rPr>
        <w:t xml:space="preserve">  </w:t>
      </w:r>
      <w:r w:rsidR="00F35A86">
        <w:rPr>
          <w:rFonts w:ascii="Calibri" w:hAnsi="Calibri" w:cs="Calibri"/>
          <w:color w:val="000000"/>
          <w:sz w:val="18"/>
          <w:szCs w:val="18"/>
        </w:rPr>
        <w:t xml:space="preserve">       </w:t>
      </w:r>
      <w:r w:rsidRPr="00F35A86">
        <w:rPr>
          <w:rFonts w:ascii="Calibri" w:hAnsi="Calibri" w:cs="Calibri"/>
          <w:color w:val="000000"/>
          <w:sz w:val="18"/>
          <w:szCs w:val="18"/>
        </w:rPr>
        <w:t> </w:t>
      </w:r>
      <w:hyperlink r:id="rId8" w:history="1">
        <w:r w:rsidRPr="00F35A86">
          <w:rPr>
            <w:rFonts w:ascii="Calibri" w:hAnsi="Calibri" w:cs="Calibri"/>
            <w:color w:val="0563C1"/>
            <w:sz w:val="18"/>
            <w:szCs w:val="18"/>
            <w:u w:val="single"/>
          </w:rPr>
          <w:t>giorgiadt14@gmail.com</w:t>
        </w:r>
      </w:hyperlink>
    </w:p>
    <w:p w:rsidR="00A53A4B" w:rsidRPr="00A53A4B" w:rsidRDefault="003920F4" w:rsidP="00A53A4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rect id="_x0000_i1025" style="width:0;height:1.5pt" o:hralign="center" o:hrstd="t" o:hr="t" fillcolor="#a0a0a0" stroked="f"/>
        </w:pict>
      </w:r>
    </w:p>
    <w:p w:rsidR="00F35A86" w:rsidRDefault="00A53A4B" w:rsidP="00F35A86">
      <w:pPr>
        <w:spacing w:line="240" w:lineRule="auto"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  <w:r w:rsidRPr="00A53A4B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PROFILE</w:t>
      </w:r>
      <w:r w:rsidRPr="00A53A4B">
        <w:rPr>
          <w:rFonts w:ascii="Calibri" w:hAnsi="Calibri" w:cs="Calibri"/>
          <w:color w:val="000000"/>
          <w:sz w:val="20"/>
          <w:szCs w:val="20"/>
          <w:u w:val="single"/>
        </w:rPr>
        <w:t> </w:t>
      </w:r>
    </w:p>
    <w:p w:rsidR="00A53A4B" w:rsidRPr="00A53A4B" w:rsidRDefault="00A53A4B" w:rsidP="00F35A86">
      <w:pPr>
        <w:spacing w:line="240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Proactive and positive International Business Management undergraduate, with excellent teamwork and communication skills, developed during an Intern Programme at Anglia Rus</w:t>
      </w:r>
      <w:r w:rsidR="00B2698B">
        <w:rPr>
          <w:rFonts w:ascii="Calibri" w:hAnsi="Calibri" w:cs="Calibri"/>
          <w:color w:val="000000"/>
          <w:sz w:val="20"/>
          <w:szCs w:val="20"/>
        </w:rPr>
        <w:t>kin University</w:t>
      </w:r>
      <w:r w:rsidRPr="00A53A4B">
        <w:rPr>
          <w:rFonts w:ascii="Calibri" w:hAnsi="Calibri" w:cs="Calibri"/>
          <w:color w:val="000000"/>
          <w:sz w:val="20"/>
          <w:szCs w:val="20"/>
        </w:rPr>
        <w:t xml:space="preserve">. </w:t>
      </w:r>
      <w:r w:rsidR="00263AB8">
        <w:rPr>
          <w:rFonts w:ascii="Calibri" w:hAnsi="Calibri" w:cs="Calibri"/>
          <w:color w:val="000000"/>
          <w:sz w:val="20"/>
          <w:szCs w:val="20"/>
        </w:rPr>
        <w:t xml:space="preserve">Currently looking </w:t>
      </w:r>
      <w:r w:rsidR="00B2698B">
        <w:rPr>
          <w:rFonts w:ascii="Calibri" w:hAnsi="Calibri" w:cs="Calibri"/>
          <w:color w:val="000000"/>
          <w:sz w:val="20"/>
          <w:szCs w:val="20"/>
        </w:rPr>
        <w:t>for a Graduate Scheme</w:t>
      </w:r>
      <w:r w:rsidR="00263AB8">
        <w:rPr>
          <w:rFonts w:ascii="Calibri" w:hAnsi="Calibri" w:cs="Calibri"/>
          <w:color w:val="000000"/>
          <w:sz w:val="20"/>
          <w:szCs w:val="20"/>
        </w:rPr>
        <w:t>.</w:t>
      </w:r>
    </w:p>
    <w:p w:rsidR="00A53A4B" w:rsidRPr="00A53A4B" w:rsidRDefault="00A53A4B" w:rsidP="00F35A8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EDUCATION AND QUALIFICATIONS</w:t>
      </w:r>
    </w:p>
    <w:p w:rsidR="00A53A4B" w:rsidRPr="00A53A4B" w:rsidRDefault="00A53A4B" w:rsidP="00F35A8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                   </w:t>
      </w:r>
    </w:p>
    <w:p w:rsidR="00A53A4B" w:rsidRPr="00A53A4B" w:rsidRDefault="00A53A4B" w:rsidP="00F35A86">
      <w:pPr>
        <w:spacing w:after="0" w:line="240" w:lineRule="auto"/>
        <w:rPr>
          <w:rFonts w:ascii="Times New Roman" w:hAnsi="Times New Roman"/>
          <w:szCs w:val="24"/>
        </w:rPr>
      </w:pPr>
    </w:p>
    <w:p w:rsidR="00A53A4B" w:rsidRPr="00A53A4B" w:rsidRDefault="00B32FCC" w:rsidP="00F35A86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 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2019 – Current </w:t>
      </w:r>
      <w:r w:rsidR="00A53A4B" w:rsidRPr="00A53A4B">
        <w:rPr>
          <w:rFonts w:ascii="Calibri" w:hAnsi="Calibri" w:cs="Calibri"/>
          <w:b/>
          <w:bCs/>
          <w:color w:val="000000"/>
          <w:sz w:val="20"/>
          <w:szCs w:val="20"/>
        </w:rPr>
        <w:t>   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      </w:t>
      </w:r>
      <w:r w:rsidR="00A53A4B" w:rsidRPr="00A53A4B">
        <w:rPr>
          <w:rFonts w:ascii="Calibri" w:hAnsi="Calibri" w:cs="Calibri"/>
          <w:b/>
          <w:bCs/>
          <w:color w:val="000000"/>
          <w:sz w:val="20"/>
          <w:szCs w:val="20"/>
        </w:rPr>
        <w:t>BSc (Hons) – International Business Management </w:t>
      </w:r>
    </w:p>
    <w:p w:rsidR="00593B99" w:rsidRDefault="00A53A4B" w:rsidP="00F35A86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>                                     </w:t>
      </w:r>
      <w:r w:rsidR="00593B9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A53A4B">
        <w:rPr>
          <w:rFonts w:ascii="Calibri" w:hAnsi="Calibri" w:cs="Calibri"/>
          <w:color w:val="000000"/>
          <w:sz w:val="20"/>
          <w:szCs w:val="20"/>
        </w:rPr>
        <w:t>Anglia Ruskin University, Cambridge, UK.  </w:t>
      </w:r>
    </w:p>
    <w:p w:rsidR="00A53A4B" w:rsidRDefault="00593B99" w:rsidP="00F35A86">
      <w:pPr>
        <w:spacing w:after="0" w:line="240" w:lineRule="auto"/>
        <w:ind w:left="216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93B99">
        <w:rPr>
          <w:rFonts w:ascii="Calibri" w:hAnsi="Calibri" w:cs="Calibri"/>
          <w:b/>
          <w:color w:val="000000"/>
          <w:sz w:val="20"/>
          <w:szCs w:val="20"/>
        </w:rPr>
        <w:t xml:space="preserve">Modules include: </w:t>
      </w:r>
    </w:p>
    <w:p w:rsidR="00593B99" w:rsidRDefault="00593B99" w:rsidP="00F35A8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Project Management – </w:t>
      </w:r>
      <w:r>
        <w:rPr>
          <w:rFonts w:ascii="Calibri" w:hAnsi="Calibri" w:cs="Calibri"/>
          <w:b/>
          <w:color w:val="000000"/>
          <w:sz w:val="20"/>
          <w:szCs w:val="20"/>
        </w:rPr>
        <w:t>(A)</w:t>
      </w:r>
    </w:p>
    <w:p w:rsidR="00593B99" w:rsidRDefault="00593B99" w:rsidP="00F35A8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E-Business Management – </w:t>
      </w:r>
      <w:r>
        <w:rPr>
          <w:rFonts w:ascii="Calibri" w:hAnsi="Calibri" w:cs="Calibri"/>
          <w:b/>
          <w:color w:val="000000"/>
          <w:sz w:val="20"/>
          <w:szCs w:val="20"/>
        </w:rPr>
        <w:t>(A)</w:t>
      </w:r>
    </w:p>
    <w:p w:rsidR="00593B99" w:rsidRDefault="00593B99" w:rsidP="00F35A8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Business Law –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(A)</w:t>
      </w:r>
    </w:p>
    <w:p w:rsidR="00593B99" w:rsidRPr="00593B99" w:rsidRDefault="00593B99" w:rsidP="00F35A8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Careers Development &amp; Employability – </w:t>
      </w:r>
      <w:r>
        <w:rPr>
          <w:rFonts w:ascii="Calibri" w:hAnsi="Calibri" w:cs="Calibri"/>
          <w:b/>
          <w:color w:val="000000"/>
          <w:sz w:val="20"/>
          <w:szCs w:val="20"/>
        </w:rPr>
        <w:t>(A)</w:t>
      </w:r>
    </w:p>
    <w:p w:rsidR="00B32FCC" w:rsidRPr="00593B99" w:rsidRDefault="00A53A4B" w:rsidP="00F35A8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  </w:t>
      </w:r>
    </w:p>
    <w:p w:rsidR="00B32FCC" w:rsidRPr="00A53A4B" w:rsidRDefault="00B32FCC" w:rsidP="00F35A86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2019 </w:t>
      </w:r>
      <w:r w:rsidRPr="00A53A4B">
        <w:rPr>
          <w:rFonts w:ascii="Calibri" w:hAnsi="Calibri" w:cs="Calibri"/>
          <w:color w:val="000000"/>
          <w:sz w:val="20"/>
          <w:szCs w:val="20"/>
        </w:rPr>
        <w:t xml:space="preserve">          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</w:t>
      </w: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 xml:space="preserve">Exchange Programme - International Business School at </w:t>
      </w:r>
      <w:proofErr w:type="spellStart"/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>Hanze</w:t>
      </w:r>
      <w:proofErr w:type="spellEnd"/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 xml:space="preserve"> University of    </w:t>
      </w:r>
    </w:p>
    <w:p w:rsidR="00A53A4B" w:rsidRPr="00A53A4B" w:rsidRDefault="00B32FCC" w:rsidP="00F35A8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>                                     Applied Science, Groningen, NL</w:t>
      </w:r>
      <w:r w:rsidR="00A53A4B" w:rsidRPr="00A53A4B">
        <w:rPr>
          <w:rFonts w:ascii="Calibri" w:hAnsi="Calibri" w:cs="Calibri"/>
          <w:color w:val="000000"/>
          <w:sz w:val="20"/>
          <w:szCs w:val="20"/>
        </w:rPr>
        <w:t>                                              </w:t>
      </w:r>
    </w:p>
    <w:p w:rsidR="00A53A4B" w:rsidRPr="00A53A4B" w:rsidRDefault="00A53A4B" w:rsidP="00F35A86">
      <w:pPr>
        <w:spacing w:after="0" w:line="240" w:lineRule="auto"/>
        <w:rPr>
          <w:rFonts w:ascii="Times New Roman" w:hAnsi="Times New Roman"/>
          <w:szCs w:val="24"/>
        </w:rPr>
      </w:pPr>
    </w:p>
    <w:p w:rsidR="00A53A4B" w:rsidRPr="00A53A4B" w:rsidRDefault="00593B99" w:rsidP="00F35A86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2012 – 2017</w:t>
      </w:r>
      <w:r>
        <w:rPr>
          <w:rFonts w:ascii="Calibri" w:hAnsi="Calibri" w:cs="Calibri"/>
          <w:color w:val="000000"/>
          <w:sz w:val="20"/>
          <w:szCs w:val="20"/>
        </w:rPr>
        <w:tab/>
        <w:t>     </w:t>
      </w:r>
      <w:r w:rsidR="00A53A4B" w:rsidRPr="00A53A4B">
        <w:rPr>
          <w:rFonts w:ascii="Calibri" w:hAnsi="Calibri" w:cs="Calibri"/>
          <w:b/>
          <w:bCs/>
          <w:color w:val="000000"/>
          <w:sz w:val="20"/>
          <w:szCs w:val="20"/>
        </w:rPr>
        <w:t>Diploma in Higher Education – 92/100 </w:t>
      </w:r>
    </w:p>
    <w:p w:rsidR="00A53A4B" w:rsidRPr="00A53A4B" w:rsidRDefault="00A53A4B" w:rsidP="00F35A8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>           </w:t>
      </w:r>
      <w:r w:rsidR="00593B99">
        <w:rPr>
          <w:rFonts w:ascii="Calibri" w:hAnsi="Calibri" w:cs="Calibri"/>
          <w:b/>
          <w:bCs/>
          <w:color w:val="000000"/>
          <w:sz w:val="20"/>
          <w:szCs w:val="20"/>
        </w:rPr>
        <w:t>                          </w:t>
      </w:r>
      <w:r w:rsidRPr="00A53A4B">
        <w:rPr>
          <w:rFonts w:ascii="Calibri" w:hAnsi="Calibri" w:cs="Calibri"/>
          <w:color w:val="000000"/>
          <w:sz w:val="20"/>
          <w:szCs w:val="20"/>
        </w:rPr>
        <w:t xml:space="preserve">Carlo </w:t>
      </w:r>
      <w:proofErr w:type="spellStart"/>
      <w:r w:rsidRPr="00A53A4B">
        <w:rPr>
          <w:rFonts w:ascii="Calibri" w:hAnsi="Calibri" w:cs="Calibri"/>
          <w:color w:val="000000"/>
          <w:sz w:val="20"/>
          <w:szCs w:val="20"/>
        </w:rPr>
        <w:t>Cafiero</w:t>
      </w:r>
      <w:proofErr w:type="spellEnd"/>
      <w:r w:rsidRPr="00A53A4B">
        <w:rPr>
          <w:rFonts w:ascii="Calibri" w:hAnsi="Calibri" w:cs="Calibri"/>
          <w:color w:val="000000"/>
          <w:sz w:val="20"/>
          <w:szCs w:val="20"/>
        </w:rPr>
        <w:t xml:space="preserve"> Scientific State High School, Barletta, Italy</w:t>
      </w:r>
    </w:p>
    <w:p w:rsidR="00A53A4B" w:rsidRPr="00A53A4B" w:rsidRDefault="00A53A4B" w:rsidP="00F35A86">
      <w:pPr>
        <w:spacing w:after="0" w:line="240" w:lineRule="auto"/>
        <w:rPr>
          <w:rFonts w:ascii="Times New Roman" w:hAnsi="Times New Roman"/>
          <w:szCs w:val="24"/>
        </w:rPr>
      </w:pPr>
    </w:p>
    <w:p w:rsidR="00A53A4B" w:rsidRPr="00A53A4B" w:rsidRDefault="00A53A4B" w:rsidP="00F35A8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WORK EXPERIENCE </w:t>
      </w:r>
    </w:p>
    <w:p w:rsidR="00FC018D" w:rsidRDefault="00FC018D" w:rsidP="00F35A86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86F23" w:rsidRDefault="00486F23" w:rsidP="00F35A86">
      <w:pPr>
        <w:spacing w:after="0" w:line="24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2019 - Current </w:t>
      </w:r>
      <w:r w:rsidRPr="00486F23">
        <w:rPr>
          <w:rFonts w:ascii="Calibri" w:hAnsi="Calibri" w:cs="Calibri"/>
          <w:bCs/>
          <w:color w:val="000000"/>
          <w:sz w:val="20"/>
          <w:szCs w:val="20"/>
        </w:rPr>
        <w:t xml:space="preserve"> 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     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Digital Student Ambassador</w:t>
      </w:r>
      <w:r w:rsidRPr="00486F23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</w:p>
    <w:p w:rsidR="00486F23" w:rsidRDefault="00486F23" w:rsidP="00F35A86">
      <w:pPr>
        <w:spacing w:after="0" w:line="240" w:lineRule="auto"/>
        <w:ind w:left="144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</w:t>
      </w:r>
      <w:r w:rsidRPr="00486F23">
        <w:rPr>
          <w:rFonts w:ascii="Calibri" w:hAnsi="Calibri" w:cs="Calibri"/>
          <w:bCs/>
          <w:color w:val="000000"/>
          <w:sz w:val="20"/>
          <w:szCs w:val="20"/>
        </w:rPr>
        <w:t>Anglia Ruskin University, Cambridge</w:t>
      </w:r>
    </w:p>
    <w:p w:rsidR="00486F23" w:rsidRPr="00486F23" w:rsidRDefault="00486F23" w:rsidP="00F35A86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2019 – Current        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Aspiring Cam FM Speaker </w:t>
      </w:r>
    </w:p>
    <w:p w:rsidR="003524B1" w:rsidRDefault="003524B1" w:rsidP="00F35A86">
      <w:pPr>
        <w:spacing w:after="0" w:line="24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   Cam FM – 97.2 FM, Cambridge </w:t>
      </w:r>
    </w:p>
    <w:p w:rsidR="00486F23" w:rsidRPr="00486F23" w:rsidRDefault="00486F23" w:rsidP="00F35A86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6F23">
        <w:rPr>
          <w:rFonts w:ascii="Calibri" w:hAnsi="Calibri" w:cs="Calibri"/>
          <w:bCs/>
          <w:color w:val="000000"/>
          <w:sz w:val="20"/>
          <w:szCs w:val="20"/>
        </w:rPr>
        <w:t>2019 – Current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 </w:t>
      </w:r>
      <w:r w:rsidRPr="00486F23">
        <w:rPr>
          <w:rFonts w:ascii="Calibri" w:hAnsi="Calibri" w:cs="Calibri"/>
          <w:b/>
          <w:bCs/>
          <w:color w:val="000000"/>
          <w:sz w:val="20"/>
          <w:szCs w:val="20"/>
        </w:rPr>
        <w:t xml:space="preserve">Event Photographer </w:t>
      </w:r>
    </w:p>
    <w:p w:rsidR="00486F23" w:rsidRDefault="00486F23" w:rsidP="00F35A86">
      <w:pPr>
        <w:spacing w:after="0" w:line="24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E00A77" w:rsidRPr="008710DE" w:rsidRDefault="00FC018D" w:rsidP="00F35A86">
      <w:pPr>
        <w:spacing w:after="0" w:line="24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2019                          </w:t>
      </w:r>
      <w:r w:rsidR="00593B99">
        <w:rPr>
          <w:rFonts w:ascii="Calibri" w:hAnsi="Calibri" w:cs="Calibri"/>
          <w:bCs/>
          <w:color w:val="000000"/>
          <w:sz w:val="20"/>
          <w:szCs w:val="20"/>
        </w:rPr>
        <w:t xml:space="preserve">   </w:t>
      </w:r>
      <w:r w:rsidR="008710DE" w:rsidRPr="008710DE">
        <w:rPr>
          <w:rFonts w:ascii="Calibri" w:hAnsi="Calibri" w:cs="Calibri"/>
          <w:bCs/>
          <w:color w:val="000000"/>
          <w:sz w:val="20"/>
          <w:szCs w:val="20"/>
        </w:rPr>
        <w:t>Milan, Italy</w:t>
      </w:r>
    </w:p>
    <w:p w:rsidR="00E00A77" w:rsidRPr="00E00A77" w:rsidRDefault="008710DE" w:rsidP="00F35A86">
      <w:pPr>
        <w:spacing w:after="0" w:line="240" w:lineRule="auto"/>
        <w:ind w:left="144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ASACERT Assessment &amp; Certification Intern</w:t>
      </w:r>
    </w:p>
    <w:p w:rsidR="00E00A77" w:rsidRPr="00E00A77" w:rsidRDefault="00E00A77" w:rsidP="00F35A86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E00A77">
        <w:rPr>
          <w:rFonts w:ascii="Calibri" w:hAnsi="Calibri" w:cs="Calibri"/>
          <w:bCs/>
          <w:color w:val="000000"/>
          <w:sz w:val="20"/>
          <w:szCs w:val="20"/>
        </w:rPr>
        <w:t>development of commercial awareness and resilie</w:t>
      </w:r>
      <w:r w:rsidR="00593B99">
        <w:rPr>
          <w:rFonts w:ascii="Calibri" w:hAnsi="Calibri" w:cs="Calibri"/>
          <w:bCs/>
          <w:color w:val="000000"/>
          <w:sz w:val="20"/>
          <w:szCs w:val="20"/>
        </w:rPr>
        <w:t xml:space="preserve">nce through recruitment </w:t>
      </w:r>
      <w:r w:rsidRPr="00E00A77">
        <w:rPr>
          <w:rFonts w:ascii="Calibri" w:hAnsi="Calibri" w:cs="Calibri"/>
          <w:bCs/>
          <w:color w:val="000000"/>
          <w:sz w:val="20"/>
          <w:szCs w:val="20"/>
        </w:rPr>
        <w:t>management</w:t>
      </w:r>
      <w:r w:rsidR="00593B99">
        <w:rPr>
          <w:rFonts w:ascii="Calibri" w:hAnsi="Calibri" w:cs="Calibri"/>
          <w:bCs/>
          <w:color w:val="000000"/>
          <w:sz w:val="20"/>
          <w:szCs w:val="20"/>
        </w:rPr>
        <w:t xml:space="preserve"> process</w:t>
      </w:r>
    </w:p>
    <w:p w:rsidR="00E00A77" w:rsidRPr="00E00A77" w:rsidRDefault="00E00A77" w:rsidP="00F35A86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E00A77">
        <w:rPr>
          <w:rFonts w:ascii="Calibri" w:hAnsi="Calibri" w:cs="Calibri"/>
          <w:bCs/>
          <w:color w:val="000000"/>
          <w:sz w:val="20"/>
          <w:szCs w:val="20"/>
        </w:rPr>
        <w:t>effective </w:t>
      </w:r>
      <w:r>
        <w:rPr>
          <w:rFonts w:ascii="Calibri" w:hAnsi="Calibri" w:cs="Calibri"/>
          <w:bCs/>
          <w:color w:val="000000"/>
          <w:sz w:val="20"/>
          <w:szCs w:val="20"/>
        </w:rPr>
        <w:t>proficiency</w:t>
      </w:r>
      <w:r w:rsidRPr="00E00A77">
        <w:rPr>
          <w:rFonts w:ascii="Calibri" w:hAnsi="Calibri" w:cs="Calibri"/>
          <w:bCs/>
          <w:color w:val="000000"/>
          <w:sz w:val="20"/>
          <w:szCs w:val="20"/>
        </w:rPr>
        <w:t xml:space="preserve"> in using IT tools - Office programs and e-mails - and great translation skills</w:t>
      </w:r>
    </w:p>
    <w:p w:rsidR="00E00A77" w:rsidRPr="003524B1" w:rsidRDefault="00E00A77" w:rsidP="00F35A86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E00A77">
        <w:rPr>
          <w:rFonts w:ascii="Calibri" w:hAnsi="Calibri" w:cs="Calibri"/>
          <w:bCs/>
          <w:color w:val="000000"/>
          <w:sz w:val="20"/>
          <w:szCs w:val="20"/>
        </w:rPr>
        <w:t>analytical skills utilised to target potential markets for a certification project in the food sector </w:t>
      </w:r>
    </w:p>
    <w:p w:rsidR="00A53A4B" w:rsidRPr="00A53A4B" w:rsidRDefault="00A53A4B" w:rsidP="00F35A8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>                              </w:t>
      </w:r>
    </w:p>
    <w:p w:rsidR="008710DE" w:rsidRDefault="00A53A4B" w:rsidP="00F35A86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2018                         </w:t>
      </w:r>
      <w:r w:rsidR="00593B99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Pr="00A53A4B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710DE" w:rsidRPr="008710DE">
        <w:rPr>
          <w:rFonts w:ascii="Calibri" w:hAnsi="Calibri" w:cs="Calibri"/>
          <w:color w:val="000000"/>
          <w:sz w:val="20"/>
          <w:szCs w:val="20"/>
        </w:rPr>
        <w:t>Anglia Ruskin University, Cambridge</w:t>
      </w:r>
    </w:p>
    <w:p w:rsidR="00A53A4B" w:rsidRPr="00A53A4B" w:rsidRDefault="008710DE" w:rsidP="00F35A86">
      <w:pPr>
        <w:spacing w:after="0" w:line="240" w:lineRule="auto"/>
        <w:ind w:left="1440"/>
        <w:jc w:val="both"/>
        <w:rPr>
          <w:rFonts w:ascii="Times New Roman" w:hAnsi="Times New Roman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</w:t>
      </w:r>
      <w:r w:rsidR="00A53A4B" w:rsidRPr="00A53A4B">
        <w:rPr>
          <w:rFonts w:ascii="Calibri" w:hAnsi="Calibri" w:cs="Calibri"/>
          <w:b/>
          <w:bCs/>
          <w:color w:val="000000"/>
          <w:sz w:val="20"/>
          <w:szCs w:val="20"/>
        </w:rPr>
        <w:t>Lord Ashcroft International Business School (LAIBS) Intern              </w:t>
      </w:r>
    </w:p>
    <w:p w:rsidR="00A53A4B" w:rsidRPr="008710DE" w:rsidRDefault="00A53A4B" w:rsidP="00F35A8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>                                </w:t>
      </w:r>
      <w:r w:rsidR="00593B99">
        <w:rPr>
          <w:rFonts w:ascii="Calibri" w:hAnsi="Calibri" w:cs="Calibri"/>
          <w:b/>
          <w:bCs/>
          <w:color w:val="000000"/>
          <w:sz w:val="20"/>
          <w:szCs w:val="20"/>
        </w:rPr>
        <w:t xml:space="preserve">   </w:t>
      </w: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>   Programme                                  </w:t>
      </w:r>
      <w:r w:rsidR="00593B99">
        <w:rPr>
          <w:rFonts w:ascii="Calibri" w:hAnsi="Calibri" w:cs="Calibri"/>
          <w:b/>
          <w:bCs/>
          <w:color w:val="000000"/>
          <w:sz w:val="20"/>
          <w:szCs w:val="20"/>
        </w:rPr>
        <w:t xml:space="preserve">   </w:t>
      </w:r>
    </w:p>
    <w:p w:rsidR="00A53A4B" w:rsidRDefault="00A53A4B" w:rsidP="00F35A86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710DE" w:rsidRDefault="00A53A4B" w:rsidP="00F35A86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 xml:space="preserve">2018                      </w:t>
      </w:r>
      <w:r w:rsidR="00593B99"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="003524B1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8710DE" w:rsidRPr="008710DE">
        <w:rPr>
          <w:rFonts w:ascii="Calibri" w:hAnsi="Calibri" w:cs="Calibri"/>
          <w:color w:val="000000"/>
          <w:sz w:val="20"/>
          <w:szCs w:val="20"/>
        </w:rPr>
        <w:t>Anglia Ruskin University, Cambridge</w:t>
      </w:r>
    </w:p>
    <w:p w:rsidR="008710DE" w:rsidRPr="008710DE" w:rsidRDefault="008710DE" w:rsidP="00F35A86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t xml:space="preserve">                                   </w:t>
      </w:r>
      <w:r w:rsidR="003524B1" w:rsidRPr="003524B1">
        <w:rPr>
          <w:rFonts w:ascii="Calibri" w:hAnsi="Calibri" w:cs="Calibri"/>
          <w:b/>
          <w:color w:val="000000"/>
          <w:sz w:val="22"/>
        </w:rPr>
        <w:t xml:space="preserve">Faculty </w:t>
      </w:r>
      <w:r>
        <w:rPr>
          <w:rFonts w:ascii="Calibri" w:hAnsi="Calibri" w:cs="Calibri"/>
          <w:b/>
          <w:bCs/>
          <w:color w:val="000000"/>
          <w:sz w:val="22"/>
        </w:rPr>
        <w:t>Student Ambassador</w:t>
      </w:r>
    </w:p>
    <w:p w:rsidR="00A53A4B" w:rsidRPr="00A53A4B" w:rsidRDefault="00A53A4B" w:rsidP="00F35A8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cs="Arial"/>
          <w:b/>
          <w:bCs/>
          <w:color w:val="000000"/>
          <w:sz w:val="20"/>
          <w:szCs w:val="20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Faculty information desk assistant during Open Days on Campus</w:t>
      </w:r>
    </w:p>
    <w:p w:rsidR="00A53A4B" w:rsidRPr="00A53A4B" w:rsidRDefault="00A53A4B" w:rsidP="00F35A8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Exceptional persuasion and influencing skills confidently deployed while actively engaging with different audiences. Outcomes involved positive visitors feedback</w:t>
      </w:r>
    </w:p>
    <w:p w:rsidR="00A53A4B" w:rsidRPr="00A53A4B" w:rsidRDefault="00A53A4B" w:rsidP="00F35A86">
      <w:pPr>
        <w:spacing w:after="0" w:line="240" w:lineRule="auto"/>
        <w:rPr>
          <w:rFonts w:ascii="Times New Roman" w:hAnsi="Times New Roman"/>
          <w:szCs w:val="24"/>
        </w:rPr>
      </w:pPr>
    </w:p>
    <w:p w:rsidR="003524B1" w:rsidRDefault="00A53A4B" w:rsidP="00F35A86">
      <w:pPr>
        <w:spacing w:after="0" w:line="24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 xml:space="preserve">2018                         </w:t>
      </w:r>
      <w:r w:rsidR="00486F2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710DE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524B1">
        <w:rPr>
          <w:rFonts w:ascii="Calibri" w:hAnsi="Calibri" w:cs="Calibri"/>
          <w:bCs/>
          <w:color w:val="000000"/>
          <w:sz w:val="20"/>
          <w:szCs w:val="20"/>
        </w:rPr>
        <w:t>The Gate English School, Barletta</w:t>
      </w:r>
    </w:p>
    <w:p w:rsidR="00A53A4B" w:rsidRPr="00F35A86" w:rsidRDefault="008710DE" w:rsidP="00F35A86">
      <w:pPr>
        <w:spacing w:after="0" w:line="240" w:lineRule="auto"/>
        <w:ind w:left="144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</w:t>
      </w:r>
      <w:r w:rsidRPr="008710DE">
        <w:rPr>
          <w:rFonts w:ascii="Calibri" w:hAnsi="Calibri" w:cs="Calibri"/>
          <w:b/>
          <w:bCs/>
          <w:color w:val="000000"/>
          <w:sz w:val="20"/>
          <w:szCs w:val="20"/>
        </w:rPr>
        <w:t>English Language Teacher </w:t>
      </w:r>
    </w:p>
    <w:p w:rsidR="00A53A4B" w:rsidRPr="00A53A4B" w:rsidRDefault="00A53A4B" w:rsidP="00F35A8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Assisted with organisation of weekly  lessons for private students</w:t>
      </w:r>
    </w:p>
    <w:p w:rsidR="00A53A4B" w:rsidRPr="00A53A4B" w:rsidRDefault="00A53A4B" w:rsidP="00F35A8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lastRenderedPageBreak/>
        <w:t>Efficient organisations skills deployed, several learning frameworks and exercises prepared on time for each lesson</w:t>
      </w:r>
    </w:p>
    <w:p w:rsidR="00A53A4B" w:rsidRPr="00385C4E" w:rsidRDefault="00A53A4B" w:rsidP="00F35A8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Presentation skills utilized to give a talk about languages in a local High School. Eloquence, confidence</w:t>
      </w:r>
      <w:r w:rsidR="00B32FCC">
        <w:rPr>
          <w:rFonts w:ascii="Calibri" w:hAnsi="Calibri" w:cs="Calibri"/>
          <w:color w:val="000000"/>
          <w:sz w:val="20"/>
          <w:szCs w:val="20"/>
        </w:rPr>
        <w:t>,</w:t>
      </w:r>
      <w:r w:rsidRPr="00A53A4B">
        <w:rPr>
          <w:rFonts w:ascii="Calibri" w:hAnsi="Calibri" w:cs="Calibri"/>
          <w:color w:val="000000"/>
          <w:sz w:val="20"/>
          <w:szCs w:val="20"/>
        </w:rPr>
        <w:t xml:space="preserve"> and ability to adapt the style to di</w:t>
      </w:r>
      <w:r w:rsidR="00B32FCC">
        <w:rPr>
          <w:rFonts w:ascii="Calibri" w:hAnsi="Calibri" w:cs="Calibri"/>
          <w:color w:val="000000"/>
          <w:sz w:val="20"/>
          <w:szCs w:val="20"/>
        </w:rPr>
        <w:t>fferent audiences</w:t>
      </w:r>
      <w:r w:rsidRPr="00A53A4B">
        <w:rPr>
          <w:rFonts w:ascii="Calibri" w:hAnsi="Calibri" w:cs="Calibri"/>
          <w:color w:val="000000"/>
          <w:sz w:val="20"/>
          <w:szCs w:val="20"/>
        </w:rPr>
        <w:t>.</w:t>
      </w:r>
    </w:p>
    <w:p w:rsidR="00A53A4B" w:rsidRPr="00A53A4B" w:rsidRDefault="00A53A4B" w:rsidP="00F35A86">
      <w:pPr>
        <w:spacing w:after="0" w:line="240" w:lineRule="auto"/>
        <w:rPr>
          <w:rFonts w:ascii="Times New Roman" w:hAnsi="Times New Roman"/>
          <w:szCs w:val="24"/>
        </w:rPr>
      </w:pPr>
    </w:p>
    <w:p w:rsidR="00A53A4B" w:rsidRPr="00A53A4B" w:rsidRDefault="00A53A4B" w:rsidP="00F35A8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 xml:space="preserve">2018                       </w:t>
      </w:r>
      <w:r w:rsidR="00486F23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Pr="00A53A4B">
        <w:rPr>
          <w:rFonts w:ascii="Calibri" w:hAnsi="Calibri" w:cs="Calibri"/>
          <w:color w:val="000000"/>
          <w:sz w:val="20"/>
          <w:szCs w:val="20"/>
        </w:rPr>
        <w:t>  Tram Depot, Cambridge, UK</w:t>
      </w:r>
    </w:p>
    <w:p w:rsidR="00A53A4B" w:rsidRPr="00A53A4B" w:rsidRDefault="00A53A4B" w:rsidP="00F35A8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                                 </w:t>
      </w:r>
      <w:r w:rsidR="00486F23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Pr="00A53A4B">
        <w:rPr>
          <w:rFonts w:ascii="Calibri" w:hAnsi="Calibri" w:cs="Calibri"/>
          <w:color w:val="000000"/>
          <w:sz w:val="20"/>
          <w:szCs w:val="20"/>
        </w:rPr>
        <w:t> </w:t>
      </w: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>Cocktail Waitres</w:t>
      </w:r>
      <w:r w:rsidR="00F35A86">
        <w:rPr>
          <w:rFonts w:ascii="Calibri" w:hAnsi="Calibri" w:cs="Calibri"/>
          <w:b/>
          <w:bCs/>
          <w:color w:val="000000"/>
          <w:sz w:val="20"/>
          <w:szCs w:val="20"/>
        </w:rPr>
        <w:t>s</w:t>
      </w:r>
    </w:p>
    <w:p w:rsidR="00A53A4B" w:rsidRPr="00A53A4B" w:rsidRDefault="00B32FCC" w:rsidP="00F35A8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cs="Arial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</w:t>
      </w:r>
      <w:r w:rsidR="00A53A4B" w:rsidRPr="00A53A4B">
        <w:rPr>
          <w:rFonts w:ascii="Calibri" w:hAnsi="Calibri" w:cs="Calibri"/>
          <w:color w:val="000000"/>
          <w:sz w:val="20"/>
          <w:szCs w:val="20"/>
        </w:rPr>
        <w:t>xcellent customer service acknowledged by positive supervisor feedback</w:t>
      </w:r>
    </w:p>
    <w:p w:rsidR="00A53A4B" w:rsidRPr="00A53A4B" w:rsidRDefault="00B32FCC" w:rsidP="00F35A8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cs="Arial"/>
          <w:b/>
          <w:bCs/>
          <w:color w:val="000000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Effective trust builder</w:t>
      </w:r>
      <w:r w:rsidR="00A53A4B" w:rsidRPr="00A53A4B">
        <w:rPr>
          <w:rFonts w:ascii="Calibri" w:hAnsi="Calibri" w:cs="Calibri"/>
          <w:color w:val="000000"/>
          <w:sz w:val="20"/>
          <w:szCs w:val="20"/>
        </w:rPr>
        <w:t xml:space="preserve"> with customer-oriented attitude, deploying listening and interpersonal skills to satisfy each customers’ specific taste and need</w:t>
      </w:r>
    </w:p>
    <w:p w:rsidR="00A53A4B" w:rsidRPr="00A53A4B" w:rsidRDefault="00A53A4B" w:rsidP="00F35A8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cs="Arial"/>
          <w:b/>
          <w:bCs/>
          <w:color w:val="000000"/>
          <w:sz w:val="20"/>
          <w:szCs w:val="20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Expanded person</w:t>
      </w:r>
      <w:r w:rsidR="00B32FCC">
        <w:rPr>
          <w:rFonts w:ascii="Calibri" w:hAnsi="Calibri" w:cs="Calibri"/>
          <w:color w:val="000000"/>
          <w:sz w:val="20"/>
          <w:szCs w:val="20"/>
        </w:rPr>
        <w:t xml:space="preserve">al commercial awareness </w:t>
      </w:r>
    </w:p>
    <w:p w:rsidR="00A53A4B" w:rsidRPr="00486F23" w:rsidRDefault="00A53A4B" w:rsidP="00F35A8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cs="Arial"/>
          <w:b/>
          <w:bCs/>
          <w:color w:val="000000"/>
          <w:sz w:val="20"/>
          <w:szCs w:val="20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Exemplary team player, utilizing efficient communication skills in an ever changing and busy scenario. The outcome were generous tips during peak times and positive customer feedback</w:t>
      </w:r>
    </w:p>
    <w:p w:rsidR="00A53A4B" w:rsidRPr="00A53A4B" w:rsidRDefault="00A53A4B" w:rsidP="00F35A86">
      <w:pPr>
        <w:spacing w:after="0" w:line="240" w:lineRule="auto"/>
        <w:rPr>
          <w:rFonts w:ascii="Times New Roman" w:hAnsi="Times New Roman"/>
          <w:szCs w:val="24"/>
        </w:rPr>
      </w:pPr>
    </w:p>
    <w:p w:rsidR="00A53A4B" w:rsidRDefault="00A53A4B" w:rsidP="00F35A8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VOLUNTARY EXPERIENCE</w:t>
      </w:r>
    </w:p>
    <w:p w:rsidR="00FC1606" w:rsidRPr="00A53A4B" w:rsidRDefault="00FC1606" w:rsidP="00F35A86">
      <w:pPr>
        <w:spacing w:after="0" w:line="240" w:lineRule="auto"/>
        <w:rPr>
          <w:rFonts w:ascii="Times New Roman" w:hAnsi="Times New Roman"/>
          <w:szCs w:val="24"/>
        </w:rPr>
      </w:pPr>
    </w:p>
    <w:p w:rsidR="00FC1606" w:rsidRDefault="00FC1606" w:rsidP="00F35A86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2019 – Current    </w:t>
      </w:r>
      <w:r w:rsidR="008710DE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85C4E">
        <w:rPr>
          <w:rFonts w:ascii="Calibri" w:hAnsi="Calibri" w:cs="Calibri"/>
          <w:color w:val="000000"/>
          <w:sz w:val="20"/>
          <w:szCs w:val="20"/>
        </w:rPr>
        <w:t xml:space="preserve">      </w:t>
      </w:r>
      <w:r>
        <w:rPr>
          <w:rFonts w:ascii="Calibri" w:hAnsi="Calibri" w:cs="Calibri"/>
          <w:color w:val="000000"/>
          <w:sz w:val="20"/>
          <w:szCs w:val="20"/>
        </w:rPr>
        <w:t>Anglia Ruskin University</w:t>
      </w:r>
      <w:r w:rsidR="008710DE">
        <w:rPr>
          <w:rFonts w:ascii="Calibri" w:hAnsi="Calibri" w:cs="Calibri"/>
          <w:color w:val="000000"/>
          <w:sz w:val="20"/>
          <w:szCs w:val="20"/>
        </w:rPr>
        <w:t xml:space="preserve">, Cambridge </w:t>
      </w:r>
    </w:p>
    <w:p w:rsidR="00FC1606" w:rsidRDefault="00385C4E" w:rsidP="00F35A86">
      <w:pPr>
        <w:spacing w:after="0" w:line="240" w:lineRule="auto"/>
        <w:ind w:left="1440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      </w:t>
      </w:r>
      <w:r w:rsidR="00FC1606">
        <w:rPr>
          <w:rFonts w:ascii="Calibri" w:hAnsi="Calibri" w:cs="Calibri"/>
          <w:b/>
          <w:color w:val="000000"/>
          <w:sz w:val="20"/>
          <w:szCs w:val="20"/>
        </w:rPr>
        <w:t>Welcome Buddy</w:t>
      </w:r>
    </w:p>
    <w:p w:rsidR="00FC1606" w:rsidRPr="00FC1606" w:rsidRDefault="00FC1606" w:rsidP="00F35A86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Utilising emotional intelligence and listening skills when interacting with new students</w:t>
      </w:r>
      <w:r w:rsidR="00B32FCC">
        <w:rPr>
          <w:rFonts w:ascii="Calibri" w:hAnsi="Calibri" w:cs="Calibri"/>
          <w:color w:val="000000"/>
          <w:sz w:val="20"/>
          <w:szCs w:val="20"/>
        </w:rPr>
        <w:t xml:space="preserve"> through</w:t>
      </w:r>
      <w:r>
        <w:rPr>
          <w:rFonts w:ascii="Calibri" w:hAnsi="Calibri" w:cs="Calibri"/>
          <w:color w:val="000000"/>
          <w:sz w:val="20"/>
          <w:szCs w:val="20"/>
        </w:rPr>
        <w:t xml:space="preserve"> several and informal meetings</w:t>
      </w:r>
    </w:p>
    <w:p w:rsidR="00FC1606" w:rsidRPr="00FC1606" w:rsidRDefault="00FC1606" w:rsidP="00F35A86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Helping international students effectively cope with overwhelming issues, such as depression, negativity, and lack of confidence. Outcomes were genuine students feedback and willingness to keep contacts</w:t>
      </w:r>
    </w:p>
    <w:p w:rsidR="00FC1606" w:rsidRDefault="00FC1606" w:rsidP="00F35A86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A53A4B" w:rsidRPr="00A53A4B" w:rsidRDefault="00FC1606" w:rsidP="00F35A86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2016                  </w:t>
      </w:r>
      <w:r w:rsidR="00A53A4B" w:rsidRPr="00A53A4B">
        <w:rPr>
          <w:rFonts w:ascii="Calibri" w:hAnsi="Calibri" w:cs="Calibri"/>
          <w:b/>
          <w:bCs/>
          <w:color w:val="000000"/>
          <w:sz w:val="20"/>
          <w:szCs w:val="20"/>
        </w:rPr>
        <w:t>   </w:t>
      </w:r>
      <w:r w:rsidR="00385C4E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</w:t>
      </w:r>
      <w:r w:rsidR="00A53A4B" w:rsidRPr="00A53A4B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A53A4B" w:rsidRPr="00A53A4B">
        <w:rPr>
          <w:rFonts w:ascii="Calibri" w:hAnsi="Calibri" w:cs="Calibri"/>
          <w:color w:val="000000"/>
          <w:sz w:val="20"/>
          <w:szCs w:val="20"/>
        </w:rPr>
        <w:t>Gate English School, Barletta, Italy</w:t>
      </w:r>
    </w:p>
    <w:p w:rsidR="00A53A4B" w:rsidRPr="00A53A4B" w:rsidRDefault="00A53A4B" w:rsidP="00F35A86">
      <w:pPr>
        <w:spacing w:after="0" w:line="240" w:lineRule="auto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>     </w:t>
      </w:r>
      <w:r w:rsidR="008710DE">
        <w:rPr>
          <w:rFonts w:ascii="Calibri" w:hAnsi="Calibri" w:cs="Calibri"/>
          <w:b/>
          <w:bCs/>
          <w:color w:val="000000"/>
          <w:sz w:val="20"/>
          <w:szCs w:val="20"/>
        </w:rPr>
        <w:t>                        </w:t>
      </w:r>
      <w:r w:rsidR="00385C4E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</w:t>
      </w:r>
      <w:r w:rsidR="008710DE">
        <w:rPr>
          <w:rFonts w:ascii="Calibri" w:hAnsi="Calibri" w:cs="Calibri"/>
          <w:b/>
          <w:bCs/>
          <w:color w:val="000000"/>
          <w:sz w:val="20"/>
          <w:szCs w:val="20"/>
        </w:rPr>
        <w:t>  Social</w:t>
      </w: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 xml:space="preserve"> Media Ambassador</w:t>
      </w:r>
    </w:p>
    <w:p w:rsidR="00A53A4B" w:rsidRPr="00A53A4B" w:rsidRDefault="00FC1606" w:rsidP="00F35A86">
      <w:pPr>
        <w:numPr>
          <w:ilvl w:val="0"/>
          <w:numId w:val="5"/>
        </w:numPr>
        <w:spacing w:after="0" w:line="240" w:lineRule="auto"/>
        <w:textAlignment w:val="baseline"/>
        <w:rPr>
          <w:rFonts w:cs="Arial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Reinforced brand image</w:t>
      </w:r>
      <w:r w:rsidR="00A53A4B" w:rsidRPr="00A53A4B">
        <w:rPr>
          <w:rFonts w:ascii="Calibri" w:hAnsi="Calibri" w:cs="Calibri"/>
          <w:color w:val="000000"/>
          <w:sz w:val="20"/>
          <w:szCs w:val="20"/>
        </w:rPr>
        <w:t xml:space="preserve"> by managing digital resources and networking with the audience</w:t>
      </w:r>
    </w:p>
    <w:p w:rsidR="00A53A4B" w:rsidRPr="00A53A4B" w:rsidRDefault="00A53A4B" w:rsidP="00F35A86">
      <w:pPr>
        <w:numPr>
          <w:ilvl w:val="0"/>
          <w:numId w:val="5"/>
        </w:numPr>
        <w:spacing w:after="0" w:line="240" w:lineRule="auto"/>
        <w:textAlignment w:val="baseline"/>
        <w:rPr>
          <w:rFonts w:cs="Arial"/>
          <w:b/>
          <w:bCs/>
          <w:color w:val="000000"/>
          <w:sz w:val="20"/>
          <w:szCs w:val="20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Enhancing basic IT skills, regularly posting announcements on social media (e.g. Facebook, Instagram, and Twitter)</w:t>
      </w:r>
      <w:r w:rsidR="00FC1606">
        <w:rPr>
          <w:rFonts w:ascii="Calibri" w:hAnsi="Calibri" w:cs="Calibri"/>
          <w:color w:val="000000"/>
          <w:sz w:val="20"/>
          <w:szCs w:val="20"/>
        </w:rPr>
        <w:t>,</w:t>
      </w:r>
      <w:r w:rsidRPr="00A53A4B">
        <w:rPr>
          <w:rFonts w:ascii="Calibri" w:hAnsi="Calibri" w:cs="Calibri"/>
          <w:color w:val="000000"/>
          <w:sz w:val="20"/>
          <w:szCs w:val="20"/>
        </w:rPr>
        <w:t xml:space="preserve"> and engaging</w:t>
      </w:r>
      <w:r w:rsidR="00FC1606">
        <w:rPr>
          <w:rFonts w:ascii="Calibri" w:hAnsi="Calibri" w:cs="Calibri"/>
          <w:color w:val="000000"/>
          <w:sz w:val="20"/>
          <w:szCs w:val="20"/>
        </w:rPr>
        <w:t xml:space="preserve"> with different targeted customers </w:t>
      </w:r>
    </w:p>
    <w:p w:rsidR="00A53A4B" w:rsidRPr="00A53A4B" w:rsidRDefault="00A53A4B" w:rsidP="00F35A86">
      <w:pPr>
        <w:numPr>
          <w:ilvl w:val="0"/>
          <w:numId w:val="5"/>
        </w:numPr>
        <w:spacing w:after="0" w:line="240" w:lineRule="auto"/>
        <w:textAlignment w:val="baseline"/>
        <w:rPr>
          <w:rFonts w:cs="Arial"/>
          <w:b/>
          <w:bCs/>
          <w:color w:val="000000"/>
          <w:sz w:val="20"/>
          <w:szCs w:val="20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Actively managing email flows and booking appointment with future students</w:t>
      </w:r>
    </w:p>
    <w:p w:rsidR="00A53A4B" w:rsidRPr="00A53A4B" w:rsidRDefault="00A53A4B" w:rsidP="00F35A86">
      <w:pPr>
        <w:spacing w:after="0" w:line="240" w:lineRule="auto"/>
        <w:rPr>
          <w:rFonts w:ascii="Times New Roman" w:hAnsi="Times New Roman"/>
          <w:szCs w:val="24"/>
        </w:rPr>
      </w:pPr>
    </w:p>
    <w:p w:rsidR="00A53A4B" w:rsidRPr="00A53A4B" w:rsidRDefault="00A53A4B" w:rsidP="00F35A8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2016                       </w:t>
      </w:r>
      <w:r w:rsidR="00385C4E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Pr="00A53A4B">
        <w:rPr>
          <w:rFonts w:ascii="Calibri" w:hAnsi="Calibri" w:cs="Calibri"/>
          <w:color w:val="000000"/>
          <w:sz w:val="20"/>
          <w:szCs w:val="20"/>
        </w:rPr>
        <w:t xml:space="preserve"> Caritas, Barletta, Italy</w:t>
      </w:r>
    </w:p>
    <w:p w:rsidR="00A53A4B" w:rsidRPr="00A53A4B" w:rsidRDefault="00A53A4B" w:rsidP="00F35A8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                                </w:t>
      </w:r>
      <w:r w:rsidR="00385C4E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Pr="00A53A4B">
        <w:rPr>
          <w:rFonts w:ascii="Calibri" w:hAnsi="Calibri" w:cs="Calibri"/>
          <w:color w:val="000000"/>
          <w:sz w:val="20"/>
          <w:szCs w:val="20"/>
        </w:rPr>
        <w:t> </w:t>
      </w: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>Catering Assistant</w:t>
      </w:r>
    </w:p>
    <w:p w:rsidR="00A53A4B" w:rsidRPr="00A53A4B" w:rsidRDefault="00A53A4B" w:rsidP="00F35A8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Catering assistant with organisation of weekly meals open to homeless refugees</w:t>
      </w:r>
    </w:p>
    <w:p w:rsidR="00A53A4B" w:rsidRPr="00A53A4B" w:rsidRDefault="00A53A4B" w:rsidP="00F35A8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Exponential growth of social responsibility by feeding local and organizing football matches</w:t>
      </w:r>
    </w:p>
    <w:p w:rsidR="00A53A4B" w:rsidRPr="00A53A4B" w:rsidRDefault="00A53A4B" w:rsidP="00F35A86">
      <w:pPr>
        <w:spacing w:after="0" w:line="240" w:lineRule="auto"/>
        <w:rPr>
          <w:rFonts w:ascii="Times New Roman" w:hAnsi="Times New Roman"/>
          <w:szCs w:val="24"/>
        </w:rPr>
      </w:pPr>
    </w:p>
    <w:p w:rsidR="00A53A4B" w:rsidRPr="00A53A4B" w:rsidRDefault="00A53A4B" w:rsidP="00F35A8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KEY SKILLS AND ACHIEVEMENTS</w:t>
      </w:r>
    </w:p>
    <w:p w:rsidR="00A53A4B" w:rsidRPr="00A53A4B" w:rsidRDefault="00A53A4B" w:rsidP="00F35A86">
      <w:pPr>
        <w:spacing w:after="0" w:line="240" w:lineRule="auto"/>
        <w:rPr>
          <w:rFonts w:ascii="Times New Roman" w:hAnsi="Times New Roman"/>
          <w:szCs w:val="24"/>
        </w:rPr>
      </w:pPr>
    </w:p>
    <w:p w:rsidR="00A53A4B" w:rsidRPr="00A53A4B" w:rsidRDefault="00A53A4B" w:rsidP="003920F4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>Volunteering Certificate of Achievement for Global Week</w:t>
      </w:r>
      <w:r w:rsidR="00F35A86">
        <w:rPr>
          <w:rFonts w:ascii="Times New Roman" w:hAnsi="Times New Roman"/>
          <w:szCs w:val="24"/>
        </w:rPr>
        <w:t xml:space="preserve"> </w:t>
      </w:r>
      <w:r w:rsidR="00F35A86">
        <w:rPr>
          <w:rFonts w:ascii="Times New Roman" w:hAnsi="Times New Roman"/>
          <w:b/>
          <w:szCs w:val="24"/>
        </w:rPr>
        <w:t xml:space="preserve">- </w:t>
      </w:r>
      <w:r w:rsidRPr="00A53A4B">
        <w:rPr>
          <w:rFonts w:ascii="Calibri" w:hAnsi="Calibri" w:cs="Calibri"/>
          <w:color w:val="000000"/>
          <w:sz w:val="20"/>
          <w:szCs w:val="20"/>
        </w:rPr>
        <w:t>Anglia Ruskin University, Cambridge, UK</w:t>
      </w:r>
    </w:p>
    <w:p w:rsidR="00A53A4B" w:rsidRPr="00A53A4B" w:rsidRDefault="00A53A4B" w:rsidP="003920F4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 xml:space="preserve">Oxford and Cambridge Advanced Studies Program, </w:t>
      </w:r>
      <w:proofErr w:type="spellStart"/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>Bucksmore</w:t>
      </w:r>
      <w:proofErr w:type="spellEnd"/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 xml:space="preserve"> Education</w:t>
      </w:r>
      <w:r w:rsidR="00F35A86">
        <w:rPr>
          <w:rFonts w:ascii="Times New Roman" w:hAnsi="Times New Roman"/>
          <w:szCs w:val="24"/>
        </w:rPr>
        <w:t xml:space="preserve"> - </w:t>
      </w:r>
      <w:r w:rsidRPr="00A53A4B">
        <w:rPr>
          <w:rFonts w:ascii="Calibri" w:hAnsi="Calibri" w:cs="Calibri"/>
          <w:color w:val="000000"/>
          <w:sz w:val="20"/>
          <w:szCs w:val="20"/>
        </w:rPr>
        <w:t>Magdalene College, Cambridge, UK</w:t>
      </w:r>
    </w:p>
    <w:p w:rsidR="00A53A4B" w:rsidRPr="00A53A4B" w:rsidRDefault="00A53A4B" w:rsidP="003920F4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>CAE (Cambridge English: Advanced) – 172</w:t>
      </w:r>
      <w:r w:rsidR="00F35A86">
        <w:rPr>
          <w:rFonts w:ascii="Times New Roman" w:hAnsi="Times New Roman"/>
          <w:szCs w:val="24"/>
        </w:rPr>
        <w:t xml:space="preserve"> - </w:t>
      </w:r>
      <w:r w:rsidRPr="00A53A4B">
        <w:rPr>
          <w:rFonts w:ascii="Calibri" w:hAnsi="Calibri" w:cs="Calibri"/>
          <w:color w:val="000000"/>
          <w:sz w:val="20"/>
          <w:szCs w:val="20"/>
        </w:rPr>
        <w:t>Lord Byron College, Bari, Italy</w:t>
      </w:r>
    </w:p>
    <w:p w:rsidR="00A53A4B" w:rsidRPr="00A53A4B" w:rsidRDefault="00A53A4B" w:rsidP="003920F4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>FCE (Cambridge English: First) – 174</w:t>
      </w:r>
      <w:r w:rsidR="00F35A86">
        <w:rPr>
          <w:rFonts w:ascii="Calibri" w:hAnsi="Calibri" w:cs="Calibri"/>
          <w:b/>
          <w:bCs/>
          <w:color w:val="000000"/>
          <w:sz w:val="20"/>
          <w:szCs w:val="20"/>
        </w:rPr>
        <w:t xml:space="preserve"> - </w:t>
      </w:r>
      <w:r w:rsidRPr="00A53A4B">
        <w:rPr>
          <w:rFonts w:ascii="Calibri" w:hAnsi="Calibri" w:cs="Calibri"/>
          <w:color w:val="000000"/>
          <w:sz w:val="20"/>
          <w:szCs w:val="20"/>
        </w:rPr>
        <w:t>I.T.C. ORION, Molfetta, Italy</w:t>
      </w:r>
    </w:p>
    <w:p w:rsidR="00A53A4B" w:rsidRPr="00A53A4B" w:rsidRDefault="00A53A4B" w:rsidP="003920F4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 xml:space="preserve">Languages </w:t>
      </w:r>
      <w:r w:rsidRPr="00A53A4B">
        <w:rPr>
          <w:rFonts w:ascii="Calibri" w:hAnsi="Calibri" w:cs="Calibri"/>
          <w:color w:val="000000"/>
          <w:sz w:val="20"/>
          <w:szCs w:val="20"/>
        </w:rPr>
        <w:t xml:space="preserve">       Italian </w:t>
      </w: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>(C2)</w:t>
      </w:r>
      <w:r w:rsidRPr="00A53A4B">
        <w:rPr>
          <w:rFonts w:ascii="Calibri" w:hAnsi="Calibri" w:cs="Calibri"/>
          <w:color w:val="000000"/>
          <w:sz w:val="20"/>
          <w:szCs w:val="20"/>
        </w:rPr>
        <w:t xml:space="preserve"> - English </w:t>
      </w: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>(C1)</w:t>
      </w:r>
    </w:p>
    <w:p w:rsidR="00A53A4B" w:rsidRPr="00A53A4B" w:rsidRDefault="00A53A4B" w:rsidP="003920F4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 xml:space="preserve">IT Skills </w:t>
      </w:r>
      <w:r w:rsidRPr="00A53A4B">
        <w:rPr>
          <w:rFonts w:ascii="Calibri" w:hAnsi="Calibri" w:cs="Calibri"/>
          <w:color w:val="000000"/>
          <w:sz w:val="20"/>
          <w:szCs w:val="20"/>
        </w:rPr>
        <w:t>            Basic skills in Microsoft software (e.g. Word, Power Point, Excel, Microsoft Project)  </w:t>
      </w:r>
      <w:r w:rsidR="00F35A86">
        <w:rPr>
          <w:rFonts w:ascii="Calibri" w:hAnsi="Calibri" w:cs="Calibri"/>
          <w:color w:val="000000"/>
          <w:sz w:val="20"/>
          <w:szCs w:val="20"/>
        </w:rPr>
        <w:t>                          </w:t>
      </w:r>
      <w:r w:rsidR="00F35A86">
        <w:rPr>
          <w:rFonts w:ascii="Calibri" w:hAnsi="Calibri" w:cs="Calibri"/>
          <w:color w:val="000000"/>
          <w:sz w:val="20"/>
          <w:szCs w:val="20"/>
        </w:rPr>
        <w:tab/>
      </w:r>
    </w:p>
    <w:p w:rsidR="00A53A4B" w:rsidRPr="00C36792" w:rsidRDefault="00A53A4B" w:rsidP="00F35A86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 xml:space="preserve">Awards – </w:t>
      </w:r>
      <w:r w:rsidR="00C36792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</w:t>
      </w:r>
      <w:r w:rsidRPr="00C36792">
        <w:rPr>
          <w:rFonts w:ascii="Calibri" w:hAnsi="Calibri" w:cs="Calibri"/>
          <w:b/>
          <w:color w:val="000000"/>
          <w:sz w:val="20"/>
          <w:szCs w:val="20"/>
        </w:rPr>
        <w:t>Intern Awards</w:t>
      </w:r>
    </w:p>
    <w:p w:rsidR="00A53A4B" w:rsidRPr="00A53A4B" w:rsidRDefault="00C36792" w:rsidP="00F35A86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</w:t>
      </w:r>
      <w:r w:rsidR="00A53A4B" w:rsidRPr="00A53A4B">
        <w:rPr>
          <w:rFonts w:ascii="Calibri" w:hAnsi="Calibri" w:cs="Calibri"/>
          <w:color w:val="000000"/>
          <w:sz w:val="20"/>
          <w:szCs w:val="20"/>
        </w:rPr>
        <w:t>2017/2018 Participating in the Anglia Ruskin University LAIBS Intern Programme</w:t>
      </w:r>
    </w:p>
    <w:p w:rsidR="00A53A4B" w:rsidRPr="00A53A4B" w:rsidRDefault="00A53A4B" w:rsidP="00F35A86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Enhanced problem solving and teamwork skills with other Interns </w:t>
      </w:r>
    </w:p>
    <w:p w:rsidR="00A53A4B" w:rsidRPr="00A53A4B" w:rsidRDefault="00A53A4B" w:rsidP="00F35A86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Established business contacts and developed my networking skills through LinkedIn to gain further exposure within the industry </w:t>
      </w:r>
    </w:p>
    <w:p w:rsidR="00A53A4B" w:rsidRPr="00A53A4B" w:rsidRDefault="00A53A4B" w:rsidP="00F35A86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Received a certificate completion from Anglia  Ruskin University</w:t>
      </w:r>
    </w:p>
    <w:p w:rsidR="00A53A4B" w:rsidRPr="00A53A4B" w:rsidRDefault="00A53A4B" w:rsidP="00F35A86">
      <w:pPr>
        <w:spacing w:after="0" w:line="240" w:lineRule="auto"/>
        <w:rPr>
          <w:rFonts w:ascii="Times New Roman" w:hAnsi="Times New Roman"/>
          <w:szCs w:val="24"/>
        </w:rPr>
      </w:pPr>
    </w:p>
    <w:p w:rsidR="00FC018D" w:rsidRDefault="00A53A4B" w:rsidP="00F35A86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A53A4B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INTERESTS</w:t>
      </w:r>
      <w:r w:rsidRPr="00A53A4B">
        <w:rPr>
          <w:rFonts w:ascii="Calibri" w:hAnsi="Calibri" w:cs="Calibri"/>
          <w:color w:val="000000"/>
          <w:sz w:val="20"/>
          <w:szCs w:val="20"/>
        </w:rPr>
        <w:t xml:space="preserve">             </w:t>
      </w:r>
      <w:r w:rsidR="00D91C40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C018D">
        <w:rPr>
          <w:rFonts w:ascii="Calibri" w:hAnsi="Calibri" w:cs="Calibri"/>
          <w:color w:val="000000"/>
          <w:sz w:val="20"/>
          <w:szCs w:val="20"/>
        </w:rPr>
        <w:t>Magazines and book reader (e.g. The Economist, Financial Times, M.I.T. Technology,      Review)</w:t>
      </w:r>
    </w:p>
    <w:p w:rsidR="00A53A4B" w:rsidRPr="00A53A4B" w:rsidRDefault="00FC018D" w:rsidP="00F35A86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</w:t>
      </w:r>
      <w:r w:rsidR="00D91C40">
        <w:rPr>
          <w:rFonts w:ascii="Calibri" w:hAnsi="Calibri" w:cs="Calibri"/>
          <w:color w:val="000000"/>
          <w:sz w:val="20"/>
          <w:szCs w:val="20"/>
        </w:rPr>
        <w:t>A</w:t>
      </w:r>
      <w:r w:rsidR="00A53A4B" w:rsidRPr="00A53A4B">
        <w:rPr>
          <w:rFonts w:ascii="Calibri" w:hAnsi="Calibri" w:cs="Calibri"/>
          <w:color w:val="000000"/>
          <w:sz w:val="20"/>
          <w:szCs w:val="20"/>
        </w:rPr>
        <w:t>mateur photographer,    </w:t>
      </w:r>
    </w:p>
    <w:p w:rsidR="00D91C40" w:rsidRDefault="00A53A4B" w:rsidP="00F35A86">
      <w:pPr>
        <w:spacing w:after="0" w:line="240" w:lineRule="auto"/>
        <w:ind w:left="720" w:firstLine="720"/>
        <w:jc w:val="both"/>
        <w:rPr>
          <w:rFonts w:ascii="Calibri" w:hAnsi="Calibri" w:cs="Calibri"/>
          <w:color w:val="000000"/>
          <w:sz w:val="20"/>
          <w:szCs w:val="20"/>
        </w:rPr>
      </w:pPr>
      <w:r w:rsidRPr="00A53A4B">
        <w:rPr>
          <w:rFonts w:ascii="Calibri" w:hAnsi="Calibri" w:cs="Calibri"/>
          <w:color w:val="000000"/>
          <w:sz w:val="20"/>
          <w:szCs w:val="20"/>
        </w:rPr>
        <w:t> </w:t>
      </w:r>
      <w:r w:rsidR="00D91C40">
        <w:rPr>
          <w:rFonts w:ascii="Calibri" w:hAnsi="Calibri" w:cs="Calibri"/>
          <w:color w:val="000000"/>
          <w:sz w:val="20"/>
          <w:szCs w:val="20"/>
        </w:rPr>
        <w:t>A</w:t>
      </w:r>
      <w:r w:rsidRPr="00A53A4B">
        <w:rPr>
          <w:rFonts w:ascii="Calibri" w:hAnsi="Calibri" w:cs="Calibri"/>
          <w:color w:val="000000"/>
          <w:sz w:val="20"/>
          <w:szCs w:val="20"/>
        </w:rPr>
        <w:t>mateur actress, member of ARU Rowing Society</w:t>
      </w:r>
      <w:r w:rsidR="00D91C40">
        <w:rPr>
          <w:rFonts w:ascii="Calibri" w:hAnsi="Calibri" w:cs="Calibri"/>
          <w:color w:val="000000"/>
          <w:sz w:val="20"/>
          <w:szCs w:val="20"/>
        </w:rPr>
        <w:t xml:space="preserve">, Sustainability Society, Climbing  </w:t>
      </w:r>
    </w:p>
    <w:p w:rsidR="00A53A4B" w:rsidRPr="00A53A4B" w:rsidRDefault="00D91C40" w:rsidP="00F35A86">
      <w:pPr>
        <w:spacing w:after="0" w:line="240" w:lineRule="auto"/>
        <w:ind w:left="720" w:firstLine="720"/>
        <w:jc w:val="both"/>
        <w:rPr>
          <w:rFonts w:ascii="Times New Roman" w:hAnsi="Times New Roman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C018D">
        <w:rPr>
          <w:rFonts w:ascii="Calibri" w:hAnsi="Calibri" w:cs="Calibri"/>
          <w:color w:val="000000"/>
          <w:sz w:val="20"/>
          <w:szCs w:val="20"/>
        </w:rPr>
        <w:t>Society. C</w:t>
      </w:r>
      <w:r>
        <w:rPr>
          <w:rFonts w:ascii="Calibri" w:hAnsi="Calibri" w:cs="Calibri"/>
          <w:color w:val="000000"/>
          <w:sz w:val="20"/>
          <w:szCs w:val="20"/>
        </w:rPr>
        <w:t>urrently pursuing the role of Speaker at the Cam FM Radio Programme</w:t>
      </w:r>
      <w:r w:rsidR="00A53A4B" w:rsidRPr="00A53A4B">
        <w:rPr>
          <w:rFonts w:ascii="Calibri" w:hAnsi="Calibri" w:cs="Calibri"/>
          <w:color w:val="000000"/>
          <w:sz w:val="20"/>
          <w:szCs w:val="20"/>
        </w:rPr>
        <w:t>.</w:t>
      </w:r>
      <w:bookmarkStart w:id="0" w:name="_GoBack"/>
      <w:bookmarkEnd w:id="0"/>
    </w:p>
    <w:p w:rsidR="00A53A4B" w:rsidRPr="00A53A4B" w:rsidRDefault="00A53A4B" w:rsidP="00F35A86">
      <w:pPr>
        <w:spacing w:after="0" w:line="240" w:lineRule="auto"/>
        <w:rPr>
          <w:rFonts w:ascii="Times New Roman" w:hAnsi="Times New Roman"/>
          <w:szCs w:val="24"/>
        </w:rPr>
      </w:pPr>
    </w:p>
    <w:p w:rsidR="00A53A4B" w:rsidRPr="00A53A4B" w:rsidRDefault="00A53A4B" w:rsidP="00F35A8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53A4B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REFERENCES</w:t>
      </w:r>
      <w:r w:rsidRPr="00A53A4B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A53A4B">
        <w:rPr>
          <w:rFonts w:ascii="Calibri" w:hAnsi="Calibri" w:cs="Calibri"/>
          <w:color w:val="000000"/>
          <w:sz w:val="20"/>
          <w:szCs w:val="20"/>
        </w:rPr>
        <w:t>         Available upon request</w:t>
      </w:r>
    </w:p>
    <w:p w:rsidR="00507C04" w:rsidRPr="001B101D" w:rsidRDefault="00507C04" w:rsidP="00F35A86">
      <w:pPr>
        <w:spacing w:line="240" w:lineRule="auto"/>
      </w:pPr>
    </w:p>
    <w:sectPr w:rsidR="00507C04" w:rsidRPr="001B101D" w:rsidSect="00593B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4B" w:rsidRDefault="00A53A4B" w:rsidP="00286FC5">
      <w:r>
        <w:separator/>
      </w:r>
    </w:p>
  </w:endnote>
  <w:endnote w:type="continuationSeparator" w:id="0">
    <w:p w:rsidR="00A53A4B" w:rsidRDefault="00A53A4B" w:rsidP="0028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C18" w:rsidRDefault="008C1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C18" w:rsidRDefault="008C1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C18" w:rsidRDefault="008C1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4B" w:rsidRDefault="00A53A4B" w:rsidP="00286FC5">
      <w:r>
        <w:separator/>
      </w:r>
    </w:p>
  </w:footnote>
  <w:footnote w:type="continuationSeparator" w:id="0">
    <w:p w:rsidR="00A53A4B" w:rsidRDefault="00A53A4B" w:rsidP="0028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C18" w:rsidRDefault="008C1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C5" w:rsidRPr="008C1C18" w:rsidRDefault="00286FC5" w:rsidP="008C1C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C18" w:rsidRDefault="008C1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FA8"/>
    <w:multiLevelType w:val="hybridMultilevel"/>
    <w:tmpl w:val="5232BF3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206F9B"/>
    <w:multiLevelType w:val="multilevel"/>
    <w:tmpl w:val="D70C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D4B15"/>
    <w:multiLevelType w:val="multilevel"/>
    <w:tmpl w:val="3364DC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D6029"/>
    <w:multiLevelType w:val="multilevel"/>
    <w:tmpl w:val="7B08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B6FCB"/>
    <w:multiLevelType w:val="multilevel"/>
    <w:tmpl w:val="F7AE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07B99"/>
    <w:multiLevelType w:val="multilevel"/>
    <w:tmpl w:val="FD52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221C73"/>
    <w:multiLevelType w:val="multilevel"/>
    <w:tmpl w:val="43F6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A03682"/>
    <w:multiLevelType w:val="hybridMultilevel"/>
    <w:tmpl w:val="8FE838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F621CD"/>
    <w:multiLevelType w:val="multilevel"/>
    <w:tmpl w:val="F278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B76B8C"/>
    <w:multiLevelType w:val="multilevel"/>
    <w:tmpl w:val="63AEA8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B62E8A"/>
    <w:multiLevelType w:val="multilevel"/>
    <w:tmpl w:val="41FC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4B"/>
    <w:rsid w:val="000258D2"/>
    <w:rsid w:val="00061CC7"/>
    <w:rsid w:val="00071EA0"/>
    <w:rsid w:val="000D249B"/>
    <w:rsid w:val="0014111A"/>
    <w:rsid w:val="001B101D"/>
    <w:rsid w:val="001E33B4"/>
    <w:rsid w:val="00260E21"/>
    <w:rsid w:val="00263AB8"/>
    <w:rsid w:val="002829FE"/>
    <w:rsid w:val="00286FC5"/>
    <w:rsid w:val="002E5B61"/>
    <w:rsid w:val="002F5F52"/>
    <w:rsid w:val="003022D9"/>
    <w:rsid w:val="0030289F"/>
    <w:rsid w:val="003524B1"/>
    <w:rsid w:val="00385C4E"/>
    <w:rsid w:val="003920F4"/>
    <w:rsid w:val="003E00AE"/>
    <w:rsid w:val="003E7551"/>
    <w:rsid w:val="00411190"/>
    <w:rsid w:val="00431892"/>
    <w:rsid w:val="004325DE"/>
    <w:rsid w:val="00462A6A"/>
    <w:rsid w:val="00486F23"/>
    <w:rsid w:val="0050048C"/>
    <w:rsid w:val="00507C04"/>
    <w:rsid w:val="005236F1"/>
    <w:rsid w:val="00556DE4"/>
    <w:rsid w:val="00565496"/>
    <w:rsid w:val="00577A41"/>
    <w:rsid w:val="00593B99"/>
    <w:rsid w:val="005972FA"/>
    <w:rsid w:val="00692A96"/>
    <w:rsid w:val="006A2AEF"/>
    <w:rsid w:val="007C0CE6"/>
    <w:rsid w:val="007C4412"/>
    <w:rsid w:val="00815637"/>
    <w:rsid w:val="008710DE"/>
    <w:rsid w:val="008B76CA"/>
    <w:rsid w:val="008C1C18"/>
    <w:rsid w:val="00913307"/>
    <w:rsid w:val="00947625"/>
    <w:rsid w:val="00A53A4B"/>
    <w:rsid w:val="00A90F16"/>
    <w:rsid w:val="00B00C36"/>
    <w:rsid w:val="00B144DB"/>
    <w:rsid w:val="00B2698B"/>
    <w:rsid w:val="00B32FCC"/>
    <w:rsid w:val="00C36792"/>
    <w:rsid w:val="00C6600D"/>
    <w:rsid w:val="00C77F66"/>
    <w:rsid w:val="00CE4BA7"/>
    <w:rsid w:val="00D56F66"/>
    <w:rsid w:val="00D91C40"/>
    <w:rsid w:val="00E00A77"/>
    <w:rsid w:val="00F10112"/>
    <w:rsid w:val="00F35A86"/>
    <w:rsid w:val="00F46A84"/>
    <w:rsid w:val="00FC018D"/>
    <w:rsid w:val="00F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239D0E3"/>
  <w15:chartTrackingRefBased/>
  <w15:docId w15:val="{A7DCF6EF-F995-43C9-A562-9A0E9EAD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C04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autoRedefine/>
    <w:qFormat/>
    <w:rsid w:val="007C0CE6"/>
    <w:pPr>
      <w:keepNext/>
      <w:spacing w:before="240" w:after="60"/>
      <w:outlineLvl w:val="0"/>
    </w:pPr>
    <w:rPr>
      <w:rFonts w:cs="Arial"/>
      <w:b/>
      <w:bCs/>
      <w:color w:val="1F4E79" w:themeColor="accent1" w:themeShade="80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7C0CE6"/>
    <w:pPr>
      <w:keepNext/>
      <w:spacing w:before="240" w:after="60"/>
      <w:outlineLvl w:val="1"/>
    </w:pPr>
    <w:rPr>
      <w:rFonts w:cs="Arial"/>
      <w:bCs/>
      <w:iCs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7C0CE6"/>
    <w:pPr>
      <w:keepNext/>
      <w:spacing w:after="96"/>
      <w:outlineLvl w:val="2"/>
    </w:pPr>
    <w:rPr>
      <w:b/>
      <w:color w:val="1F4E79" w:themeColor="accent1" w:themeShade="80"/>
      <w:spacing w:val="10"/>
      <w:sz w:val="25"/>
      <w:szCs w:val="20"/>
      <w:lang w:val="en-US"/>
    </w:rPr>
  </w:style>
  <w:style w:type="paragraph" w:styleId="Heading5">
    <w:name w:val="heading 5"/>
    <w:basedOn w:val="Normal"/>
    <w:next w:val="Normal"/>
    <w:autoRedefine/>
    <w:qFormat/>
    <w:rsid w:val="00B144DB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071EA0"/>
    <w:pPr>
      <w:contextualSpacing/>
    </w:pPr>
    <w:rPr>
      <w:rFonts w:eastAsiaTheme="majorEastAsia" w:cs="Arial"/>
      <w:color w:val="1F4E79" w:themeColor="accent1" w:themeShade="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EA0"/>
    <w:rPr>
      <w:rFonts w:ascii="Arial" w:eastAsiaTheme="majorEastAsia" w:hAnsi="Arial" w:cs="Arial"/>
      <w:color w:val="1F4E79" w:themeColor="accent1" w:themeShade="8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C0CE6"/>
    <w:pPr>
      <w:numPr>
        <w:ilvl w:val="1"/>
      </w:numPr>
      <w:spacing w:after="160"/>
    </w:pPr>
    <w:rPr>
      <w:rFonts w:eastAsiaTheme="minorEastAsia" w:cstheme="minorBidi"/>
      <w:color w:val="1F4E79" w:themeColor="accent1" w:themeShade="80"/>
      <w:spacing w:val="15"/>
      <w:sz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C0CE6"/>
    <w:rPr>
      <w:rFonts w:ascii="Arial" w:eastAsiaTheme="minorEastAsia" w:hAnsi="Arial" w:cstheme="minorBidi"/>
      <w:color w:val="1F4E79" w:themeColor="accent1" w:themeShade="80"/>
      <w:spacing w:val="15"/>
      <w:sz w:val="25"/>
      <w:szCs w:val="22"/>
    </w:rPr>
  </w:style>
  <w:style w:type="character" w:styleId="SubtleEmphasis">
    <w:name w:val="Subtle Emphasis"/>
    <w:basedOn w:val="DefaultParagraphFont"/>
    <w:uiPriority w:val="19"/>
    <w:qFormat/>
    <w:rsid w:val="00071EA0"/>
    <w:rPr>
      <w:rFonts w:ascii="Arial Rounded MT Bold" w:hAnsi="Arial Rounded MT Bold"/>
      <w:i w:val="0"/>
      <w:iCs/>
      <w:color w:val="1F4E79" w:themeColor="accent1" w:themeShade="80"/>
      <w:sz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3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3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6F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FC5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F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FC5"/>
    <w:rPr>
      <w:rFonts w:ascii="Arial" w:hAnsi="Arial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4325DE"/>
    <w:pPr>
      <w:spacing w:after="200" w:line="240" w:lineRule="auto"/>
      <w:jc w:val="center"/>
    </w:pPr>
    <w:rPr>
      <w:iCs/>
      <w:sz w:val="18"/>
      <w:szCs w:val="18"/>
    </w:rPr>
  </w:style>
  <w:style w:type="paragraph" w:styleId="ListParagraph">
    <w:name w:val="List Paragraph"/>
    <w:basedOn w:val="Normal"/>
    <w:uiPriority w:val="34"/>
    <w:qFormat/>
    <w:rsid w:val="00FC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rgiadt14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AA2A1-3958-4085-B1E3-091CE589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3CB4F082</Template>
  <TotalTime>61</TotalTime>
  <Pages>3</Pages>
  <Words>644</Words>
  <Characters>5267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Dimiccoli, Giorgia (Student)</dc:creator>
  <cp:keywords/>
  <dc:description/>
  <cp:lastModifiedBy>Dimiccoli, Giorgia (Student)</cp:lastModifiedBy>
  <cp:revision>16</cp:revision>
  <cp:lastPrinted>2015-02-26T14:03:00Z</cp:lastPrinted>
  <dcterms:created xsi:type="dcterms:W3CDTF">2019-10-11T19:15:00Z</dcterms:created>
  <dcterms:modified xsi:type="dcterms:W3CDTF">2019-10-22T12:42:00Z</dcterms:modified>
</cp:coreProperties>
</file>