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1" w:rightFromText="181"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2360"/>
        <w:gridCol w:w="3034"/>
      </w:tblGrid>
      <w:tr w:rsidR="0078116A" w14:paraId="7EE64A73" w14:textId="77777777" w:rsidTr="0047498D">
        <w:trPr>
          <w:trHeight w:val="547"/>
        </w:trPr>
        <w:tc>
          <w:tcPr>
            <w:tcW w:w="4528" w:type="dxa"/>
            <w:vMerge w:val="restart"/>
          </w:tcPr>
          <w:p w14:paraId="430F2FB2" w14:textId="16588786" w:rsidR="00DE5F4B" w:rsidRPr="00DE5F4B" w:rsidRDefault="00DE5F4B" w:rsidP="00DE5F4B"/>
        </w:tc>
        <w:tc>
          <w:tcPr>
            <w:tcW w:w="2360" w:type="dxa"/>
          </w:tcPr>
          <w:p w14:paraId="38A58DD1" w14:textId="77777777" w:rsidR="0078116A" w:rsidRDefault="0078116A" w:rsidP="0078116A"/>
        </w:tc>
        <w:tc>
          <w:tcPr>
            <w:tcW w:w="3034" w:type="dxa"/>
          </w:tcPr>
          <w:tbl>
            <w:tblPr>
              <w:tblW w:w="0" w:type="auto"/>
              <w:tblCellMar>
                <w:left w:w="0" w:type="dxa"/>
                <w:right w:w="0" w:type="dxa"/>
              </w:tblCellMar>
              <w:tblLook w:val="0000" w:firstRow="0" w:lastRow="0" w:firstColumn="0" w:lastColumn="0" w:noHBand="0" w:noVBand="0"/>
            </w:tblPr>
            <w:tblGrid>
              <w:gridCol w:w="2818"/>
            </w:tblGrid>
            <w:tr w:rsidR="0078116A" w:rsidRPr="0078116A" w14:paraId="6B84C937" w14:textId="77777777" w:rsidTr="0078116A">
              <w:trPr>
                <w:trHeight w:val="389"/>
              </w:trPr>
              <w:tc>
                <w:tcPr>
                  <w:tcW w:w="3299" w:type="dxa"/>
                  <w:tcMar>
                    <w:top w:w="40" w:type="dxa"/>
                    <w:left w:w="40" w:type="dxa"/>
                    <w:bottom w:w="40" w:type="dxa"/>
                    <w:right w:w="40" w:type="dxa"/>
                  </w:tcMar>
                </w:tcPr>
                <w:p w14:paraId="423E4FB6" w14:textId="77777777" w:rsidR="0078116A" w:rsidRPr="0078116A" w:rsidRDefault="0078116A" w:rsidP="00204258">
                  <w:pPr>
                    <w:framePr w:hSpace="181" w:wrap="around" w:hAnchor="margin" w:xAlign="right" w:yAlign="top"/>
                    <w:rPr>
                      <w:b/>
                      <w:sz w:val="24"/>
                      <w:szCs w:val="24"/>
                    </w:rPr>
                  </w:pPr>
                  <w:r w:rsidRPr="0078116A">
                    <w:rPr>
                      <w:rFonts w:ascii="Arial" w:eastAsia="Arial" w:hAnsi="Arial"/>
                      <w:b/>
                      <w:color w:val="000000"/>
                      <w:sz w:val="24"/>
                      <w:szCs w:val="24"/>
                    </w:rPr>
                    <w:t>Undergraduate Student</w:t>
                  </w:r>
                </w:p>
              </w:tc>
            </w:tr>
          </w:tbl>
          <w:p w14:paraId="6028237D" w14:textId="77777777" w:rsidR="0078116A" w:rsidRDefault="0078116A" w:rsidP="008B2A9F"/>
        </w:tc>
      </w:tr>
      <w:tr w:rsidR="0078116A" w14:paraId="487EF1E0" w14:textId="77777777" w:rsidTr="0047498D">
        <w:tc>
          <w:tcPr>
            <w:tcW w:w="4528" w:type="dxa"/>
            <w:vMerge/>
          </w:tcPr>
          <w:p w14:paraId="63C30806" w14:textId="77777777" w:rsidR="0078116A" w:rsidRDefault="0078116A" w:rsidP="0078116A"/>
        </w:tc>
        <w:tc>
          <w:tcPr>
            <w:tcW w:w="2360" w:type="dxa"/>
          </w:tcPr>
          <w:p w14:paraId="4C17BDE6" w14:textId="5ED33D2B" w:rsidR="0078116A" w:rsidRPr="00321F5B" w:rsidRDefault="0078116A" w:rsidP="00DE5F4B"/>
        </w:tc>
        <w:tc>
          <w:tcPr>
            <w:tcW w:w="3034" w:type="dxa"/>
          </w:tcPr>
          <w:p w14:paraId="45DCF3BA" w14:textId="4A882972" w:rsidR="0078116A" w:rsidRDefault="0078116A" w:rsidP="0078116A"/>
        </w:tc>
      </w:tr>
    </w:tbl>
    <w:p w14:paraId="4911E6E8" w14:textId="3E32FD70" w:rsidR="0047498D" w:rsidRDefault="00DE5F4B" w:rsidP="0047498D">
      <w:pPr>
        <w:spacing w:after="0" w:line="240" w:lineRule="auto"/>
        <w:rPr>
          <w:b/>
          <w:sz w:val="52"/>
        </w:rPr>
      </w:pPr>
      <w:r w:rsidRPr="00DE5F4B">
        <w:rPr>
          <w:b/>
          <w:sz w:val="52"/>
        </w:rPr>
        <w:t>Carelle Toukam</w:t>
      </w:r>
    </w:p>
    <w:p w14:paraId="45317B6B" w14:textId="77777777" w:rsidR="00DE5F4B" w:rsidRDefault="00DE5F4B" w:rsidP="0047498D">
      <w:pPr>
        <w:spacing w:after="0" w:line="240" w:lineRule="auto"/>
        <w:rPr>
          <w:rFonts w:ascii="Calibri" w:hAnsi="Calibri" w:cs="Calibri"/>
        </w:rPr>
      </w:pPr>
    </w:p>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4111"/>
        <w:gridCol w:w="2085"/>
        <w:gridCol w:w="2167"/>
      </w:tblGrid>
      <w:tr w:rsidR="00DE5F4B" w:rsidRPr="008A12B6" w14:paraId="0D62C48A" w14:textId="77777777" w:rsidTr="00813B62">
        <w:tc>
          <w:tcPr>
            <w:tcW w:w="1838" w:type="dxa"/>
          </w:tcPr>
          <w:p w14:paraId="4ED42587" w14:textId="1A6340C4" w:rsidR="00DE5F4B" w:rsidRPr="008A12B6" w:rsidRDefault="00DE5F4B" w:rsidP="008A12B6">
            <w:pPr>
              <w:rPr>
                <w:rFonts w:cstheme="minorHAnsi"/>
                <w:b/>
              </w:rPr>
            </w:pPr>
            <w:r>
              <w:rPr>
                <w:rFonts w:cstheme="minorHAnsi"/>
                <w:b/>
              </w:rPr>
              <w:t xml:space="preserve">Email </w:t>
            </w:r>
          </w:p>
        </w:tc>
        <w:tc>
          <w:tcPr>
            <w:tcW w:w="8363" w:type="dxa"/>
            <w:gridSpan w:val="3"/>
          </w:tcPr>
          <w:p w14:paraId="521BBE5D" w14:textId="7B6DEC83" w:rsidR="00DE5F4B" w:rsidRPr="008A12B6" w:rsidRDefault="00DE5F4B" w:rsidP="008A12B6">
            <w:pPr>
              <w:rPr>
                <w:rFonts w:cstheme="minorHAnsi"/>
              </w:rPr>
            </w:pPr>
            <w:r>
              <w:rPr>
                <w:rFonts w:cstheme="minorHAnsi"/>
              </w:rPr>
              <w:t>Carelle1@hotmail.co.uk</w:t>
            </w:r>
          </w:p>
        </w:tc>
      </w:tr>
      <w:tr w:rsidR="00DE5F4B" w:rsidRPr="008A12B6" w14:paraId="35F0FDFA" w14:textId="77777777" w:rsidTr="00C91275">
        <w:tc>
          <w:tcPr>
            <w:tcW w:w="1838" w:type="dxa"/>
          </w:tcPr>
          <w:p w14:paraId="211A91F0" w14:textId="4B4972AC" w:rsidR="00DE5F4B" w:rsidRPr="008A12B6" w:rsidRDefault="00DE5F4B" w:rsidP="008A12B6">
            <w:pPr>
              <w:rPr>
                <w:rFonts w:cstheme="minorHAnsi"/>
                <w:b/>
              </w:rPr>
            </w:pPr>
            <w:r>
              <w:rPr>
                <w:rFonts w:cstheme="minorHAnsi"/>
                <w:b/>
              </w:rPr>
              <w:t>Number</w:t>
            </w:r>
          </w:p>
        </w:tc>
        <w:tc>
          <w:tcPr>
            <w:tcW w:w="8363" w:type="dxa"/>
            <w:gridSpan w:val="3"/>
          </w:tcPr>
          <w:p w14:paraId="3E8CADB6" w14:textId="4D95DDC6" w:rsidR="00DE5F4B" w:rsidRPr="00DE5F4B" w:rsidRDefault="00DE5F4B" w:rsidP="008A12B6">
            <w:pPr>
              <w:rPr>
                <w:rFonts w:cstheme="minorHAnsi"/>
              </w:rPr>
            </w:pPr>
            <w:r>
              <w:rPr>
                <w:rFonts w:cstheme="minorHAnsi"/>
              </w:rPr>
              <w:t>07407428655</w:t>
            </w:r>
          </w:p>
        </w:tc>
      </w:tr>
      <w:tr w:rsidR="006D7E8B" w:rsidRPr="008A12B6" w14:paraId="2292BE6D" w14:textId="77777777" w:rsidTr="00AA6655">
        <w:tc>
          <w:tcPr>
            <w:tcW w:w="1838" w:type="dxa"/>
          </w:tcPr>
          <w:p w14:paraId="31497DF9" w14:textId="77777777" w:rsidR="006D7E8B" w:rsidRPr="008A12B6" w:rsidRDefault="006D7E8B" w:rsidP="008A12B6">
            <w:pPr>
              <w:rPr>
                <w:rFonts w:cstheme="minorHAnsi"/>
                <w:b/>
              </w:rPr>
            </w:pPr>
            <w:r w:rsidRPr="008A12B6">
              <w:rPr>
                <w:rFonts w:cstheme="minorHAnsi"/>
                <w:b/>
              </w:rPr>
              <w:t>School/ College</w:t>
            </w:r>
          </w:p>
        </w:tc>
        <w:tc>
          <w:tcPr>
            <w:tcW w:w="8363" w:type="dxa"/>
            <w:gridSpan w:val="3"/>
          </w:tcPr>
          <w:p w14:paraId="6B727F83" w14:textId="77777777" w:rsidR="006D7E8B" w:rsidRPr="008A12B6" w:rsidRDefault="006D7E8B" w:rsidP="008A12B6">
            <w:pPr>
              <w:rPr>
                <w:rFonts w:cstheme="minorHAnsi"/>
              </w:rPr>
            </w:pPr>
            <w:r w:rsidRPr="008A12B6">
              <w:rPr>
                <w:rFonts w:cstheme="minorHAnsi"/>
              </w:rPr>
              <w:t>St Michaels Bermondsey/ St Thomas Apostle College</w:t>
            </w:r>
          </w:p>
        </w:tc>
      </w:tr>
      <w:tr w:rsidR="006D7E8B" w:rsidRPr="008A12B6" w14:paraId="2850DE43" w14:textId="77777777" w:rsidTr="00AA6655">
        <w:tc>
          <w:tcPr>
            <w:tcW w:w="1838" w:type="dxa"/>
          </w:tcPr>
          <w:p w14:paraId="72A01C8F" w14:textId="77777777" w:rsidR="006D7E8B" w:rsidRPr="008A12B6" w:rsidRDefault="006D7E8B" w:rsidP="008A12B6">
            <w:pPr>
              <w:rPr>
                <w:rFonts w:cstheme="minorHAnsi"/>
                <w:b/>
              </w:rPr>
            </w:pPr>
            <w:r w:rsidRPr="008A12B6">
              <w:rPr>
                <w:rFonts w:cstheme="minorHAnsi"/>
                <w:b/>
              </w:rPr>
              <w:t>University</w:t>
            </w:r>
          </w:p>
        </w:tc>
        <w:tc>
          <w:tcPr>
            <w:tcW w:w="8363" w:type="dxa"/>
            <w:gridSpan w:val="3"/>
          </w:tcPr>
          <w:p w14:paraId="0374864D" w14:textId="77777777" w:rsidR="006D7E8B" w:rsidRPr="008A12B6" w:rsidRDefault="006D7E8B" w:rsidP="008A12B6">
            <w:pPr>
              <w:rPr>
                <w:rFonts w:cstheme="minorHAnsi"/>
              </w:rPr>
            </w:pPr>
            <w:r w:rsidRPr="008A12B6">
              <w:rPr>
                <w:rFonts w:cstheme="minorHAnsi"/>
              </w:rPr>
              <w:t>Loughborough University</w:t>
            </w:r>
          </w:p>
        </w:tc>
      </w:tr>
      <w:tr w:rsidR="00106A93" w:rsidRPr="008A12B6" w14:paraId="120A62F0" w14:textId="77777777" w:rsidTr="00AA6655">
        <w:tc>
          <w:tcPr>
            <w:tcW w:w="1838" w:type="dxa"/>
          </w:tcPr>
          <w:p w14:paraId="416B8336" w14:textId="77777777" w:rsidR="00106A93" w:rsidRPr="008A12B6" w:rsidRDefault="00106A93" w:rsidP="008A12B6">
            <w:pPr>
              <w:rPr>
                <w:rFonts w:cstheme="minorHAnsi"/>
                <w:b/>
              </w:rPr>
            </w:pPr>
            <w:r w:rsidRPr="008A12B6">
              <w:rPr>
                <w:rFonts w:cstheme="minorHAnsi"/>
                <w:b/>
              </w:rPr>
              <w:t>Current Course</w:t>
            </w:r>
          </w:p>
        </w:tc>
        <w:tc>
          <w:tcPr>
            <w:tcW w:w="4111" w:type="dxa"/>
          </w:tcPr>
          <w:p w14:paraId="54958469" w14:textId="140764FD" w:rsidR="00106A93" w:rsidRPr="008A12B6" w:rsidRDefault="006D7E8B" w:rsidP="008A12B6">
            <w:pPr>
              <w:rPr>
                <w:rFonts w:cstheme="minorHAnsi"/>
              </w:rPr>
            </w:pPr>
            <w:r w:rsidRPr="008A12B6">
              <w:rPr>
                <w:rFonts w:cstheme="minorHAnsi"/>
              </w:rPr>
              <w:t xml:space="preserve">Engineering </w:t>
            </w:r>
            <w:r w:rsidR="007F1923">
              <w:rPr>
                <w:rFonts w:cstheme="minorHAnsi"/>
              </w:rPr>
              <w:t>M</w:t>
            </w:r>
            <w:r w:rsidRPr="008A12B6">
              <w:rPr>
                <w:rFonts w:cstheme="minorHAnsi"/>
              </w:rPr>
              <w:t>anagement</w:t>
            </w:r>
          </w:p>
        </w:tc>
        <w:tc>
          <w:tcPr>
            <w:tcW w:w="2085" w:type="dxa"/>
          </w:tcPr>
          <w:p w14:paraId="0705892A" w14:textId="77777777" w:rsidR="00106A93" w:rsidRPr="008A12B6" w:rsidRDefault="00106A93" w:rsidP="008A12B6">
            <w:pPr>
              <w:rPr>
                <w:rFonts w:cstheme="minorHAnsi"/>
              </w:rPr>
            </w:pPr>
            <w:r w:rsidRPr="008A12B6">
              <w:rPr>
                <w:rFonts w:cstheme="minorHAnsi"/>
                <w:b/>
              </w:rPr>
              <w:t>Graduation:</w:t>
            </w:r>
            <w:r w:rsidR="00805708" w:rsidRPr="008A12B6">
              <w:rPr>
                <w:rFonts w:cstheme="minorHAnsi"/>
              </w:rPr>
              <w:t xml:space="preserve"> </w:t>
            </w:r>
            <w:r w:rsidR="006D7E8B" w:rsidRPr="008A12B6">
              <w:rPr>
                <w:rFonts w:cstheme="minorHAnsi"/>
              </w:rPr>
              <w:t>2022</w:t>
            </w:r>
          </w:p>
        </w:tc>
        <w:tc>
          <w:tcPr>
            <w:tcW w:w="2167" w:type="dxa"/>
          </w:tcPr>
          <w:p w14:paraId="7A6BBBA3" w14:textId="77777777" w:rsidR="00106A93" w:rsidRPr="008A12B6" w:rsidRDefault="00106A93" w:rsidP="008A12B6">
            <w:pPr>
              <w:rPr>
                <w:rFonts w:cstheme="minorHAnsi"/>
              </w:rPr>
            </w:pPr>
            <w:r w:rsidRPr="008A12B6">
              <w:rPr>
                <w:rFonts w:cstheme="minorHAnsi"/>
                <w:b/>
              </w:rPr>
              <w:t>Predicted:</w:t>
            </w:r>
            <w:r w:rsidR="00805708" w:rsidRPr="008A12B6">
              <w:rPr>
                <w:rFonts w:cstheme="minorHAnsi"/>
                <w:b/>
              </w:rPr>
              <w:t xml:space="preserve"> </w:t>
            </w:r>
            <w:r w:rsidR="006D7E8B" w:rsidRPr="008A12B6">
              <w:rPr>
                <w:rFonts w:cstheme="minorHAnsi"/>
              </w:rPr>
              <w:t>2:1</w:t>
            </w:r>
          </w:p>
        </w:tc>
      </w:tr>
    </w:tbl>
    <w:p w14:paraId="33825B71" w14:textId="77777777" w:rsidR="0043485B" w:rsidRPr="008A12B6" w:rsidRDefault="0043485B" w:rsidP="008A12B6">
      <w:pPr>
        <w:spacing w:after="0" w:line="240" w:lineRule="auto"/>
        <w:rPr>
          <w:rFonts w:cstheme="minorHAnsi"/>
        </w:rPr>
      </w:pPr>
    </w:p>
    <w:p w14:paraId="6CA41F0B" w14:textId="77777777" w:rsidR="009C0D65" w:rsidRPr="008A12B6" w:rsidRDefault="009C0D65" w:rsidP="008A12B6">
      <w:pPr>
        <w:spacing w:after="0" w:line="240" w:lineRule="auto"/>
        <w:rPr>
          <w:rFonts w:cstheme="minorHAnsi"/>
          <w:b/>
        </w:rPr>
      </w:pPr>
    </w:p>
    <w:p w14:paraId="6F47DABC" w14:textId="77777777" w:rsidR="0078116A" w:rsidRPr="008A12B6" w:rsidRDefault="0078116A" w:rsidP="008A12B6">
      <w:pPr>
        <w:spacing w:after="0" w:line="240" w:lineRule="auto"/>
        <w:rPr>
          <w:rFonts w:cstheme="minorHAnsi"/>
          <w:b/>
        </w:rPr>
      </w:pPr>
      <w:r w:rsidRPr="008A12B6">
        <w:rPr>
          <w:rFonts w:cstheme="minorHAnsi"/>
          <w:b/>
        </w:rPr>
        <w:t>Higher Qualifications</w:t>
      </w:r>
    </w:p>
    <w:tbl>
      <w:tblPr>
        <w:tblStyle w:val="TableGrid"/>
        <w:tblW w:w="1017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93"/>
        <w:gridCol w:w="7087"/>
        <w:gridCol w:w="993"/>
      </w:tblGrid>
      <w:tr w:rsidR="0078116A" w:rsidRPr="008A12B6" w14:paraId="6659E26A" w14:textId="77777777" w:rsidTr="0078116A">
        <w:tc>
          <w:tcPr>
            <w:tcW w:w="2093" w:type="dxa"/>
          </w:tcPr>
          <w:p w14:paraId="329F544F" w14:textId="77777777" w:rsidR="0078116A" w:rsidRPr="008A12B6" w:rsidRDefault="0078116A" w:rsidP="000F70F2">
            <w:pPr>
              <w:jc w:val="both"/>
              <w:rPr>
                <w:rFonts w:cstheme="minorHAnsi"/>
                <w:b/>
              </w:rPr>
            </w:pPr>
            <w:r w:rsidRPr="008A12B6">
              <w:rPr>
                <w:rFonts w:cstheme="minorHAnsi"/>
                <w:b/>
              </w:rPr>
              <w:t>Qualification</w:t>
            </w:r>
          </w:p>
        </w:tc>
        <w:tc>
          <w:tcPr>
            <w:tcW w:w="7087" w:type="dxa"/>
          </w:tcPr>
          <w:p w14:paraId="257237D6" w14:textId="77777777" w:rsidR="0078116A" w:rsidRPr="008A12B6" w:rsidRDefault="0078116A" w:rsidP="000F70F2">
            <w:pPr>
              <w:jc w:val="both"/>
              <w:rPr>
                <w:rFonts w:cstheme="minorHAnsi"/>
                <w:b/>
              </w:rPr>
            </w:pPr>
            <w:r w:rsidRPr="008A12B6">
              <w:rPr>
                <w:rFonts w:cstheme="minorHAnsi"/>
                <w:b/>
              </w:rPr>
              <w:t>Subject</w:t>
            </w:r>
          </w:p>
        </w:tc>
        <w:tc>
          <w:tcPr>
            <w:tcW w:w="993" w:type="dxa"/>
          </w:tcPr>
          <w:p w14:paraId="29D4DE1E" w14:textId="77777777" w:rsidR="0078116A" w:rsidRPr="008A12B6" w:rsidRDefault="0078116A" w:rsidP="000F70F2">
            <w:pPr>
              <w:jc w:val="both"/>
              <w:rPr>
                <w:rFonts w:cstheme="minorHAnsi"/>
                <w:b/>
              </w:rPr>
            </w:pPr>
            <w:r w:rsidRPr="008A12B6">
              <w:rPr>
                <w:rFonts w:cstheme="minorHAnsi"/>
                <w:b/>
              </w:rPr>
              <w:t>Grade</w:t>
            </w:r>
          </w:p>
        </w:tc>
      </w:tr>
      <w:tr w:rsidR="0030084C" w:rsidRPr="008A12B6" w14:paraId="09ED5086" w14:textId="77777777" w:rsidTr="0078116A">
        <w:tc>
          <w:tcPr>
            <w:tcW w:w="2093" w:type="dxa"/>
          </w:tcPr>
          <w:p w14:paraId="214FDB38" w14:textId="77777777" w:rsidR="0030084C" w:rsidRPr="000F70F2" w:rsidRDefault="0030084C" w:rsidP="000F70F2">
            <w:r w:rsidRPr="000F70F2">
              <w:t>A Level</w:t>
            </w:r>
          </w:p>
        </w:tc>
        <w:tc>
          <w:tcPr>
            <w:tcW w:w="7087" w:type="dxa"/>
          </w:tcPr>
          <w:p w14:paraId="0F99BD9A" w14:textId="77777777" w:rsidR="0030084C" w:rsidRPr="000F70F2" w:rsidRDefault="0030084C" w:rsidP="000F70F2">
            <w:r w:rsidRPr="000F70F2">
              <w:t>Mathematics</w:t>
            </w:r>
          </w:p>
        </w:tc>
        <w:tc>
          <w:tcPr>
            <w:tcW w:w="993" w:type="dxa"/>
          </w:tcPr>
          <w:p w14:paraId="180B70A6" w14:textId="77777777" w:rsidR="0030084C" w:rsidRPr="000F70F2" w:rsidRDefault="0030084C" w:rsidP="000F70F2">
            <w:r w:rsidRPr="000F70F2">
              <w:t>A</w:t>
            </w:r>
          </w:p>
        </w:tc>
      </w:tr>
      <w:tr w:rsidR="0030084C" w:rsidRPr="008A12B6" w14:paraId="35200195" w14:textId="77777777" w:rsidTr="0078116A">
        <w:tc>
          <w:tcPr>
            <w:tcW w:w="2093" w:type="dxa"/>
          </w:tcPr>
          <w:p w14:paraId="7036CB57" w14:textId="77777777" w:rsidR="0030084C" w:rsidRPr="000F70F2" w:rsidRDefault="0030084C" w:rsidP="000F70F2">
            <w:r w:rsidRPr="000F70F2">
              <w:t>A Level</w:t>
            </w:r>
          </w:p>
        </w:tc>
        <w:tc>
          <w:tcPr>
            <w:tcW w:w="7087" w:type="dxa"/>
          </w:tcPr>
          <w:p w14:paraId="0123BE52" w14:textId="77777777" w:rsidR="0030084C" w:rsidRPr="000F70F2" w:rsidRDefault="0030084C" w:rsidP="000F70F2">
            <w:r w:rsidRPr="000F70F2">
              <w:t>Economics</w:t>
            </w:r>
          </w:p>
        </w:tc>
        <w:tc>
          <w:tcPr>
            <w:tcW w:w="993" w:type="dxa"/>
          </w:tcPr>
          <w:p w14:paraId="5349110D" w14:textId="77777777" w:rsidR="0030084C" w:rsidRPr="000F70F2" w:rsidRDefault="0030084C" w:rsidP="000F70F2">
            <w:r w:rsidRPr="000F70F2">
              <w:t>B</w:t>
            </w:r>
          </w:p>
        </w:tc>
      </w:tr>
      <w:tr w:rsidR="0030084C" w:rsidRPr="008A12B6" w14:paraId="14ADF0C5" w14:textId="77777777" w:rsidTr="0078116A">
        <w:tc>
          <w:tcPr>
            <w:tcW w:w="2093" w:type="dxa"/>
          </w:tcPr>
          <w:p w14:paraId="27E9789D" w14:textId="77777777" w:rsidR="0030084C" w:rsidRPr="000F70F2" w:rsidRDefault="0030084C" w:rsidP="000F70F2">
            <w:r w:rsidRPr="000F70F2">
              <w:t>A Level</w:t>
            </w:r>
          </w:p>
        </w:tc>
        <w:tc>
          <w:tcPr>
            <w:tcW w:w="7087" w:type="dxa"/>
          </w:tcPr>
          <w:p w14:paraId="42C4DD73" w14:textId="77777777" w:rsidR="0030084C" w:rsidRPr="000F70F2" w:rsidRDefault="0030084C" w:rsidP="000F70F2">
            <w:r w:rsidRPr="000F70F2">
              <w:t>Physics</w:t>
            </w:r>
          </w:p>
        </w:tc>
        <w:tc>
          <w:tcPr>
            <w:tcW w:w="993" w:type="dxa"/>
          </w:tcPr>
          <w:p w14:paraId="15706A62" w14:textId="77777777" w:rsidR="0030084C" w:rsidRPr="000F70F2" w:rsidRDefault="0030084C" w:rsidP="000F70F2">
            <w:r w:rsidRPr="000F70F2">
              <w:t>C</w:t>
            </w:r>
          </w:p>
        </w:tc>
      </w:tr>
      <w:tr w:rsidR="0030084C" w:rsidRPr="008A12B6" w14:paraId="0FFD7D8A" w14:textId="77777777" w:rsidTr="0078116A">
        <w:tc>
          <w:tcPr>
            <w:tcW w:w="2093" w:type="dxa"/>
          </w:tcPr>
          <w:p w14:paraId="6FFA6DC3" w14:textId="77777777" w:rsidR="0030084C" w:rsidRPr="000F70F2" w:rsidRDefault="0030084C" w:rsidP="000F70F2">
            <w:r w:rsidRPr="000F70F2">
              <w:t>AS Level</w:t>
            </w:r>
          </w:p>
        </w:tc>
        <w:tc>
          <w:tcPr>
            <w:tcW w:w="7087" w:type="dxa"/>
          </w:tcPr>
          <w:p w14:paraId="7551B484" w14:textId="77777777" w:rsidR="0030084C" w:rsidRPr="000F70F2" w:rsidRDefault="0030084C" w:rsidP="000F70F2">
            <w:r w:rsidRPr="000F70F2">
              <w:t>Cambridge Global perspective Pre-U</w:t>
            </w:r>
          </w:p>
        </w:tc>
        <w:tc>
          <w:tcPr>
            <w:tcW w:w="993" w:type="dxa"/>
          </w:tcPr>
          <w:p w14:paraId="5A8734B2" w14:textId="77777777" w:rsidR="0030084C" w:rsidRPr="000F70F2" w:rsidRDefault="0030084C" w:rsidP="000F70F2">
            <w:r w:rsidRPr="000F70F2">
              <w:t>Merit</w:t>
            </w:r>
          </w:p>
        </w:tc>
      </w:tr>
    </w:tbl>
    <w:p w14:paraId="0AC5C7B1" w14:textId="77777777" w:rsidR="009C0D65" w:rsidRPr="008A12B6" w:rsidRDefault="009C0D65" w:rsidP="008A12B6">
      <w:pPr>
        <w:spacing w:after="0" w:line="240" w:lineRule="auto"/>
        <w:rPr>
          <w:rFonts w:cstheme="minorHAnsi"/>
          <w:b/>
        </w:rPr>
      </w:pPr>
    </w:p>
    <w:p w14:paraId="608A7963" w14:textId="5AAF3D95" w:rsidR="0078116A" w:rsidRPr="008A12B6" w:rsidRDefault="0078116A" w:rsidP="008A12B6">
      <w:pPr>
        <w:spacing w:after="0" w:line="240" w:lineRule="auto"/>
        <w:rPr>
          <w:rFonts w:cstheme="minorHAnsi"/>
          <w:b/>
        </w:rPr>
      </w:pPr>
      <w:r w:rsidRPr="008A12B6">
        <w:rPr>
          <w:rFonts w:cstheme="minorHAnsi"/>
          <w:b/>
        </w:rPr>
        <w:t>GCSE/ Ordinary Level Qualifications</w:t>
      </w:r>
    </w:p>
    <w:tbl>
      <w:tblPr>
        <w:tblStyle w:val="TableGrid"/>
        <w:tblW w:w="1017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73"/>
      </w:tblGrid>
      <w:tr w:rsidR="00F43277" w:rsidRPr="008A12B6" w14:paraId="0068D482" w14:textId="77777777" w:rsidTr="00007ADF">
        <w:tc>
          <w:tcPr>
            <w:tcW w:w="10173" w:type="dxa"/>
            <w:vAlign w:val="center"/>
          </w:tcPr>
          <w:p w14:paraId="39B8C4F6" w14:textId="45C58293" w:rsidR="00F43277" w:rsidRPr="008A12B6" w:rsidRDefault="00F43277" w:rsidP="008A12B6">
            <w:pPr>
              <w:pStyle w:val="Body"/>
              <w:pBdr>
                <w:top w:val="none" w:sz="0" w:space="0" w:color="auto"/>
                <w:left w:val="none" w:sz="0" w:space="0" w:color="auto"/>
                <w:bottom w:val="none" w:sz="0" w:space="0" w:color="auto"/>
                <w:right w:val="none" w:sz="0"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0"/>
              <w:rPr>
                <w:rFonts w:asciiTheme="minorHAnsi" w:hAnsiTheme="minorHAnsi" w:cstheme="minorHAnsi"/>
                <w:color w:val="auto"/>
                <w:u w:color="000000"/>
                <w:bdr w:val="none" w:sz="0" w:space="0" w:color="auto"/>
                <w:lang w:val="en-GB"/>
              </w:rPr>
            </w:pPr>
            <w:r w:rsidRPr="008A12B6">
              <w:rPr>
                <w:rFonts w:asciiTheme="minorHAnsi" w:hAnsiTheme="minorHAnsi" w:cstheme="minorHAnsi"/>
                <w:color w:val="auto"/>
                <w:u w:color="000000"/>
                <w:bdr w:val="none" w:sz="0" w:space="0" w:color="auto"/>
                <w:lang w:val="en-GB"/>
              </w:rPr>
              <w:t>Mathematics A*, French A*, Geography A, Music A, Religious Studies A, Citizenship Studies A, English A, English Literature B, Design &amp; Technology B, Science A, Additional Science A, Further Additional Science B, Chinese (Mandarin) 4</w:t>
            </w:r>
          </w:p>
        </w:tc>
      </w:tr>
    </w:tbl>
    <w:p w14:paraId="0FDA5C11" w14:textId="470AB0F9" w:rsidR="00F43277" w:rsidRPr="008A12B6" w:rsidRDefault="00F43277" w:rsidP="008A12B6">
      <w:pPr>
        <w:spacing w:after="0" w:line="240" w:lineRule="auto"/>
        <w:rPr>
          <w:rFonts w:cstheme="minorHAnsi"/>
          <w:b/>
        </w:rPr>
      </w:pPr>
    </w:p>
    <w:p w14:paraId="396F80CE" w14:textId="77777777" w:rsidR="0078116A" w:rsidRPr="008A12B6" w:rsidRDefault="0078116A" w:rsidP="008A12B6">
      <w:pPr>
        <w:spacing w:after="0" w:line="240" w:lineRule="auto"/>
        <w:rPr>
          <w:rFonts w:cstheme="minorHAnsi"/>
          <w:b/>
        </w:rPr>
      </w:pPr>
      <w:r w:rsidRPr="008A12B6">
        <w:rPr>
          <w:rFonts w:cstheme="minorHAnsi"/>
          <w:b/>
        </w:rPr>
        <w:t>IT Skills</w:t>
      </w:r>
      <w:r w:rsidR="00602345" w:rsidRPr="008A12B6">
        <w:rPr>
          <w:rFonts w:cstheme="minorHAnsi"/>
          <w:b/>
        </w:rPr>
        <w:t xml:space="preserve"> </w:t>
      </w:r>
    </w:p>
    <w:tbl>
      <w:tblPr>
        <w:tblStyle w:val="TableGrid"/>
        <w:tblW w:w="1017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73"/>
      </w:tblGrid>
      <w:tr w:rsidR="0078116A" w:rsidRPr="008A12B6" w14:paraId="4D431E7C" w14:textId="77777777" w:rsidTr="0078116A">
        <w:tc>
          <w:tcPr>
            <w:tcW w:w="10173" w:type="dxa"/>
            <w:vAlign w:val="center"/>
          </w:tcPr>
          <w:p w14:paraId="615399BE" w14:textId="0979462E" w:rsidR="003974C6" w:rsidRPr="00F770C6" w:rsidRDefault="0030084C" w:rsidP="00F770C6">
            <w:pPr>
              <w:rPr>
                <w:rFonts w:cstheme="minorHAnsi"/>
              </w:rPr>
            </w:pPr>
            <w:r w:rsidRPr="00F770C6">
              <w:rPr>
                <w:rFonts w:cstheme="minorHAnsi"/>
                <w:b/>
              </w:rPr>
              <w:t>Microsoft Office</w:t>
            </w:r>
            <w:r w:rsidR="005F0615">
              <w:rPr>
                <w:rFonts w:cstheme="minorHAnsi"/>
                <w:b/>
              </w:rPr>
              <w:t>:</w:t>
            </w:r>
            <w:r w:rsidR="00F770C6" w:rsidRPr="00F770C6">
              <w:rPr>
                <w:rFonts w:cstheme="minorHAnsi"/>
              </w:rPr>
              <w:t xml:space="preserve"> </w:t>
            </w:r>
            <w:r w:rsidR="003974C6" w:rsidRPr="00F770C6">
              <w:rPr>
                <w:rFonts w:cstheme="minorHAnsi"/>
              </w:rPr>
              <w:t xml:space="preserve">I have used word in numerous projects to write reports, design posters and present essays. PowerPoint has been useful in letting me make posters, presentations and edit for covers. I have used excel in numerous occasions, for </w:t>
            </w:r>
            <w:r w:rsidR="00F770C6" w:rsidRPr="00F770C6">
              <w:rPr>
                <w:rFonts w:cstheme="minorHAnsi"/>
              </w:rPr>
              <w:t>tracking inventory, budgeting, charting, calculating, CRM and evening planning</w:t>
            </w:r>
          </w:p>
          <w:p w14:paraId="61907D2C" w14:textId="2E96AEEF" w:rsidR="00C47941" w:rsidRDefault="003974C6" w:rsidP="003974C6">
            <w:pPr>
              <w:rPr>
                <w:rFonts w:cstheme="minorHAnsi"/>
              </w:rPr>
            </w:pPr>
            <w:r w:rsidRPr="00F770C6">
              <w:rPr>
                <w:rFonts w:cstheme="minorHAnsi"/>
                <w:b/>
              </w:rPr>
              <w:t>Solid work</w:t>
            </w:r>
            <w:r w:rsidR="005F0615">
              <w:rPr>
                <w:rFonts w:cstheme="minorHAnsi"/>
                <w:b/>
              </w:rPr>
              <w:t>:</w:t>
            </w:r>
            <w:r w:rsidR="00F770C6" w:rsidRPr="00F770C6">
              <w:rPr>
                <w:rFonts w:cstheme="minorHAnsi"/>
              </w:rPr>
              <w:t xml:space="preserve"> I have used Solid works to model </w:t>
            </w:r>
            <w:r w:rsidR="005F0615">
              <w:rPr>
                <w:rFonts w:cstheme="minorHAnsi"/>
              </w:rPr>
              <w:t>designs and use simulation tools</w:t>
            </w:r>
          </w:p>
          <w:p w14:paraId="4E00172C" w14:textId="005510CA" w:rsidR="0030084C" w:rsidRPr="003974C6" w:rsidRDefault="0030084C" w:rsidP="003974C6">
            <w:pPr>
              <w:rPr>
                <w:rFonts w:cstheme="minorHAnsi"/>
              </w:rPr>
            </w:pPr>
            <w:r w:rsidRPr="00140DFA">
              <w:rPr>
                <w:rFonts w:cstheme="minorHAnsi"/>
                <w:b/>
              </w:rPr>
              <w:t>NX 11.0</w:t>
            </w:r>
            <w:r w:rsidR="005F0615">
              <w:rPr>
                <w:rFonts w:cstheme="minorHAnsi"/>
                <w:b/>
              </w:rPr>
              <w:t>:</w:t>
            </w:r>
            <w:r w:rsidR="00C47941">
              <w:rPr>
                <w:rFonts w:cstheme="minorHAnsi"/>
              </w:rPr>
              <w:t xml:space="preserve"> I have created a carrier base,</w:t>
            </w:r>
            <w:r w:rsidR="00140DFA">
              <w:rPr>
                <w:rFonts w:cstheme="minorHAnsi"/>
              </w:rPr>
              <w:t xml:space="preserve"> a floating pad used underground nutrition and nuts and bolts necessary for the assembly of </w:t>
            </w:r>
            <w:r w:rsidR="005F0615">
              <w:rPr>
                <w:rFonts w:cstheme="minorHAnsi"/>
              </w:rPr>
              <w:t>parts</w:t>
            </w:r>
          </w:p>
          <w:p w14:paraId="7485D4D6" w14:textId="5BE29E32" w:rsidR="00D6445C" w:rsidRPr="008A12B6" w:rsidRDefault="00140DFA" w:rsidP="008A12B6">
            <w:pPr>
              <w:pStyle w:val="Body"/>
              <w:pBdr>
                <w:top w:val="none" w:sz="0" w:space="0" w:color="auto"/>
                <w:left w:val="none" w:sz="0" w:space="0" w:color="auto"/>
                <w:bottom w:val="none" w:sz="0" w:space="0" w:color="auto"/>
                <w:right w:val="none" w:sz="0"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0"/>
              <w:rPr>
                <w:rFonts w:asciiTheme="minorHAnsi" w:hAnsiTheme="minorHAnsi" w:cstheme="minorHAnsi"/>
                <w:color w:val="auto"/>
                <w:u w:color="000000"/>
                <w:bdr w:val="none" w:sz="0" w:space="0" w:color="auto"/>
                <w:lang w:val="en-GB"/>
              </w:rPr>
            </w:pPr>
            <w:r w:rsidRPr="00140DFA">
              <w:rPr>
                <w:rFonts w:asciiTheme="minorHAnsi" w:hAnsiTheme="minorHAnsi" w:cstheme="minorHAnsi"/>
                <w:b/>
              </w:rPr>
              <w:t>MATLAB</w:t>
            </w:r>
            <w:r w:rsidR="005F0615">
              <w:rPr>
                <w:rFonts w:asciiTheme="minorHAnsi" w:hAnsiTheme="minorHAnsi" w:cstheme="minorHAnsi"/>
                <w:b/>
              </w:rPr>
              <w:t>:</w:t>
            </w:r>
            <w:r>
              <w:rPr>
                <w:rFonts w:asciiTheme="minorHAnsi" w:hAnsiTheme="minorHAnsi" w:cstheme="minorHAnsi"/>
              </w:rPr>
              <w:t xml:space="preserve"> I have used MATLAB for complex calculations and for the coherent expression of mathematical notations. </w:t>
            </w:r>
          </w:p>
        </w:tc>
      </w:tr>
    </w:tbl>
    <w:p w14:paraId="22F567EB" w14:textId="77777777" w:rsidR="0078116A" w:rsidRPr="008A12B6" w:rsidRDefault="0078116A" w:rsidP="008A12B6">
      <w:pPr>
        <w:spacing w:after="0" w:line="240" w:lineRule="auto"/>
        <w:rPr>
          <w:rFonts w:cstheme="minorHAnsi"/>
          <w:b/>
        </w:rPr>
      </w:pPr>
    </w:p>
    <w:p w14:paraId="3BA0794A" w14:textId="77777777" w:rsidR="0078116A" w:rsidRPr="008A12B6" w:rsidRDefault="0078116A" w:rsidP="008A12B6">
      <w:pPr>
        <w:spacing w:after="0" w:line="240" w:lineRule="auto"/>
        <w:rPr>
          <w:rFonts w:cstheme="minorHAnsi"/>
          <w:b/>
        </w:rPr>
      </w:pPr>
      <w:r w:rsidRPr="008A12B6">
        <w:rPr>
          <w:rFonts w:cstheme="minorHAnsi"/>
          <w:b/>
        </w:rPr>
        <w:t>Additional Skills and Achievements</w:t>
      </w:r>
    </w:p>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01"/>
      </w:tblGrid>
      <w:tr w:rsidR="0078116A" w:rsidRPr="008A12B6" w14:paraId="0F92A165" w14:textId="77777777" w:rsidTr="0043485B">
        <w:tc>
          <w:tcPr>
            <w:tcW w:w="10201" w:type="dxa"/>
          </w:tcPr>
          <w:p w14:paraId="493BA0BF" w14:textId="65C1C29D" w:rsidR="0030084C" w:rsidRPr="008A12B6" w:rsidRDefault="007B46B1" w:rsidP="008A12B6">
            <w:pPr>
              <w:rPr>
                <w:rFonts w:cstheme="minorHAnsi"/>
              </w:rPr>
            </w:pPr>
            <w:r>
              <w:rPr>
                <w:rFonts w:cstheme="minorHAnsi"/>
              </w:rPr>
              <w:t xml:space="preserve">I have displayed team working, leadership, problem solving, communication, organisation and presentations skills. An example of when I have put this into practice is in a project where we had to construct a manoeuvring crane </w:t>
            </w:r>
            <w:proofErr w:type="gramStart"/>
            <w:r>
              <w:rPr>
                <w:rFonts w:cstheme="minorHAnsi"/>
              </w:rPr>
              <w:t>with in</w:t>
            </w:r>
            <w:proofErr w:type="gramEnd"/>
            <w:r>
              <w:rPr>
                <w:rFonts w:cstheme="minorHAnsi"/>
              </w:rPr>
              <w:t xml:space="preserve"> a group of 6. I took charge in completing the presentation and managing the progress of the group report aswell as contributing my mathematical knowledge to the design of the crane.</w:t>
            </w:r>
            <w:r w:rsidR="00B04186">
              <w:rPr>
                <w:rFonts w:cstheme="minorHAnsi"/>
              </w:rPr>
              <w:t xml:space="preserve"> In this project I had to use the lathe and milling machine.</w:t>
            </w:r>
            <w:r>
              <w:rPr>
                <w:rFonts w:cstheme="minorHAnsi"/>
              </w:rPr>
              <w:t xml:space="preserve"> In another project, we had to manufacture a working trebuchet whilst in groups of 5 with a limited amount of time</w:t>
            </w:r>
            <w:r w:rsidR="00844F54">
              <w:rPr>
                <w:rFonts w:cstheme="minorHAnsi"/>
              </w:rPr>
              <w:t>. In this project I took charge and became team leader, therefore I had to make sure that the team was organised and efficient aswell as making sure we used our skills to manufacture the best trebuchet we could to our ability.</w:t>
            </w:r>
            <w:r w:rsidR="00B04186">
              <w:rPr>
                <w:rFonts w:cstheme="minorHAnsi"/>
              </w:rPr>
              <w:t xml:space="preserve"> In this project I used the drilling machine.</w:t>
            </w:r>
            <w:r w:rsidR="00844F54">
              <w:rPr>
                <w:rFonts w:cstheme="minorHAnsi"/>
              </w:rPr>
              <w:t xml:space="preserve"> I am First Aid trained as of the second of October 2019. I am fluent in</w:t>
            </w:r>
            <w:r w:rsidR="00B04186">
              <w:rPr>
                <w:rFonts w:cstheme="minorHAnsi"/>
              </w:rPr>
              <w:t xml:space="preserve"> writing and speaking</w:t>
            </w:r>
            <w:r w:rsidR="00844F54">
              <w:rPr>
                <w:rFonts w:cstheme="minorHAnsi"/>
              </w:rPr>
              <w:t xml:space="preserve"> French and English</w:t>
            </w:r>
            <w:r w:rsidR="00B04186">
              <w:rPr>
                <w:rFonts w:cstheme="minorHAnsi"/>
              </w:rPr>
              <w:t>.</w:t>
            </w:r>
          </w:p>
        </w:tc>
      </w:tr>
    </w:tbl>
    <w:p w14:paraId="055F7A5C" w14:textId="77777777" w:rsidR="00F43277" w:rsidRPr="008A12B6" w:rsidRDefault="00F43277" w:rsidP="008A12B6">
      <w:pPr>
        <w:spacing w:after="0" w:line="240" w:lineRule="auto"/>
        <w:rPr>
          <w:rFonts w:cstheme="minorHAnsi"/>
          <w:b/>
        </w:rPr>
      </w:pPr>
    </w:p>
    <w:p w14:paraId="334FC37F" w14:textId="0A8AAEC5" w:rsidR="00E31212" w:rsidRPr="008A12B6" w:rsidRDefault="00E31212" w:rsidP="008A12B6">
      <w:pPr>
        <w:spacing w:after="0" w:line="240" w:lineRule="auto"/>
        <w:rPr>
          <w:rFonts w:cstheme="minorHAnsi"/>
          <w:b/>
        </w:rPr>
      </w:pPr>
      <w:r w:rsidRPr="008A12B6">
        <w:rPr>
          <w:rFonts w:cstheme="minorHAnsi"/>
          <w:b/>
        </w:rPr>
        <w:t>Positions of responsibility</w:t>
      </w:r>
      <w:r w:rsidR="00602345" w:rsidRPr="008A12B6">
        <w:rPr>
          <w:rFonts w:cstheme="minorHAnsi"/>
          <w:b/>
        </w:rPr>
        <w:t xml:space="preserve"> </w:t>
      </w:r>
    </w:p>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01"/>
      </w:tblGrid>
      <w:tr w:rsidR="00E31212" w:rsidRPr="008A12B6" w14:paraId="089AEFC0" w14:textId="77777777" w:rsidTr="0043485B">
        <w:tc>
          <w:tcPr>
            <w:tcW w:w="10201" w:type="dxa"/>
          </w:tcPr>
          <w:p w14:paraId="2390E481" w14:textId="715FAFFF" w:rsidR="002830DC" w:rsidRPr="008A12B6" w:rsidRDefault="00B04186" w:rsidP="008A12B6">
            <w:pPr>
              <w:rPr>
                <w:rFonts w:cstheme="minorHAnsi"/>
              </w:rPr>
            </w:pPr>
            <w:r>
              <w:rPr>
                <w:rFonts w:cstheme="minorHAnsi"/>
              </w:rPr>
              <w:t xml:space="preserve">I am currently mentoring GCSE and A level students in mathematics. As a part of my National Citizenship Service (NCS) I was nominated as charity and campaign director and I </w:t>
            </w:r>
            <w:proofErr w:type="gramStart"/>
            <w:r>
              <w:rPr>
                <w:rFonts w:cstheme="minorHAnsi"/>
              </w:rPr>
              <w:t>was in charge of</w:t>
            </w:r>
            <w:proofErr w:type="gramEnd"/>
            <w:r>
              <w:rPr>
                <w:rFonts w:cstheme="minorHAnsi"/>
              </w:rPr>
              <w:t xml:space="preserve"> budgeting and marketing our idea.</w:t>
            </w:r>
          </w:p>
        </w:tc>
      </w:tr>
    </w:tbl>
    <w:p w14:paraId="3AEC45C8" w14:textId="77777777" w:rsidR="00E31212" w:rsidRPr="008A12B6" w:rsidRDefault="00E31212" w:rsidP="008A12B6">
      <w:pPr>
        <w:spacing w:after="0" w:line="240" w:lineRule="auto"/>
        <w:rPr>
          <w:rFonts w:cstheme="minorHAnsi"/>
          <w:b/>
        </w:rPr>
      </w:pPr>
    </w:p>
    <w:p w14:paraId="22A27454" w14:textId="77777777" w:rsidR="00B24394" w:rsidRDefault="00B24394" w:rsidP="008A12B6">
      <w:pPr>
        <w:spacing w:after="0" w:line="240" w:lineRule="auto"/>
        <w:rPr>
          <w:rFonts w:cstheme="minorHAnsi"/>
          <w:b/>
        </w:rPr>
      </w:pPr>
    </w:p>
    <w:p w14:paraId="65ED06F4" w14:textId="77777777" w:rsidR="00B24394" w:rsidRDefault="00B24394" w:rsidP="008A12B6">
      <w:pPr>
        <w:spacing w:after="0" w:line="240" w:lineRule="auto"/>
        <w:rPr>
          <w:rFonts w:cstheme="minorHAnsi"/>
          <w:b/>
        </w:rPr>
      </w:pPr>
    </w:p>
    <w:p w14:paraId="54F6C312" w14:textId="77777777" w:rsidR="00B24394" w:rsidRDefault="00B24394" w:rsidP="008A12B6">
      <w:pPr>
        <w:spacing w:after="0" w:line="240" w:lineRule="auto"/>
        <w:rPr>
          <w:rFonts w:cstheme="minorHAnsi"/>
          <w:b/>
        </w:rPr>
      </w:pPr>
    </w:p>
    <w:p w14:paraId="2372618B" w14:textId="77777777" w:rsidR="00B24394" w:rsidRDefault="00B24394" w:rsidP="008A12B6">
      <w:pPr>
        <w:spacing w:after="0" w:line="240" w:lineRule="auto"/>
        <w:rPr>
          <w:rFonts w:cstheme="minorHAnsi"/>
          <w:b/>
        </w:rPr>
      </w:pPr>
    </w:p>
    <w:p w14:paraId="153DE9DE" w14:textId="19A67F67" w:rsidR="0078116A" w:rsidRPr="008A12B6" w:rsidRDefault="0078116A" w:rsidP="008A12B6">
      <w:pPr>
        <w:spacing w:after="0" w:line="240" w:lineRule="auto"/>
        <w:rPr>
          <w:rFonts w:cstheme="minorHAnsi"/>
          <w:b/>
        </w:rPr>
      </w:pPr>
      <w:r w:rsidRPr="008A12B6">
        <w:rPr>
          <w:rFonts w:cstheme="minorHAnsi"/>
          <w:b/>
        </w:rPr>
        <w:t>Work Experience/ Employment History</w:t>
      </w:r>
    </w:p>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01"/>
      </w:tblGrid>
      <w:tr w:rsidR="008107AE" w:rsidRPr="008A12B6" w14:paraId="76B7E089" w14:textId="77777777" w:rsidTr="00B64465">
        <w:trPr>
          <w:trHeight w:val="4875"/>
        </w:trPr>
        <w:tc>
          <w:tcPr>
            <w:tcW w:w="10201" w:type="dxa"/>
          </w:tcPr>
          <w:p w14:paraId="15BD045E" w14:textId="11F4AB1D" w:rsidR="0087048D" w:rsidRDefault="0087048D" w:rsidP="008A12B6">
            <w:pPr>
              <w:rPr>
                <w:rFonts w:cstheme="minorHAnsi"/>
                <w:b/>
                <w:bCs/>
              </w:rPr>
            </w:pPr>
            <w:r>
              <w:rPr>
                <w:rFonts w:cstheme="minorHAnsi"/>
                <w:b/>
                <w:bCs/>
              </w:rPr>
              <w:t xml:space="preserve">Falcon Support </w:t>
            </w:r>
            <w:r w:rsidR="00C67859">
              <w:rPr>
                <w:rFonts w:cstheme="minorHAnsi"/>
                <w:b/>
                <w:bCs/>
              </w:rPr>
              <w:t>services</w:t>
            </w:r>
            <w:r>
              <w:rPr>
                <w:rFonts w:cstheme="minorHAnsi"/>
                <w:b/>
                <w:bCs/>
              </w:rPr>
              <w:t xml:space="preserve"> (October 2019- present)</w:t>
            </w:r>
          </w:p>
          <w:p w14:paraId="0B02F2E9" w14:textId="6706E9AA" w:rsidR="0087048D" w:rsidRPr="0087048D" w:rsidRDefault="0087048D" w:rsidP="008A12B6">
            <w:pPr>
              <w:rPr>
                <w:rFonts w:cstheme="minorHAnsi"/>
              </w:rPr>
            </w:pPr>
            <w:r w:rsidRPr="0087048D">
              <w:rPr>
                <w:rFonts w:cstheme="minorHAnsi"/>
              </w:rPr>
              <w:t xml:space="preserve">I work with young people, coordinating, organizing, and planning programs and social activities targeted toward their personal, educational, behavioural, developmental, psychological, and emotional growth ensuring services are user led. In my position I assist in developing a good rapport and communication with all including those who have challenging behaviour and/or special educational needs. Ensuring all young people have their needs identified and support provided as required.  I am responsible for keeping accurate records, paperwork and </w:t>
            </w:r>
            <w:proofErr w:type="spellStart"/>
            <w:r w:rsidRPr="0087048D">
              <w:rPr>
                <w:rFonts w:cstheme="minorHAnsi"/>
              </w:rPr>
              <w:t>fulfi</w:t>
            </w:r>
            <w:r w:rsidR="00C51578">
              <w:rPr>
                <w:rFonts w:cstheme="minorHAnsi"/>
              </w:rPr>
              <w:t>l</w:t>
            </w:r>
            <w:r w:rsidRPr="0087048D">
              <w:rPr>
                <w:rFonts w:cstheme="minorHAnsi"/>
              </w:rPr>
              <w:t>l</w:t>
            </w:r>
            <w:proofErr w:type="spellEnd"/>
            <w:r w:rsidRPr="0087048D">
              <w:rPr>
                <w:rFonts w:cstheme="minorHAnsi"/>
              </w:rPr>
              <w:t xml:space="preserve"> the reporting requirements in line with funding requirements.</w:t>
            </w:r>
          </w:p>
          <w:p w14:paraId="17C99094" w14:textId="0F5D57EE" w:rsidR="008107AE" w:rsidRPr="005F0615" w:rsidRDefault="008107AE" w:rsidP="008A12B6">
            <w:pPr>
              <w:rPr>
                <w:rFonts w:cstheme="minorHAnsi"/>
                <w:b/>
              </w:rPr>
            </w:pPr>
            <w:r w:rsidRPr="005F0615">
              <w:rPr>
                <w:rFonts w:cstheme="minorHAnsi"/>
                <w:b/>
                <w:bCs/>
              </w:rPr>
              <w:t>Echo’s nightclub</w:t>
            </w:r>
            <w:r w:rsidR="005F0615">
              <w:rPr>
                <w:rFonts w:cstheme="minorHAnsi"/>
                <w:b/>
                <w:bCs/>
              </w:rPr>
              <w:t xml:space="preserve"> (</w:t>
            </w:r>
            <w:r w:rsidRPr="005F0615">
              <w:rPr>
                <w:rFonts w:cstheme="minorHAnsi"/>
                <w:b/>
              </w:rPr>
              <w:t xml:space="preserve">Jan 2019 – </w:t>
            </w:r>
            <w:r w:rsidR="00B04186" w:rsidRPr="005F0615">
              <w:rPr>
                <w:rFonts w:cstheme="minorHAnsi"/>
                <w:b/>
              </w:rPr>
              <w:t>November 2019</w:t>
            </w:r>
            <w:r w:rsidR="005F0615">
              <w:rPr>
                <w:rFonts w:cstheme="minorHAnsi"/>
                <w:b/>
              </w:rPr>
              <w:t>)</w:t>
            </w:r>
          </w:p>
          <w:p w14:paraId="321D675F" w14:textId="5777A4D5" w:rsidR="008107AE" w:rsidRPr="00B04186" w:rsidRDefault="008107AE" w:rsidP="005F0615">
            <w:pPr>
              <w:ind w:left="29" w:right="-114"/>
              <w:rPr>
                <w:rFonts w:cstheme="minorHAnsi"/>
                <w:b/>
                <w:i/>
              </w:rPr>
            </w:pPr>
            <w:r w:rsidRPr="008A12B6">
              <w:rPr>
                <w:rFonts w:cstheme="minorHAnsi"/>
                <w:i/>
              </w:rPr>
              <w:t>Overview</w:t>
            </w:r>
            <w:r w:rsidR="00B04186">
              <w:rPr>
                <w:rFonts w:cstheme="minorHAnsi"/>
                <w:i/>
              </w:rPr>
              <w:t xml:space="preserve">: </w:t>
            </w:r>
            <w:r w:rsidRPr="008A12B6">
              <w:rPr>
                <w:rFonts w:cstheme="minorHAnsi"/>
              </w:rPr>
              <w:t xml:space="preserve">Bar staff providing support for those in need and maintaining stock, in Loughborough </w:t>
            </w:r>
          </w:p>
          <w:p w14:paraId="7C431852" w14:textId="65591FC9" w:rsidR="008107AE" w:rsidRPr="005F0615" w:rsidRDefault="008107AE" w:rsidP="005F0615">
            <w:pPr>
              <w:ind w:left="29" w:right="-114"/>
              <w:rPr>
                <w:rFonts w:cstheme="minorHAnsi"/>
                <w:bCs/>
                <w:i/>
              </w:rPr>
            </w:pPr>
            <w:r w:rsidRPr="008A12B6">
              <w:rPr>
                <w:rFonts w:cstheme="minorHAnsi"/>
                <w:i/>
              </w:rPr>
              <w:t>Key Responsibilities</w:t>
            </w:r>
            <w:r w:rsidR="005F0615">
              <w:rPr>
                <w:rFonts w:cstheme="minorHAnsi"/>
                <w:i/>
              </w:rPr>
              <w:t xml:space="preserve">: </w:t>
            </w:r>
            <w:r w:rsidRPr="005F0615">
              <w:rPr>
                <w:rFonts w:cstheme="minorHAnsi"/>
              </w:rPr>
              <w:t>Providing consistent and accurate merchandise and beverages to numerous customers under constant pressure.</w:t>
            </w:r>
            <w:r w:rsidR="005F0615" w:rsidRPr="005F0615">
              <w:rPr>
                <w:rFonts w:cstheme="minorHAnsi"/>
              </w:rPr>
              <w:t xml:space="preserve"> </w:t>
            </w:r>
            <w:r w:rsidRPr="005F0615">
              <w:rPr>
                <w:rFonts w:cstheme="minorHAnsi"/>
              </w:rPr>
              <w:t>Use of preparation and organisational skills ensure a smooth service and a presentable bar</w:t>
            </w:r>
            <w:r w:rsidR="005F0615" w:rsidRPr="005F0615">
              <w:rPr>
                <w:rFonts w:cstheme="minorHAnsi"/>
              </w:rPr>
              <w:t xml:space="preserve">. </w:t>
            </w:r>
            <w:r w:rsidRPr="005F0615">
              <w:rPr>
                <w:rFonts w:cstheme="minorHAnsi"/>
              </w:rPr>
              <w:t>Advertisement and marketing of available services and events at club location</w:t>
            </w:r>
            <w:r w:rsidR="005F0615" w:rsidRPr="005F0615">
              <w:rPr>
                <w:rFonts w:cstheme="minorHAnsi"/>
              </w:rPr>
              <w:t xml:space="preserve">. </w:t>
            </w:r>
            <w:proofErr w:type="gramStart"/>
            <w:r w:rsidR="005F0615" w:rsidRPr="005F0615">
              <w:rPr>
                <w:rFonts w:cstheme="minorHAnsi"/>
              </w:rPr>
              <w:t>Team work</w:t>
            </w:r>
            <w:proofErr w:type="gramEnd"/>
            <w:r w:rsidR="005F0615" w:rsidRPr="005F0615">
              <w:rPr>
                <w:rFonts w:cstheme="minorHAnsi"/>
              </w:rPr>
              <w:t>, t</w:t>
            </w:r>
            <w:r w:rsidRPr="005F0615">
              <w:rPr>
                <w:rFonts w:cstheme="minorHAnsi"/>
              </w:rPr>
              <w:t>ill working</w:t>
            </w:r>
            <w:r w:rsidR="005F0615" w:rsidRPr="005F0615">
              <w:rPr>
                <w:rFonts w:cstheme="minorHAnsi"/>
              </w:rPr>
              <w:t xml:space="preserve">, </w:t>
            </w:r>
            <w:r w:rsidRPr="005F0615">
              <w:rPr>
                <w:rFonts w:cstheme="minorHAnsi"/>
              </w:rPr>
              <w:t>money handling</w:t>
            </w:r>
            <w:r w:rsidR="005F0615" w:rsidRPr="005F0615">
              <w:rPr>
                <w:rFonts w:cstheme="minorHAnsi"/>
              </w:rPr>
              <w:t xml:space="preserve"> and bar management skills were required</w:t>
            </w:r>
          </w:p>
          <w:p w14:paraId="19DCEC04" w14:textId="59428E24" w:rsidR="008107AE" w:rsidRPr="005F0615" w:rsidRDefault="008107AE" w:rsidP="005F0615">
            <w:pPr>
              <w:ind w:right="-114"/>
              <w:rPr>
                <w:rFonts w:cstheme="minorHAnsi"/>
                <w:b/>
              </w:rPr>
            </w:pPr>
            <w:r w:rsidRPr="008A12B6">
              <w:rPr>
                <w:rFonts w:cstheme="minorHAnsi"/>
                <w:b/>
                <w:bCs/>
              </w:rPr>
              <w:t xml:space="preserve">Beazley Insurance </w:t>
            </w:r>
            <w:r w:rsidRPr="005F0615">
              <w:rPr>
                <w:rFonts w:cstheme="minorHAnsi"/>
                <w:b/>
                <w:bCs/>
              </w:rPr>
              <w:t>company</w:t>
            </w:r>
            <w:r w:rsidR="005F0615" w:rsidRPr="005F0615">
              <w:rPr>
                <w:rFonts w:cstheme="minorHAnsi"/>
                <w:b/>
                <w:bCs/>
              </w:rPr>
              <w:t xml:space="preserve"> (</w:t>
            </w:r>
            <w:r w:rsidRPr="005F0615">
              <w:rPr>
                <w:rFonts w:cstheme="minorHAnsi"/>
                <w:b/>
              </w:rPr>
              <w:t>Jul 2018 – Sept 2018</w:t>
            </w:r>
            <w:r w:rsidR="005F0615" w:rsidRPr="005F0615">
              <w:rPr>
                <w:rFonts w:cstheme="minorHAnsi"/>
                <w:b/>
              </w:rPr>
              <w:t>)</w:t>
            </w:r>
          </w:p>
          <w:p w14:paraId="5AC8659D" w14:textId="0A23D075" w:rsidR="008107AE" w:rsidRPr="005F0615" w:rsidRDefault="008107AE" w:rsidP="005F0615">
            <w:pPr>
              <w:ind w:left="29" w:right="-21"/>
              <w:rPr>
                <w:rFonts w:cstheme="minorHAnsi"/>
                <w:b/>
                <w:i/>
              </w:rPr>
            </w:pPr>
            <w:r w:rsidRPr="008A12B6">
              <w:rPr>
                <w:rFonts w:cstheme="minorHAnsi"/>
                <w:i/>
              </w:rPr>
              <w:t>Overview</w:t>
            </w:r>
            <w:r w:rsidR="005F0615">
              <w:rPr>
                <w:rFonts w:cstheme="minorHAnsi"/>
                <w:i/>
              </w:rPr>
              <w:t xml:space="preserve">: </w:t>
            </w:r>
            <w:r w:rsidRPr="008A12B6">
              <w:rPr>
                <w:rFonts w:cstheme="minorHAnsi"/>
              </w:rPr>
              <w:t>Part of the company secretariat department at an insurance company</w:t>
            </w:r>
          </w:p>
          <w:p w14:paraId="00368DF5" w14:textId="470D1641" w:rsidR="008107AE" w:rsidRPr="005F0615" w:rsidRDefault="008107AE" w:rsidP="00204258">
            <w:pPr>
              <w:ind w:right="-114"/>
              <w:rPr>
                <w:rFonts w:cstheme="minorHAnsi"/>
                <w:b/>
                <w:i/>
              </w:rPr>
            </w:pPr>
            <w:r w:rsidRPr="008A12B6">
              <w:rPr>
                <w:rFonts w:cstheme="minorHAnsi"/>
                <w:i/>
              </w:rPr>
              <w:t>Key Responsibilities</w:t>
            </w:r>
            <w:r w:rsidR="005F0615">
              <w:rPr>
                <w:rFonts w:cstheme="minorHAnsi"/>
                <w:i/>
              </w:rPr>
              <w:t xml:space="preserve">: </w:t>
            </w:r>
            <w:r w:rsidRPr="005F0615">
              <w:rPr>
                <w:rFonts w:cstheme="minorHAnsi"/>
              </w:rPr>
              <w:t>Define daily targets for secretarial department within assigned topic</w:t>
            </w:r>
            <w:r w:rsidR="005F0615" w:rsidRPr="005F0615">
              <w:rPr>
                <w:rFonts w:cstheme="minorHAnsi"/>
              </w:rPr>
              <w:t xml:space="preserve">. </w:t>
            </w:r>
            <w:r w:rsidRPr="005F0615">
              <w:rPr>
                <w:rFonts w:cstheme="minorHAnsi"/>
              </w:rPr>
              <w:t>Manage and organise portfolio of branched companies and contracted companies whilst simplifying the complexity in their structures</w:t>
            </w:r>
            <w:r w:rsidR="005F0615" w:rsidRPr="005F0615">
              <w:rPr>
                <w:rFonts w:cstheme="minorHAnsi"/>
              </w:rPr>
              <w:t xml:space="preserve">. </w:t>
            </w:r>
            <w:r w:rsidRPr="005F0615">
              <w:rPr>
                <w:rFonts w:cstheme="minorHAnsi"/>
              </w:rPr>
              <w:t>Engage in meetings with senior management and board directors and provide written accounts of objectives, future aims and possible solutions in documented form</w:t>
            </w:r>
            <w:r w:rsidR="005F0615" w:rsidRPr="005F0615">
              <w:rPr>
                <w:rFonts w:cstheme="minorHAnsi"/>
              </w:rPr>
              <w:t xml:space="preserve">. </w:t>
            </w:r>
          </w:p>
          <w:p w14:paraId="51D38CB0" w14:textId="1B4C9F5F" w:rsidR="008107AE" w:rsidRPr="005F0615" w:rsidRDefault="008107AE" w:rsidP="008A12B6">
            <w:pPr>
              <w:ind w:left="-5"/>
              <w:rPr>
                <w:rFonts w:cstheme="minorHAnsi"/>
                <w:b/>
              </w:rPr>
            </w:pPr>
            <w:r w:rsidRPr="008A12B6">
              <w:rPr>
                <w:rFonts w:cstheme="minorHAnsi"/>
                <w:b/>
                <w:bCs/>
              </w:rPr>
              <w:t xml:space="preserve">Sydenham afterschool </w:t>
            </w:r>
            <w:r w:rsidR="005F0615">
              <w:rPr>
                <w:rFonts w:cstheme="minorHAnsi"/>
                <w:b/>
                <w:bCs/>
              </w:rPr>
              <w:t>(</w:t>
            </w:r>
            <w:r w:rsidRPr="005F0615">
              <w:rPr>
                <w:rFonts w:cstheme="minorHAnsi"/>
                <w:b/>
              </w:rPr>
              <w:t>Aug 2016 – Apr 2017</w:t>
            </w:r>
            <w:r w:rsidR="005F0615">
              <w:rPr>
                <w:rFonts w:cstheme="minorHAnsi"/>
                <w:b/>
              </w:rPr>
              <w:t>)</w:t>
            </w:r>
          </w:p>
          <w:p w14:paraId="70CF4B27" w14:textId="48D5FC35" w:rsidR="008107AE" w:rsidRPr="005F0615" w:rsidRDefault="008107AE" w:rsidP="005F0615">
            <w:pPr>
              <w:ind w:left="29" w:right="-114"/>
              <w:rPr>
                <w:rFonts w:cstheme="minorHAnsi"/>
                <w:b/>
                <w:i/>
              </w:rPr>
            </w:pPr>
            <w:r w:rsidRPr="008A12B6">
              <w:rPr>
                <w:rFonts w:cstheme="minorHAnsi"/>
                <w:i/>
              </w:rPr>
              <w:t>Overview</w:t>
            </w:r>
            <w:r w:rsidR="005F0615">
              <w:rPr>
                <w:rFonts w:cstheme="minorHAnsi"/>
                <w:i/>
              </w:rPr>
              <w:t xml:space="preserve">: </w:t>
            </w:r>
            <w:r w:rsidRPr="008A12B6">
              <w:rPr>
                <w:rFonts w:cstheme="minorHAnsi"/>
              </w:rPr>
              <w:t>Mathematics and science tutor to classes of 20 students ranging in ages from 7 to 17 years old. Classes varied in students everyday</w:t>
            </w:r>
          </w:p>
          <w:p w14:paraId="05A3C48C" w14:textId="41038266" w:rsidR="008107AE" w:rsidRPr="00B64465" w:rsidRDefault="008107AE" w:rsidP="00B64465">
            <w:pPr>
              <w:ind w:left="29" w:right="-114"/>
              <w:rPr>
                <w:rFonts w:cstheme="minorHAnsi"/>
                <w:b/>
              </w:rPr>
            </w:pPr>
            <w:r w:rsidRPr="008A12B6">
              <w:rPr>
                <w:rFonts w:cstheme="minorHAnsi"/>
                <w:i/>
              </w:rPr>
              <w:t>Key Responsibilitie</w:t>
            </w:r>
            <w:r w:rsidR="005F0615">
              <w:rPr>
                <w:rFonts w:cstheme="minorHAnsi"/>
                <w:i/>
              </w:rPr>
              <w:t xml:space="preserve">s: </w:t>
            </w:r>
            <w:r w:rsidRPr="005F0615">
              <w:rPr>
                <w:rFonts w:cstheme="minorHAnsi"/>
              </w:rPr>
              <w:t>Consistent assessment of student abilities, whilst keeping a record of improvements and struggles</w:t>
            </w:r>
            <w:r w:rsidR="005F0615">
              <w:rPr>
                <w:rFonts w:cstheme="minorHAnsi"/>
              </w:rPr>
              <w:t xml:space="preserve">. </w:t>
            </w:r>
            <w:r w:rsidRPr="005F0615">
              <w:rPr>
                <w:rFonts w:cstheme="minorHAnsi"/>
              </w:rPr>
              <w:t>Maintenance of payment log and student attendance in database as well regular meetings with parents to keep them up to date on their child’s progress</w:t>
            </w:r>
          </w:p>
        </w:tc>
      </w:tr>
    </w:tbl>
    <w:p w14:paraId="5A963A47" w14:textId="77777777" w:rsidR="0078116A" w:rsidRPr="008A12B6" w:rsidRDefault="0078116A" w:rsidP="008A12B6">
      <w:pPr>
        <w:spacing w:after="0" w:line="240" w:lineRule="auto"/>
        <w:rPr>
          <w:rFonts w:cstheme="minorHAnsi"/>
          <w:b/>
        </w:rPr>
      </w:pPr>
    </w:p>
    <w:p w14:paraId="50469EFE" w14:textId="77777777" w:rsidR="0078116A" w:rsidRPr="008A12B6" w:rsidRDefault="0078116A" w:rsidP="008A12B6">
      <w:pPr>
        <w:spacing w:after="0" w:line="240" w:lineRule="auto"/>
        <w:rPr>
          <w:rFonts w:cstheme="minorHAnsi"/>
          <w:b/>
        </w:rPr>
      </w:pPr>
      <w:r w:rsidRPr="008A12B6">
        <w:rPr>
          <w:rFonts w:cstheme="minorHAnsi"/>
          <w:b/>
        </w:rPr>
        <w:t>Career Statement</w:t>
      </w:r>
      <w:r w:rsidR="000D2214" w:rsidRPr="008A12B6">
        <w:rPr>
          <w:rFonts w:cstheme="minorHAnsi"/>
          <w:b/>
        </w:rPr>
        <w:t xml:space="preserve"> </w:t>
      </w:r>
    </w:p>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01"/>
      </w:tblGrid>
      <w:tr w:rsidR="0078116A" w:rsidRPr="008A12B6" w14:paraId="1786B8A8" w14:textId="77777777" w:rsidTr="0043485B">
        <w:tc>
          <w:tcPr>
            <w:tcW w:w="10201" w:type="dxa"/>
          </w:tcPr>
          <w:p w14:paraId="404E5103" w14:textId="79765AD0" w:rsidR="0078116A" w:rsidRPr="008A12B6" w:rsidRDefault="00B64465" w:rsidP="00863975">
            <w:pPr>
              <w:rPr>
                <w:rFonts w:cstheme="minorHAnsi"/>
                <w:bCs/>
              </w:rPr>
            </w:pPr>
            <w:r>
              <w:rPr>
                <w:rFonts w:cstheme="minorHAnsi"/>
              </w:rPr>
              <w:t>I want to do a placement because I believe that the role will build up my character and help me to enhance and develop new skills necessary in the working environment. I value lear</w:t>
            </w:r>
            <w:r w:rsidR="00863975">
              <w:rPr>
                <w:rFonts w:cstheme="minorHAnsi"/>
              </w:rPr>
              <w:t>ning from others and in different environments so that I can grow in employability and mature as an individual. I hope to meet new people and learn new things from other people’s experiences and expertise as well as increase networking potential. In the short term, this opportunity will help me tailor my career goals and industry choice. In the medium term, the experience gained will be engraved in me and used in whichever industry I find myself in. I hope to bring an enthusiastic and uplifting character to the company I work with as an individual happy to learn and develop with their help.</w:t>
            </w:r>
          </w:p>
        </w:tc>
      </w:tr>
    </w:tbl>
    <w:p w14:paraId="2666D355" w14:textId="77777777" w:rsidR="0078116A" w:rsidRPr="008A12B6" w:rsidRDefault="0078116A" w:rsidP="008A12B6">
      <w:pPr>
        <w:spacing w:after="0" w:line="240" w:lineRule="auto"/>
        <w:rPr>
          <w:rFonts w:cstheme="minorHAnsi"/>
          <w:b/>
        </w:rPr>
      </w:pPr>
    </w:p>
    <w:p w14:paraId="51C63699" w14:textId="77777777" w:rsidR="0078116A" w:rsidRPr="008A12B6" w:rsidRDefault="0078116A" w:rsidP="008A12B6">
      <w:pPr>
        <w:spacing w:after="0" w:line="240" w:lineRule="auto"/>
        <w:rPr>
          <w:rFonts w:cstheme="minorHAnsi"/>
          <w:b/>
        </w:rPr>
      </w:pPr>
      <w:r w:rsidRPr="008A12B6">
        <w:rPr>
          <w:rFonts w:cstheme="minorHAnsi"/>
          <w:b/>
        </w:rPr>
        <w:t>Hobbies and Interests</w:t>
      </w:r>
    </w:p>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01"/>
      </w:tblGrid>
      <w:tr w:rsidR="0078116A" w:rsidRPr="008A12B6" w14:paraId="1E328EBB" w14:textId="77777777" w:rsidTr="0043485B">
        <w:tc>
          <w:tcPr>
            <w:tcW w:w="10201" w:type="dxa"/>
          </w:tcPr>
          <w:p w14:paraId="3C2979CD" w14:textId="7CD77AC7" w:rsidR="0078116A" w:rsidRPr="000A5E1B" w:rsidRDefault="0030084C" w:rsidP="008A12B6">
            <w:pPr>
              <w:rPr>
                <w:rFonts w:cstheme="minorHAnsi"/>
              </w:rPr>
            </w:pPr>
            <w:bookmarkStart w:id="0" w:name="_GoBack"/>
            <w:r w:rsidRPr="008A12B6">
              <w:rPr>
                <w:rFonts w:cstheme="minorHAnsi"/>
              </w:rPr>
              <w:t xml:space="preserve">I </w:t>
            </w:r>
            <w:r w:rsidR="00863975">
              <w:rPr>
                <w:rFonts w:cstheme="minorHAnsi"/>
              </w:rPr>
              <w:t>have an</w:t>
            </w:r>
            <w:r w:rsidRPr="008A12B6">
              <w:rPr>
                <w:rFonts w:cstheme="minorHAnsi"/>
              </w:rPr>
              <w:t xml:space="preserve"> interest in singing</w:t>
            </w:r>
            <w:r w:rsidR="00863975">
              <w:rPr>
                <w:rFonts w:cstheme="minorHAnsi"/>
              </w:rPr>
              <w:t xml:space="preserve"> </w:t>
            </w:r>
            <w:r w:rsidRPr="008A12B6">
              <w:rPr>
                <w:rFonts w:cstheme="minorHAnsi"/>
              </w:rPr>
              <w:t>and playing the piano</w:t>
            </w:r>
            <w:r w:rsidR="00863975">
              <w:rPr>
                <w:rFonts w:cstheme="minorHAnsi"/>
              </w:rPr>
              <w:t xml:space="preserve"> and I have also completed my Grade 3 in saxophone. </w:t>
            </w:r>
            <w:r w:rsidRPr="008A12B6">
              <w:rPr>
                <w:rFonts w:cstheme="minorHAnsi"/>
              </w:rPr>
              <w:t>In my spare time</w:t>
            </w:r>
            <w:r w:rsidR="00863975">
              <w:rPr>
                <w:rFonts w:cstheme="minorHAnsi"/>
              </w:rPr>
              <w:t xml:space="preserve">, </w:t>
            </w:r>
            <w:r w:rsidRPr="008A12B6">
              <w:rPr>
                <w:rFonts w:cstheme="minorHAnsi"/>
              </w:rPr>
              <w:t xml:space="preserve">I enjoy reading books </w:t>
            </w:r>
            <w:r w:rsidR="00863975">
              <w:rPr>
                <w:rFonts w:cstheme="minorHAnsi"/>
              </w:rPr>
              <w:t xml:space="preserve">that are motivating and uplifting </w:t>
            </w:r>
            <w:r w:rsidRPr="008A12B6">
              <w:rPr>
                <w:rFonts w:cstheme="minorHAnsi"/>
              </w:rPr>
              <w:t>and hanging out with friends. I am an active participator in the Afro-Caribbean society. I enjoy writing spoken word and have participated in spoken word competitions previously</w:t>
            </w:r>
            <w:r w:rsidR="00863975">
              <w:rPr>
                <w:rFonts w:cstheme="minorHAnsi"/>
              </w:rPr>
              <w:t>.</w:t>
            </w:r>
            <w:r w:rsidRPr="008A12B6">
              <w:rPr>
                <w:rFonts w:cstheme="minorHAnsi"/>
              </w:rPr>
              <w:t xml:space="preserve"> Since starting university, I have gained an interest in getting healthy and fit by attending the gym and regular boxing classes.</w:t>
            </w:r>
            <w:r w:rsidR="00863975">
              <w:rPr>
                <w:rFonts w:cstheme="minorHAnsi"/>
              </w:rPr>
              <w:t xml:space="preserve"> </w:t>
            </w:r>
            <w:bookmarkEnd w:id="0"/>
          </w:p>
        </w:tc>
      </w:tr>
    </w:tbl>
    <w:p w14:paraId="149A6CEF" w14:textId="77777777" w:rsidR="0078116A" w:rsidRPr="008A12B6" w:rsidRDefault="0078116A" w:rsidP="000A5E1B">
      <w:pPr>
        <w:spacing w:after="0" w:line="240" w:lineRule="auto"/>
        <w:rPr>
          <w:rFonts w:cstheme="minorHAnsi"/>
        </w:rPr>
      </w:pPr>
    </w:p>
    <w:sectPr w:rsidR="0078116A" w:rsidRPr="008A12B6" w:rsidSect="000D2214">
      <w:pgSz w:w="11906" w:h="16838"/>
      <w:pgMar w:top="709" w:right="991" w:bottom="1135" w:left="993" w:header="708" w:footer="1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A257A" w14:textId="77777777" w:rsidR="00657F17" w:rsidRDefault="00657F17" w:rsidP="0078116A">
      <w:pPr>
        <w:spacing w:after="0" w:line="240" w:lineRule="auto"/>
      </w:pPr>
      <w:r>
        <w:separator/>
      </w:r>
    </w:p>
  </w:endnote>
  <w:endnote w:type="continuationSeparator" w:id="0">
    <w:p w14:paraId="6BF0F4D8" w14:textId="77777777" w:rsidR="00657F17" w:rsidRDefault="00657F17" w:rsidP="0078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27D24" w14:textId="77777777" w:rsidR="00657F17" w:rsidRDefault="00657F17" w:rsidP="0078116A">
      <w:pPr>
        <w:spacing w:after="0" w:line="240" w:lineRule="auto"/>
      </w:pPr>
      <w:r>
        <w:separator/>
      </w:r>
    </w:p>
  </w:footnote>
  <w:footnote w:type="continuationSeparator" w:id="0">
    <w:p w14:paraId="34672D52" w14:textId="77777777" w:rsidR="00657F17" w:rsidRDefault="00657F17" w:rsidP="0078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0380"/>
    <w:multiLevelType w:val="hybridMultilevel"/>
    <w:tmpl w:val="E90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11BD2"/>
    <w:multiLevelType w:val="hybridMultilevel"/>
    <w:tmpl w:val="43243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400CF"/>
    <w:multiLevelType w:val="hybridMultilevel"/>
    <w:tmpl w:val="4D8E95DC"/>
    <w:lvl w:ilvl="0" w:tplc="08090001">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3" w15:restartNumberingAfterBreak="0">
    <w:nsid w:val="11D70B65"/>
    <w:multiLevelType w:val="hybridMultilevel"/>
    <w:tmpl w:val="EE6E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11751"/>
    <w:multiLevelType w:val="hybridMultilevel"/>
    <w:tmpl w:val="D4FE9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C0B72"/>
    <w:multiLevelType w:val="hybridMultilevel"/>
    <w:tmpl w:val="98441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862FE"/>
    <w:multiLevelType w:val="hybridMultilevel"/>
    <w:tmpl w:val="D834024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 w15:restartNumberingAfterBreak="0">
    <w:nsid w:val="21197295"/>
    <w:multiLevelType w:val="hybridMultilevel"/>
    <w:tmpl w:val="9DB6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17918"/>
    <w:multiLevelType w:val="hybridMultilevel"/>
    <w:tmpl w:val="C91E00D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2FE05D69"/>
    <w:multiLevelType w:val="hybridMultilevel"/>
    <w:tmpl w:val="91C6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6A7EF0"/>
    <w:multiLevelType w:val="hybridMultilevel"/>
    <w:tmpl w:val="C14C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51DFE"/>
    <w:multiLevelType w:val="hybridMultilevel"/>
    <w:tmpl w:val="A990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77474"/>
    <w:multiLevelType w:val="hybridMultilevel"/>
    <w:tmpl w:val="949A4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13BC0"/>
    <w:multiLevelType w:val="hybridMultilevel"/>
    <w:tmpl w:val="69D4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0C5653"/>
    <w:multiLevelType w:val="hybridMultilevel"/>
    <w:tmpl w:val="F38C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220EBC"/>
    <w:multiLevelType w:val="hybridMultilevel"/>
    <w:tmpl w:val="CF4AE72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6" w15:restartNumberingAfterBreak="0">
    <w:nsid w:val="491F72E1"/>
    <w:multiLevelType w:val="hybridMultilevel"/>
    <w:tmpl w:val="F07A3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E92F2D"/>
    <w:multiLevelType w:val="hybridMultilevel"/>
    <w:tmpl w:val="41A83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79487F"/>
    <w:multiLevelType w:val="hybridMultilevel"/>
    <w:tmpl w:val="556682A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9" w15:restartNumberingAfterBreak="0">
    <w:nsid w:val="53774564"/>
    <w:multiLevelType w:val="hybridMultilevel"/>
    <w:tmpl w:val="A136455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54115E4A"/>
    <w:multiLevelType w:val="hybridMultilevel"/>
    <w:tmpl w:val="5B80B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AC1F0E"/>
    <w:multiLevelType w:val="hybridMultilevel"/>
    <w:tmpl w:val="2A44C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AE1141"/>
    <w:multiLevelType w:val="hybridMultilevel"/>
    <w:tmpl w:val="3D08AA7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3" w15:restartNumberingAfterBreak="0">
    <w:nsid w:val="5F197DD8"/>
    <w:multiLevelType w:val="hybridMultilevel"/>
    <w:tmpl w:val="4E1874FA"/>
    <w:lvl w:ilvl="0" w:tplc="08090001">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24" w15:restartNumberingAfterBreak="0">
    <w:nsid w:val="63550A72"/>
    <w:multiLevelType w:val="hybridMultilevel"/>
    <w:tmpl w:val="ED407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D47D4B"/>
    <w:multiLevelType w:val="hybridMultilevel"/>
    <w:tmpl w:val="08863AD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6" w15:restartNumberingAfterBreak="0">
    <w:nsid w:val="73D929F5"/>
    <w:multiLevelType w:val="hybridMultilevel"/>
    <w:tmpl w:val="5EEE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EB5C96"/>
    <w:multiLevelType w:val="hybridMultilevel"/>
    <w:tmpl w:val="56A6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9"/>
  </w:num>
  <w:num w:numId="4">
    <w:abstractNumId w:val="27"/>
  </w:num>
  <w:num w:numId="5">
    <w:abstractNumId w:val="24"/>
  </w:num>
  <w:num w:numId="6">
    <w:abstractNumId w:val="8"/>
  </w:num>
  <w:num w:numId="7">
    <w:abstractNumId w:val="3"/>
  </w:num>
  <w:num w:numId="8">
    <w:abstractNumId w:val="16"/>
  </w:num>
  <w:num w:numId="9">
    <w:abstractNumId w:val="7"/>
  </w:num>
  <w:num w:numId="10">
    <w:abstractNumId w:val="12"/>
  </w:num>
  <w:num w:numId="11">
    <w:abstractNumId w:val="1"/>
  </w:num>
  <w:num w:numId="12">
    <w:abstractNumId w:val="26"/>
  </w:num>
  <w:num w:numId="13">
    <w:abstractNumId w:val="13"/>
  </w:num>
  <w:num w:numId="14">
    <w:abstractNumId w:val="9"/>
  </w:num>
  <w:num w:numId="15">
    <w:abstractNumId w:val="17"/>
  </w:num>
  <w:num w:numId="16">
    <w:abstractNumId w:val="11"/>
  </w:num>
  <w:num w:numId="17">
    <w:abstractNumId w:val="0"/>
  </w:num>
  <w:num w:numId="18">
    <w:abstractNumId w:val="21"/>
  </w:num>
  <w:num w:numId="19">
    <w:abstractNumId w:val="23"/>
  </w:num>
  <w:num w:numId="20">
    <w:abstractNumId w:val="14"/>
  </w:num>
  <w:num w:numId="21">
    <w:abstractNumId w:val="2"/>
  </w:num>
  <w:num w:numId="22">
    <w:abstractNumId w:val="6"/>
  </w:num>
  <w:num w:numId="23">
    <w:abstractNumId w:val="15"/>
  </w:num>
  <w:num w:numId="24">
    <w:abstractNumId w:val="22"/>
  </w:num>
  <w:num w:numId="25">
    <w:abstractNumId w:val="10"/>
  </w:num>
  <w:num w:numId="26">
    <w:abstractNumId w:val="25"/>
  </w:num>
  <w:num w:numId="27">
    <w:abstractNumId w:val="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84C"/>
    <w:rsid w:val="00023D64"/>
    <w:rsid w:val="000248E1"/>
    <w:rsid w:val="000468F4"/>
    <w:rsid w:val="00097326"/>
    <w:rsid w:val="000A5E1B"/>
    <w:rsid w:val="000A6879"/>
    <w:rsid w:val="000A7B31"/>
    <w:rsid w:val="000C1AA5"/>
    <w:rsid w:val="000D2214"/>
    <w:rsid w:val="000F70F2"/>
    <w:rsid w:val="00106A93"/>
    <w:rsid w:val="0010794E"/>
    <w:rsid w:val="00140DFA"/>
    <w:rsid w:val="001D5821"/>
    <w:rsid w:val="00204258"/>
    <w:rsid w:val="00221BDE"/>
    <w:rsid w:val="002344D6"/>
    <w:rsid w:val="002830DC"/>
    <w:rsid w:val="002B3FA6"/>
    <w:rsid w:val="002C3B20"/>
    <w:rsid w:val="0030084C"/>
    <w:rsid w:val="00321F5B"/>
    <w:rsid w:val="003974C6"/>
    <w:rsid w:val="003A7674"/>
    <w:rsid w:val="003E3426"/>
    <w:rsid w:val="0043485B"/>
    <w:rsid w:val="004542AE"/>
    <w:rsid w:val="00455806"/>
    <w:rsid w:val="00456420"/>
    <w:rsid w:val="0047498D"/>
    <w:rsid w:val="004C2611"/>
    <w:rsid w:val="00513941"/>
    <w:rsid w:val="00542B7C"/>
    <w:rsid w:val="00562D9F"/>
    <w:rsid w:val="00563D26"/>
    <w:rsid w:val="00564C20"/>
    <w:rsid w:val="005A5F71"/>
    <w:rsid w:val="005C60CE"/>
    <w:rsid w:val="005F0615"/>
    <w:rsid w:val="00602345"/>
    <w:rsid w:val="006424D7"/>
    <w:rsid w:val="00657F17"/>
    <w:rsid w:val="006A2F3A"/>
    <w:rsid w:val="006A5374"/>
    <w:rsid w:val="006D7E8B"/>
    <w:rsid w:val="006E1E23"/>
    <w:rsid w:val="006E6A08"/>
    <w:rsid w:val="006F0491"/>
    <w:rsid w:val="0078116A"/>
    <w:rsid w:val="007B46B1"/>
    <w:rsid w:val="007C7A75"/>
    <w:rsid w:val="007F1923"/>
    <w:rsid w:val="00805708"/>
    <w:rsid w:val="008107AE"/>
    <w:rsid w:val="00844F54"/>
    <w:rsid w:val="00863975"/>
    <w:rsid w:val="0087048D"/>
    <w:rsid w:val="0088294C"/>
    <w:rsid w:val="008A12B6"/>
    <w:rsid w:val="008C1E90"/>
    <w:rsid w:val="008D2447"/>
    <w:rsid w:val="0090044D"/>
    <w:rsid w:val="009111B0"/>
    <w:rsid w:val="00911F75"/>
    <w:rsid w:val="00913218"/>
    <w:rsid w:val="00946DEB"/>
    <w:rsid w:val="00972FDD"/>
    <w:rsid w:val="009760A4"/>
    <w:rsid w:val="009C0D65"/>
    <w:rsid w:val="009C4C35"/>
    <w:rsid w:val="009F5874"/>
    <w:rsid w:val="00A82C55"/>
    <w:rsid w:val="00A93AFC"/>
    <w:rsid w:val="00A9572A"/>
    <w:rsid w:val="00AA6655"/>
    <w:rsid w:val="00AB08D7"/>
    <w:rsid w:val="00AC706D"/>
    <w:rsid w:val="00AD50FA"/>
    <w:rsid w:val="00B04186"/>
    <w:rsid w:val="00B24394"/>
    <w:rsid w:val="00B64465"/>
    <w:rsid w:val="00B674E5"/>
    <w:rsid w:val="00B808C1"/>
    <w:rsid w:val="00B827B8"/>
    <w:rsid w:val="00BA1E27"/>
    <w:rsid w:val="00BA37DF"/>
    <w:rsid w:val="00BC5ACB"/>
    <w:rsid w:val="00C03CDC"/>
    <w:rsid w:val="00C26083"/>
    <w:rsid w:val="00C3611F"/>
    <w:rsid w:val="00C47941"/>
    <w:rsid w:val="00C51578"/>
    <w:rsid w:val="00C578F8"/>
    <w:rsid w:val="00C67859"/>
    <w:rsid w:val="00CB5A18"/>
    <w:rsid w:val="00CF733C"/>
    <w:rsid w:val="00D36A39"/>
    <w:rsid w:val="00D52303"/>
    <w:rsid w:val="00D56CAE"/>
    <w:rsid w:val="00D61E29"/>
    <w:rsid w:val="00D6445C"/>
    <w:rsid w:val="00DE5F4B"/>
    <w:rsid w:val="00E227F9"/>
    <w:rsid w:val="00E31212"/>
    <w:rsid w:val="00E41632"/>
    <w:rsid w:val="00E675DD"/>
    <w:rsid w:val="00E82202"/>
    <w:rsid w:val="00F43277"/>
    <w:rsid w:val="00F74067"/>
    <w:rsid w:val="00F770C6"/>
    <w:rsid w:val="00FC719B"/>
    <w:rsid w:val="00FE1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08BBF3"/>
  <w15:docId w15:val="{845D0F10-9E29-48CA-B883-013E5FDC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3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16A"/>
    <w:rPr>
      <w:rFonts w:ascii="Tahoma" w:hAnsi="Tahoma" w:cs="Tahoma"/>
      <w:sz w:val="16"/>
      <w:szCs w:val="16"/>
    </w:rPr>
  </w:style>
  <w:style w:type="paragraph" w:styleId="Header">
    <w:name w:val="header"/>
    <w:basedOn w:val="Normal"/>
    <w:link w:val="HeaderChar"/>
    <w:uiPriority w:val="99"/>
    <w:unhideWhenUsed/>
    <w:rsid w:val="007811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16A"/>
  </w:style>
  <w:style w:type="paragraph" w:styleId="Footer">
    <w:name w:val="footer"/>
    <w:basedOn w:val="Normal"/>
    <w:link w:val="FooterChar"/>
    <w:uiPriority w:val="99"/>
    <w:unhideWhenUsed/>
    <w:rsid w:val="007811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16A"/>
  </w:style>
  <w:style w:type="table" w:styleId="TableGrid">
    <w:name w:val="Table Grid"/>
    <w:basedOn w:val="TableNormal"/>
    <w:uiPriority w:val="59"/>
    <w:rsid w:val="00781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8116A"/>
    <w:pPr>
      <w:ind w:left="720"/>
      <w:contextualSpacing/>
    </w:pPr>
  </w:style>
  <w:style w:type="paragraph" w:customStyle="1" w:styleId="Body">
    <w:name w:val="Body"/>
    <w:rsid w:val="000D221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el\AppData\Local\Packages\microsoft.windowscommunicationsapps_8wekyb3d8bbwe\LocalState\Files\S0\3087\Attachments\Undergraduate%20CV%20Template%5b6428%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18D30872EF524D90EA9A6A6555514F" ma:contentTypeVersion="10" ma:contentTypeDescription="Create a new document." ma:contentTypeScope="" ma:versionID="5cfb18a320c787df65c2e3d8dcb16c8b">
  <xsd:schema xmlns:xsd="http://www.w3.org/2001/XMLSchema" xmlns:xs="http://www.w3.org/2001/XMLSchema" xmlns:p="http://schemas.microsoft.com/office/2006/metadata/properties" xmlns:ns2="f5479cb1-47ba-474e-a662-d3b7f7ac7ef1" xmlns:ns3="07a63005-f22c-4dd4-a8eb-698d975b5b01" targetNamespace="http://schemas.microsoft.com/office/2006/metadata/properties" ma:root="true" ma:fieldsID="2d4ac86b48fdc71e55236f4840769663" ns2:_="" ns3:_="">
    <xsd:import namespace="f5479cb1-47ba-474e-a662-d3b7f7ac7ef1"/>
    <xsd:import namespace="07a63005-f22c-4dd4-a8eb-698d975b5b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9cb1-47ba-474e-a662-d3b7f7ac7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63005-f22c-4dd4-a8eb-698d975b5b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6290CD-F36A-45D1-8B23-46FABB791865}">
  <ds:schemaRefs>
    <ds:schemaRef ds:uri="http://schemas.microsoft.com/sharepoint/v3/contenttype/forms"/>
  </ds:schemaRefs>
</ds:datastoreItem>
</file>

<file path=customXml/itemProps2.xml><?xml version="1.0" encoding="utf-8"?>
<ds:datastoreItem xmlns:ds="http://schemas.openxmlformats.org/officeDocument/2006/customXml" ds:itemID="{9C9D9E36-4232-4F86-8470-019E5BBB8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9cb1-47ba-474e-a662-d3b7f7ac7ef1"/>
    <ds:schemaRef ds:uri="07a63005-f22c-4dd4-a8eb-698d975b5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1E73F-B850-4823-8E6B-6B2004CF1C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Undergraduate CV Template[6428]</Template>
  <TotalTime>362</TotalTime>
  <Pages>2</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EDT</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carelle1 me</dc:creator>
  <cp:lastModifiedBy>Carelle Toukam</cp:lastModifiedBy>
  <cp:revision>9</cp:revision>
  <dcterms:created xsi:type="dcterms:W3CDTF">2019-11-12T18:02:00Z</dcterms:created>
  <dcterms:modified xsi:type="dcterms:W3CDTF">2020-03-01T13:19:00Z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0x0101003718D30872EF524D90EA9A6A6555514F</vt:lpwstr>
  </property>
</Properties>
</file>