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5000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Layout table for name, contact info, and objective"/>
      </w:tblPr>
      <w:tblGrid>
        <w:gridCol w:w="9360"/>
      </w:tblGrid>
      <w:tr w:rsidR="00692703" w:rsidRPr="00CF1A49" w14:paraId="2BDF4F30" w14:textId="77777777" w:rsidTr="00007728">
        <w:trPr>
          <w:trHeight w:hRule="exact" w:val="1800"/>
        </w:trPr>
        <w:tc>
          <w:tcPr>
            <w:tcW w:w="9360" w:type="dxa"/>
            <w:tcMar>
              <w:top w:w="0" w:type="dxa"/>
              <w:bottom w:w="0" w:type="dxa"/>
            </w:tcMar>
          </w:tcPr>
          <w:p w14:paraId="37A658E0" w14:textId="77777777" w:rsidR="00692703" w:rsidRPr="00CF1A49" w:rsidRDefault="00EE2DA3" w:rsidP="00913946">
            <w:pPr>
              <w:pStyle w:val="Title"/>
            </w:pPr>
            <w:r>
              <w:t>Naomi</w:t>
            </w:r>
            <w:r w:rsidR="00692703" w:rsidRPr="00CF1A49">
              <w:t xml:space="preserve"> </w:t>
            </w:r>
            <w:r>
              <w:rPr>
                <w:rStyle w:val="IntenseEmphasis"/>
              </w:rPr>
              <w:t>Harris</w:t>
            </w:r>
          </w:p>
          <w:p w14:paraId="03AC6D69" w14:textId="77777777" w:rsidR="00692703" w:rsidRPr="00CF1A49" w:rsidRDefault="00EE2DA3" w:rsidP="00913946">
            <w:pPr>
              <w:pStyle w:val="ContactInfo"/>
              <w:contextualSpacing w:val="0"/>
            </w:pPr>
            <w:r>
              <w:t>16/02/2001</w:t>
            </w:r>
            <w:r w:rsidR="00692703" w:rsidRPr="00CF1A49">
              <w:t xml:space="preserve"> </w:t>
            </w:r>
            <w:sdt>
              <w:sdtPr>
                <w:alias w:val="Divider dot:"/>
                <w:tag w:val="Divider dot:"/>
                <w:id w:val="-1459182552"/>
                <w:placeholder>
                  <w:docPart w:val="17BA85518DF245D7A0BA6174120FE828"/>
                </w:placeholder>
                <w:temporary/>
                <w:showingPlcHdr/>
                <w15:appearance w15:val="hidden"/>
              </w:sdtPr>
              <w:sdtEndPr/>
              <w:sdtContent>
                <w:r w:rsidR="00692703" w:rsidRPr="00CF1A49">
                  <w:t>·</w:t>
                </w:r>
              </w:sdtContent>
            </w:sdt>
            <w:r w:rsidR="00692703" w:rsidRPr="00CF1A49">
              <w:t xml:space="preserve"> </w:t>
            </w:r>
            <w:r>
              <w:t>07747170074</w:t>
            </w:r>
          </w:p>
          <w:p w14:paraId="08EDF511" w14:textId="7F552D0A" w:rsidR="00692703" w:rsidRPr="00CF1A49" w:rsidRDefault="00EE2DA3" w:rsidP="00913946">
            <w:pPr>
              <w:pStyle w:val="ContactInfoEmphasis"/>
              <w:contextualSpacing w:val="0"/>
            </w:pPr>
            <w:r>
              <w:t>Naomi.h1602@gmail.com</w:t>
            </w:r>
            <w:r w:rsidR="00692703" w:rsidRPr="00CF1A49">
              <w:t xml:space="preserve"> </w:t>
            </w:r>
            <w:sdt>
              <w:sdtPr>
                <w:alias w:val="Divider dot:"/>
                <w:tag w:val="Divider dot:"/>
                <w:id w:val="2000459528"/>
                <w:placeholder>
                  <w:docPart w:val="22884D2583604B758137770B3B485708"/>
                </w:placeholder>
                <w:temporary/>
                <w:showingPlcHdr/>
                <w15:appearance w15:val="hidden"/>
              </w:sdtPr>
              <w:sdtEndPr/>
              <w:sdtContent>
                <w:r w:rsidR="00692703" w:rsidRPr="00CF1A49">
                  <w:t>·</w:t>
                </w:r>
              </w:sdtContent>
            </w:sdt>
            <w:r w:rsidR="00692703" w:rsidRPr="00CF1A49">
              <w:t xml:space="preserve"> </w:t>
            </w:r>
            <w:hyperlink r:id="rId7" w:history="1">
              <w:r w:rsidR="0028069A" w:rsidRPr="00776FE1">
                <w:rPr>
                  <w:rStyle w:val="Hyperlink"/>
                  <w:rFonts w:ascii="&amp;quot" w:hAnsi="&amp;quot"/>
                  <w:bdr w:val="none" w:sz="0" w:space="0" w:color="auto" w:frame="1"/>
                </w:rPr>
                <w:t>www.linkedin.com/in/naomi-harris</w:t>
              </w:r>
            </w:hyperlink>
            <w:r w:rsidR="0028069A">
              <w:rPr>
                <w:rStyle w:val="vanity-namedisplay-name"/>
                <w:rFonts w:ascii="&amp;quot" w:hAnsi="&amp;quot"/>
                <w:bdr w:val="none" w:sz="0" w:space="0" w:color="auto" w:frame="1"/>
              </w:rPr>
              <w:t xml:space="preserve"> </w:t>
            </w:r>
            <w:sdt>
              <w:sdtPr>
                <w:alias w:val="Divider dot:"/>
                <w:tag w:val="Divider dot:"/>
                <w:id w:val="759871761"/>
                <w:placeholder>
                  <w:docPart w:val="C3B94309A8AE4527A8782972D3B62036"/>
                </w:placeholder>
                <w:temporary/>
                <w:showingPlcHdr/>
                <w15:appearance w15:val="hidden"/>
              </w:sdtPr>
              <w:sdtEndPr/>
              <w:sdtContent>
                <w:r w:rsidR="00692703" w:rsidRPr="00CF1A49">
                  <w:t>·</w:t>
                </w:r>
              </w:sdtContent>
            </w:sdt>
            <w:r w:rsidR="00692703" w:rsidRPr="00CF1A49">
              <w:t xml:space="preserve"> </w:t>
            </w:r>
          </w:p>
        </w:tc>
      </w:tr>
      <w:tr w:rsidR="009571D8" w:rsidRPr="00CF1A49" w14:paraId="2BCED9C9" w14:textId="77777777" w:rsidTr="00692703">
        <w:tc>
          <w:tcPr>
            <w:tcW w:w="9360" w:type="dxa"/>
            <w:tcMar>
              <w:top w:w="432" w:type="dxa"/>
            </w:tcMar>
          </w:tcPr>
          <w:p w14:paraId="30EDBF40" w14:textId="0D1BCA55" w:rsidR="00717CA4" w:rsidRPr="00CF1A49" w:rsidRDefault="000D3034" w:rsidP="004827EE">
            <w:pPr>
              <w:contextualSpacing w:val="0"/>
            </w:pPr>
            <w:r>
              <w:rPr>
                <w:rFonts w:ascii="Segoe UI" w:hAnsi="Segoe UI" w:cs="Segoe UI"/>
                <w:shd w:val="clear" w:color="auto" w:fill="FFFFFF"/>
              </w:rPr>
              <w:t xml:space="preserve">I study </w:t>
            </w:r>
            <w:proofErr w:type="spellStart"/>
            <w:r>
              <w:rPr>
                <w:rFonts w:ascii="Segoe UI" w:hAnsi="Segoe UI" w:cs="Segoe UI"/>
                <w:shd w:val="clear" w:color="auto" w:fill="FFFFFF"/>
              </w:rPr>
              <w:t>BASc</w:t>
            </w:r>
            <w:proofErr w:type="spellEnd"/>
            <w:r>
              <w:rPr>
                <w:rFonts w:ascii="Segoe UI" w:hAnsi="Segoe UI" w:cs="Segoe UI"/>
                <w:shd w:val="clear" w:color="auto" w:fill="FFFFFF"/>
              </w:rPr>
              <w:t xml:space="preserve"> Global Sustainable Development (GSD) at the University of Warwick. GSD is an interdisciplinary course, which combines the study of social, economic and environmental principles of </w:t>
            </w:r>
            <w:r w:rsidR="007D4E7D">
              <w:rPr>
                <w:rFonts w:ascii="Segoe UI" w:hAnsi="Segoe UI" w:cs="Segoe UI"/>
                <w:shd w:val="clear" w:color="auto" w:fill="FFFFFF"/>
              </w:rPr>
              <w:t xml:space="preserve">sustainable </w:t>
            </w:r>
            <w:r>
              <w:rPr>
                <w:rFonts w:ascii="Segoe UI" w:hAnsi="Segoe UI" w:cs="Segoe UI"/>
                <w:shd w:val="clear" w:color="auto" w:fill="FFFFFF"/>
              </w:rPr>
              <w:t>development.</w:t>
            </w:r>
            <w:r w:rsidR="00335C5A">
              <w:rPr>
                <w:rFonts w:ascii="Segoe UI" w:hAnsi="Segoe UI" w:cs="Segoe UI"/>
                <w:shd w:val="clear" w:color="auto" w:fill="FFFFFF"/>
              </w:rPr>
              <w:t xml:space="preserve"> Through this style of teaching I have many transferable skills that would allow me to thrive in a variety of workplace environments. </w:t>
            </w:r>
          </w:p>
        </w:tc>
      </w:tr>
    </w:tbl>
    <w:p w14:paraId="3985BE33" w14:textId="77777777" w:rsidR="004E01EB" w:rsidRPr="00CF1A49" w:rsidRDefault="00B54712" w:rsidP="004E01EB">
      <w:pPr>
        <w:pStyle w:val="Heading1"/>
      </w:pPr>
      <w:sdt>
        <w:sdtPr>
          <w:alias w:val="Experience:"/>
          <w:tag w:val="Experience:"/>
          <w:id w:val="-1983300934"/>
          <w:placeholder>
            <w:docPart w:val="F174C31F204240EF865188C3F1C3BEE1"/>
          </w:placeholder>
          <w:temporary/>
          <w:showingPlcHdr/>
          <w15:appearance w15:val="hidden"/>
        </w:sdtPr>
        <w:sdtEndPr/>
        <w:sdtContent>
          <w:r w:rsidR="004E01EB" w:rsidRPr="005C478E">
            <w:rPr>
              <w:sz w:val="24"/>
              <w:szCs w:val="24"/>
            </w:rPr>
            <w:t>Experience</w:t>
          </w:r>
        </w:sdtContent>
      </w:sdt>
    </w:p>
    <w:tbl>
      <w:tblPr>
        <w:tblStyle w:val="TableGrid"/>
        <w:tblW w:w="5000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9337"/>
      </w:tblGrid>
      <w:tr w:rsidR="001D0BF1" w:rsidRPr="00CF1A49" w14:paraId="4C950F30" w14:textId="77777777" w:rsidTr="005C478E">
        <w:trPr>
          <w:trHeight w:val="133"/>
        </w:trPr>
        <w:tc>
          <w:tcPr>
            <w:tcW w:w="9794" w:type="dxa"/>
          </w:tcPr>
          <w:p w14:paraId="459444EE" w14:textId="77777777" w:rsidR="00C47F8A" w:rsidRPr="00CF1A49" w:rsidRDefault="00C47F8A" w:rsidP="00C47F8A">
            <w:pPr>
              <w:pStyle w:val="Heading3"/>
              <w:contextualSpacing w:val="0"/>
              <w:outlineLvl w:val="2"/>
            </w:pPr>
            <w:r>
              <w:t>2020 - Present</w:t>
            </w:r>
          </w:p>
          <w:p w14:paraId="6425426A" w14:textId="77777777" w:rsidR="00C47F8A" w:rsidRPr="00CF1A49" w:rsidRDefault="00C47F8A" w:rsidP="00C47F8A">
            <w:pPr>
              <w:pStyle w:val="Heading2"/>
              <w:contextualSpacing w:val="0"/>
              <w:outlineLvl w:val="1"/>
            </w:pPr>
            <w:r>
              <w:t>Correspondant</w:t>
            </w:r>
            <w:r w:rsidRPr="00CF1A49">
              <w:t xml:space="preserve">, </w:t>
            </w:r>
            <w:r>
              <w:rPr>
                <w:rStyle w:val="SubtleReference"/>
              </w:rPr>
              <w:t>GLOBUS</w:t>
            </w:r>
          </w:p>
          <w:p w14:paraId="0471C231" w14:textId="3C1E8E37" w:rsidR="00C47F8A" w:rsidRDefault="00C47F8A" w:rsidP="00C47F8A">
            <w:r>
              <w:t>Since January 2020 I have been part of the writing team for GLOBUS, a student-led online journal focused on topics of sustainability. This has further developed my written skills, but likewise my independence</w:t>
            </w:r>
            <w:r w:rsidR="00025221">
              <w:t xml:space="preserve"> and flexibility</w:t>
            </w:r>
            <w:r>
              <w:t xml:space="preserve"> in </w:t>
            </w:r>
            <w:r w:rsidR="00025221">
              <w:t>choosing</w:t>
            </w:r>
            <w:r>
              <w:t xml:space="preserve"> my own areas to </w:t>
            </w:r>
            <w:r w:rsidR="00752DE7">
              <w:t>research</w:t>
            </w:r>
            <w:r>
              <w:t>. GLOBUS is where I get to apply what I learn in the lecture theatre to real-life issues.</w:t>
            </w:r>
          </w:p>
          <w:p w14:paraId="715FDD45" w14:textId="77777777" w:rsidR="00C47F8A" w:rsidRDefault="00C47F8A" w:rsidP="00C47F8A">
            <w:pPr>
              <w:pStyle w:val="Heading3"/>
              <w:contextualSpacing w:val="0"/>
              <w:outlineLvl w:val="2"/>
            </w:pPr>
          </w:p>
          <w:p w14:paraId="55993189" w14:textId="7A0D7574" w:rsidR="00C47F8A" w:rsidRPr="00CF1A49" w:rsidRDefault="00C47F8A" w:rsidP="00C47F8A">
            <w:pPr>
              <w:pStyle w:val="Heading3"/>
              <w:contextualSpacing w:val="0"/>
              <w:outlineLvl w:val="2"/>
            </w:pPr>
            <w:r>
              <w:t>2018</w:t>
            </w:r>
            <w:r w:rsidRPr="00CF1A49">
              <w:t xml:space="preserve"> – </w:t>
            </w:r>
            <w:r>
              <w:t>2020</w:t>
            </w:r>
          </w:p>
          <w:p w14:paraId="710E3DAB" w14:textId="77777777" w:rsidR="00C47F8A" w:rsidRPr="00CF1A49" w:rsidRDefault="00C47F8A" w:rsidP="00C47F8A">
            <w:pPr>
              <w:pStyle w:val="Heading2"/>
              <w:contextualSpacing w:val="0"/>
              <w:outlineLvl w:val="1"/>
            </w:pPr>
            <w:r>
              <w:t>Barrista</w:t>
            </w:r>
            <w:r w:rsidRPr="00CF1A49">
              <w:t xml:space="preserve">, </w:t>
            </w:r>
            <w:r>
              <w:rPr>
                <w:rStyle w:val="SubtleReference"/>
              </w:rPr>
              <w:t>Marks and spencers</w:t>
            </w:r>
          </w:p>
          <w:p w14:paraId="4A60AE59" w14:textId="77777777" w:rsidR="00C47F8A" w:rsidRDefault="00C47F8A" w:rsidP="00C47F8A">
            <w:r>
              <w:t>For over two years I have worked in the hospitality industry. This has greatly built my confidence interacting with all kinds of people, from customers to colleagues. Consequently, I am familiar with working in a team, under pressure, to deliver the best possible service.</w:t>
            </w:r>
          </w:p>
          <w:p w14:paraId="175C43A5" w14:textId="77777777" w:rsidR="00C47F8A" w:rsidRDefault="00C47F8A" w:rsidP="001D0BF1">
            <w:pPr>
              <w:pStyle w:val="Heading3"/>
              <w:contextualSpacing w:val="0"/>
              <w:outlineLvl w:val="2"/>
            </w:pPr>
          </w:p>
          <w:p w14:paraId="5ADE7D9F" w14:textId="05B8A345" w:rsidR="001D0BF1" w:rsidRPr="00CF1A49" w:rsidRDefault="00EE2DA3" w:rsidP="001D0BF1">
            <w:pPr>
              <w:pStyle w:val="Heading3"/>
              <w:contextualSpacing w:val="0"/>
              <w:outlineLvl w:val="2"/>
            </w:pPr>
            <w:r>
              <w:t>2014</w:t>
            </w:r>
          </w:p>
          <w:p w14:paraId="24862776" w14:textId="77777777" w:rsidR="001D0BF1" w:rsidRPr="00CF1A49" w:rsidRDefault="00EE2DA3" w:rsidP="001D0BF1">
            <w:pPr>
              <w:pStyle w:val="Heading2"/>
              <w:contextualSpacing w:val="0"/>
              <w:outlineLvl w:val="1"/>
            </w:pPr>
            <w:r>
              <w:t>Communications Department</w:t>
            </w:r>
            <w:r w:rsidR="001D0BF1" w:rsidRPr="00CF1A49">
              <w:t xml:space="preserve">, </w:t>
            </w:r>
            <w:r>
              <w:rPr>
                <w:rStyle w:val="SubtleReference"/>
              </w:rPr>
              <w:t>BMS World Mission</w:t>
            </w:r>
          </w:p>
          <w:p w14:paraId="49A4A685" w14:textId="7387B5CE" w:rsidR="001E3120" w:rsidRPr="00CF1A49" w:rsidRDefault="00EE2DA3" w:rsidP="001D0BF1">
            <w:pPr>
              <w:contextualSpacing w:val="0"/>
            </w:pPr>
            <w:r>
              <w:t xml:space="preserve">I did a week’s work experience with the </w:t>
            </w:r>
            <w:r w:rsidR="00C47F8A">
              <w:t>C</w:t>
            </w:r>
            <w:r>
              <w:t xml:space="preserve">ommunications </w:t>
            </w:r>
            <w:r w:rsidR="00C47F8A">
              <w:t>D</w:t>
            </w:r>
            <w:r>
              <w:t xml:space="preserve">epartment at BMS. Here I was able to develop my creative writing skills by writing two published articles for the charity, </w:t>
            </w:r>
            <w:r w:rsidR="00C47F8A">
              <w:t>online and print</w:t>
            </w:r>
            <w:r>
              <w:t xml:space="preserve">. I </w:t>
            </w:r>
            <w:r w:rsidR="0051140D">
              <w:t xml:space="preserve">also </w:t>
            </w:r>
            <w:r>
              <w:t xml:space="preserve">performed face-to-face and Skype interviews which demonstrates my </w:t>
            </w:r>
            <w:r w:rsidR="0061010A">
              <w:t xml:space="preserve">verbal </w:t>
            </w:r>
            <w:r w:rsidR="00FE1500">
              <w:t>skills</w:t>
            </w:r>
            <w:r w:rsidR="0061010A">
              <w:t>.</w:t>
            </w:r>
          </w:p>
        </w:tc>
      </w:tr>
      <w:tr w:rsidR="00F61DF9" w:rsidRPr="00CF1A49" w14:paraId="3A306D90" w14:textId="77777777" w:rsidTr="005C478E">
        <w:trPr>
          <w:trHeight w:val="68"/>
        </w:trPr>
        <w:tc>
          <w:tcPr>
            <w:tcW w:w="9794" w:type="dxa"/>
            <w:tcMar>
              <w:top w:w="216" w:type="dxa"/>
            </w:tcMar>
          </w:tcPr>
          <w:p w14:paraId="0AF37DDE" w14:textId="6646BC94" w:rsidR="007563D8" w:rsidRPr="008D7EFA" w:rsidRDefault="007563D8" w:rsidP="00C47F8A">
            <w:pPr>
              <w:rPr>
                <w:sz w:val="20"/>
                <w:szCs w:val="20"/>
              </w:rPr>
            </w:pPr>
          </w:p>
        </w:tc>
      </w:tr>
    </w:tbl>
    <w:sdt>
      <w:sdtPr>
        <w:alias w:val="Education:"/>
        <w:tag w:val="Education:"/>
        <w:id w:val="-1908763273"/>
        <w:placeholder>
          <w:docPart w:val="38FB13D6EFD340AC8EABDC0B18A2CAEB"/>
        </w:placeholder>
        <w:temporary/>
        <w:showingPlcHdr/>
        <w15:appearance w15:val="hidden"/>
      </w:sdtPr>
      <w:sdtEndPr/>
      <w:sdtContent>
        <w:p w14:paraId="6EE804D4" w14:textId="77777777" w:rsidR="00DA59AA" w:rsidRPr="00CF1A49" w:rsidRDefault="00DA59AA" w:rsidP="0097790C">
          <w:pPr>
            <w:pStyle w:val="Heading1"/>
          </w:pPr>
          <w:r w:rsidRPr="005C478E">
            <w:rPr>
              <w:sz w:val="24"/>
              <w:szCs w:val="24"/>
            </w:rPr>
            <w:t>Education</w:t>
          </w:r>
        </w:p>
      </w:sdtContent>
    </w:sdt>
    <w:tbl>
      <w:tblPr>
        <w:tblStyle w:val="TableGrid"/>
        <w:tblW w:w="4763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ducation layout table"/>
      </w:tblPr>
      <w:tblGrid>
        <w:gridCol w:w="8894"/>
      </w:tblGrid>
      <w:tr w:rsidR="001D0BF1" w:rsidRPr="00CF1A49" w14:paraId="71DD2DF4" w14:textId="77777777" w:rsidTr="007D263B">
        <w:trPr>
          <w:trHeight w:val="4679"/>
        </w:trPr>
        <w:tc>
          <w:tcPr>
            <w:tcW w:w="8894" w:type="dxa"/>
          </w:tcPr>
          <w:p w14:paraId="66E4CBA1" w14:textId="77777777" w:rsidR="00C47F8A" w:rsidRPr="00CF1A49" w:rsidRDefault="00C47F8A" w:rsidP="00C47F8A">
            <w:pPr>
              <w:pStyle w:val="Heading3"/>
              <w:contextualSpacing w:val="0"/>
              <w:outlineLvl w:val="2"/>
            </w:pPr>
            <w:r>
              <w:t>2019 - PresEnt</w:t>
            </w:r>
          </w:p>
          <w:p w14:paraId="7264D8A5" w14:textId="77777777" w:rsidR="00C47F8A" w:rsidRPr="00CF1A49" w:rsidRDefault="00C47F8A" w:rsidP="00C47F8A">
            <w:pPr>
              <w:pStyle w:val="Heading2"/>
              <w:contextualSpacing w:val="0"/>
              <w:outlineLvl w:val="1"/>
            </w:pPr>
            <w:r>
              <w:t>University of Warwick</w:t>
            </w:r>
          </w:p>
          <w:p w14:paraId="21D82722" w14:textId="77777777" w:rsidR="00C47F8A" w:rsidRDefault="00C47F8A" w:rsidP="00C47F8A">
            <w:proofErr w:type="spellStart"/>
            <w:r w:rsidRPr="00EE2DA3">
              <w:t>BASc</w:t>
            </w:r>
            <w:proofErr w:type="spellEnd"/>
            <w:r w:rsidRPr="00EE2DA3">
              <w:t xml:space="preserve"> Global Sustainable Development</w:t>
            </w:r>
          </w:p>
          <w:p w14:paraId="20401A37" w14:textId="77777777" w:rsidR="00C47F8A" w:rsidRDefault="00C47F8A" w:rsidP="00C47F8A">
            <w:pPr>
              <w:pStyle w:val="Heading3"/>
              <w:contextualSpacing w:val="0"/>
              <w:outlineLvl w:val="2"/>
            </w:pPr>
            <w:r>
              <w:rPr>
                <w:sz w:val="20"/>
                <w:szCs w:val="20"/>
              </w:rPr>
              <w:t>With proficiency in Politics and Hispanic Studies</w:t>
            </w:r>
            <w:r>
              <w:t xml:space="preserve"> </w:t>
            </w:r>
          </w:p>
          <w:p w14:paraId="405A0992" w14:textId="77777777" w:rsidR="00C47F8A" w:rsidRDefault="00C47F8A" w:rsidP="00C47F8A">
            <w:pPr>
              <w:pStyle w:val="Heading3"/>
              <w:contextualSpacing w:val="0"/>
              <w:outlineLvl w:val="2"/>
            </w:pPr>
          </w:p>
          <w:p w14:paraId="02BA109F" w14:textId="592DFC81" w:rsidR="00C47F8A" w:rsidRPr="00CF1A49" w:rsidRDefault="00C47F8A" w:rsidP="00C47F8A">
            <w:pPr>
              <w:pStyle w:val="Heading3"/>
              <w:contextualSpacing w:val="0"/>
              <w:outlineLvl w:val="2"/>
            </w:pPr>
            <w:r>
              <w:t>2017 - 2019</w:t>
            </w:r>
          </w:p>
          <w:p w14:paraId="371C6360" w14:textId="77777777" w:rsidR="00C47F8A" w:rsidRPr="00CF1A49" w:rsidRDefault="00C47F8A" w:rsidP="00C47F8A">
            <w:pPr>
              <w:pStyle w:val="Heading2"/>
              <w:contextualSpacing w:val="0"/>
              <w:outlineLvl w:val="1"/>
            </w:pPr>
            <w:r>
              <w:t>Cirencester college</w:t>
            </w:r>
          </w:p>
          <w:p w14:paraId="571D3BE2" w14:textId="05514E4A" w:rsidR="00C47F8A" w:rsidRDefault="00C47F8A" w:rsidP="00050088">
            <w:pPr>
              <w:pStyle w:val="ListParagraph"/>
              <w:numPr>
                <w:ilvl w:val="0"/>
                <w:numId w:val="18"/>
              </w:numPr>
              <w:ind w:left="323" w:hanging="295"/>
            </w:pPr>
            <w:r>
              <w:t>English Language</w:t>
            </w:r>
            <w:r w:rsidR="00050088">
              <w:t xml:space="preserve"> (</w:t>
            </w:r>
            <w:r>
              <w:t>A</w:t>
            </w:r>
            <w:r w:rsidR="00050088">
              <w:t>)</w:t>
            </w:r>
          </w:p>
          <w:p w14:paraId="178F2E10" w14:textId="19CB2FF9" w:rsidR="00C47F8A" w:rsidRDefault="00C47F8A" w:rsidP="00050088">
            <w:pPr>
              <w:pStyle w:val="ListParagraph"/>
              <w:numPr>
                <w:ilvl w:val="0"/>
                <w:numId w:val="18"/>
              </w:numPr>
              <w:ind w:left="323" w:hanging="284"/>
            </w:pPr>
            <w:r>
              <w:t>Politics</w:t>
            </w:r>
            <w:r w:rsidR="00050088">
              <w:t xml:space="preserve"> (</w:t>
            </w:r>
            <w:r>
              <w:t>B</w:t>
            </w:r>
            <w:r w:rsidR="00050088">
              <w:t>)</w:t>
            </w:r>
          </w:p>
          <w:p w14:paraId="6AE6D0EF" w14:textId="20486B6B" w:rsidR="00C47F8A" w:rsidRDefault="00C47F8A" w:rsidP="00050088">
            <w:pPr>
              <w:pStyle w:val="ListParagraph"/>
              <w:numPr>
                <w:ilvl w:val="0"/>
                <w:numId w:val="18"/>
              </w:numPr>
              <w:ind w:left="323" w:hanging="284"/>
            </w:pPr>
            <w:r>
              <w:t>Spanish</w:t>
            </w:r>
            <w:r w:rsidR="00050088">
              <w:t xml:space="preserve"> (</w:t>
            </w:r>
            <w:r>
              <w:t>B</w:t>
            </w:r>
            <w:r w:rsidR="00050088">
              <w:t>)</w:t>
            </w:r>
          </w:p>
          <w:p w14:paraId="2430C745" w14:textId="77777777" w:rsidR="00B77F2F" w:rsidRDefault="00B77F2F" w:rsidP="00C47F8A">
            <w:pPr>
              <w:pStyle w:val="Heading3"/>
              <w:contextualSpacing w:val="0"/>
              <w:outlineLvl w:val="2"/>
            </w:pPr>
          </w:p>
          <w:p w14:paraId="560E18D9" w14:textId="03886FAC" w:rsidR="001D0BF1" w:rsidRPr="00CF1A49" w:rsidRDefault="00EE2DA3" w:rsidP="00C47F8A">
            <w:pPr>
              <w:pStyle w:val="Heading3"/>
              <w:contextualSpacing w:val="0"/>
              <w:outlineLvl w:val="2"/>
            </w:pPr>
            <w:r>
              <w:t>2012 - 2017</w:t>
            </w:r>
          </w:p>
          <w:p w14:paraId="75DC22F5" w14:textId="77777777" w:rsidR="001D0BF1" w:rsidRPr="00CF1A49" w:rsidRDefault="00EE2DA3" w:rsidP="001D0BF1">
            <w:pPr>
              <w:pStyle w:val="Heading2"/>
              <w:contextualSpacing w:val="0"/>
              <w:outlineLvl w:val="1"/>
            </w:pPr>
            <w:r>
              <w:t>Isambard community school</w:t>
            </w:r>
          </w:p>
          <w:p w14:paraId="193600F3" w14:textId="24687E46" w:rsidR="007538DC" w:rsidRDefault="00EE2DA3" w:rsidP="00050088">
            <w:pPr>
              <w:pStyle w:val="ListParagraph"/>
              <w:numPr>
                <w:ilvl w:val="0"/>
                <w:numId w:val="19"/>
              </w:numPr>
              <w:ind w:left="323" w:hanging="284"/>
            </w:pPr>
            <w:proofErr w:type="spellStart"/>
            <w:r>
              <w:t>Maths</w:t>
            </w:r>
            <w:proofErr w:type="spellEnd"/>
            <w:r>
              <w:t xml:space="preserve"> </w:t>
            </w:r>
            <w:r w:rsidR="00050088">
              <w:t>(</w:t>
            </w:r>
            <w:r>
              <w:t>6</w:t>
            </w:r>
            <w:r w:rsidR="00050088">
              <w:t>)</w:t>
            </w:r>
          </w:p>
          <w:p w14:paraId="3986BEA4" w14:textId="6F6EB10B" w:rsidR="00C47F8A" w:rsidRDefault="00EE2DA3" w:rsidP="00050088">
            <w:pPr>
              <w:pStyle w:val="ListParagraph"/>
              <w:numPr>
                <w:ilvl w:val="0"/>
                <w:numId w:val="19"/>
              </w:numPr>
              <w:ind w:left="323" w:hanging="284"/>
            </w:pPr>
            <w:r>
              <w:t xml:space="preserve">English Language </w:t>
            </w:r>
            <w:r w:rsidR="00050088">
              <w:t>(</w:t>
            </w:r>
            <w:r>
              <w:t>8</w:t>
            </w:r>
            <w:r w:rsidR="00050088">
              <w:t>)</w:t>
            </w:r>
          </w:p>
          <w:p w14:paraId="47CF2C24" w14:textId="59BBBF2A" w:rsidR="007D263B" w:rsidRPr="00CF1A49" w:rsidRDefault="00C34AC8" w:rsidP="005C478E">
            <w:pPr>
              <w:pStyle w:val="ListParagraph"/>
              <w:numPr>
                <w:ilvl w:val="0"/>
                <w:numId w:val="19"/>
              </w:numPr>
              <w:ind w:left="323" w:hanging="284"/>
            </w:pPr>
            <w:r>
              <w:t>Total 10 GCSE’s A*-B</w:t>
            </w:r>
          </w:p>
        </w:tc>
      </w:tr>
    </w:tbl>
    <w:sdt>
      <w:sdtPr>
        <w:alias w:val="Skills:"/>
        <w:tag w:val="Skills:"/>
        <w:id w:val="-1392877668"/>
        <w:placeholder>
          <w:docPart w:val="D00965487B1D4C4EA854E4490DEC3E35"/>
        </w:placeholder>
        <w:temporary/>
        <w:showingPlcHdr/>
        <w15:appearance w15:val="hidden"/>
      </w:sdtPr>
      <w:sdtEndPr/>
      <w:sdtContent>
        <w:p w14:paraId="07ABB0E8" w14:textId="77777777" w:rsidR="00486277" w:rsidRPr="00CF1A49" w:rsidRDefault="00486277" w:rsidP="00486277">
          <w:pPr>
            <w:pStyle w:val="Heading1"/>
          </w:pPr>
          <w:r w:rsidRPr="00717CA4">
            <w:rPr>
              <w:sz w:val="24"/>
              <w:szCs w:val="24"/>
            </w:rPr>
            <w:t>Skills</w:t>
          </w:r>
        </w:p>
      </w:sdtContent>
    </w:sdt>
    <w:p w14:paraId="33CBC9D2" w14:textId="77777777" w:rsidR="00494849" w:rsidRDefault="00494849" w:rsidP="00494849">
      <w:pPr>
        <w:pStyle w:val="ListBullet"/>
        <w:numPr>
          <w:ilvl w:val="0"/>
          <w:numId w:val="0"/>
        </w:numPr>
        <w:ind w:left="360" w:hanging="360"/>
        <w:rPr>
          <w:b/>
          <w:bCs/>
        </w:rPr>
        <w:sectPr w:rsidR="00494849" w:rsidSect="005A1B10">
          <w:footerReference w:type="default" r:id="rId8"/>
          <w:headerReference w:type="first" r:id="rId9"/>
          <w:pgSz w:w="12240" w:h="15840" w:code="1"/>
          <w:pgMar w:top="950" w:right="1440" w:bottom="1080" w:left="1440" w:header="576" w:footer="720" w:gutter="0"/>
          <w:cols w:space="720"/>
          <w:titlePg/>
          <w:docGrid w:linePitch="360"/>
        </w:sectPr>
      </w:pPr>
    </w:p>
    <w:tbl>
      <w:tblPr>
        <w:tblStyle w:val="TableGrid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kills layout table"/>
      </w:tblPr>
      <w:tblGrid>
        <w:gridCol w:w="9360"/>
      </w:tblGrid>
      <w:tr w:rsidR="00494849" w:rsidRPr="006E1507" w14:paraId="37983563" w14:textId="77777777" w:rsidTr="00494849">
        <w:tc>
          <w:tcPr>
            <w:tcW w:w="9498" w:type="dxa"/>
          </w:tcPr>
          <w:p w14:paraId="1C2C72F1" w14:textId="454CF124" w:rsidR="00494849" w:rsidRPr="00494849" w:rsidRDefault="00494849" w:rsidP="00494849">
            <w:pPr>
              <w:pStyle w:val="ListBullet"/>
              <w:numPr>
                <w:ilvl w:val="0"/>
                <w:numId w:val="0"/>
              </w:numPr>
              <w:ind w:left="360" w:hanging="360"/>
              <w:contextualSpacing w:val="0"/>
              <w:rPr>
                <w:b/>
                <w:bCs/>
              </w:rPr>
            </w:pPr>
            <w:r w:rsidRPr="00494849">
              <w:rPr>
                <w:b/>
                <w:bCs/>
              </w:rPr>
              <w:t>Communication</w:t>
            </w:r>
          </w:p>
          <w:p w14:paraId="3AF5C9A7" w14:textId="04D0957B" w:rsidR="00494849" w:rsidRDefault="00494849" w:rsidP="00856E12">
            <w:pPr>
              <w:pStyle w:val="ListBullet"/>
              <w:ind w:left="426" w:right="-4676" w:hanging="426"/>
              <w:contextualSpacing w:val="0"/>
            </w:pPr>
            <w:r>
              <w:t xml:space="preserve">Verbal – leading a group of young people </w:t>
            </w:r>
            <w:r w:rsidR="005C478E">
              <w:t>when</w:t>
            </w:r>
            <w:r>
              <w:t xml:space="preserve"> I was an Assistant Leader on NCS last </w:t>
            </w:r>
            <w:r w:rsidR="005C478E">
              <w:t>summer</w:t>
            </w:r>
          </w:p>
          <w:p w14:paraId="36AB739A" w14:textId="35E84094" w:rsidR="00494849" w:rsidRDefault="00494849" w:rsidP="00856E12">
            <w:pPr>
              <w:pStyle w:val="ListBullet"/>
              <w:ind w:left="426" w:hanging="426"/>
              <w:contextualSpacing w:val="0"/>
            </w:pPr>
            <w:r>
              <w:t xml:space="preserve">Written – extensive experience writing articles </w:t>
            </w:r>
            <w:r w:rsidR="005C478E">
              <w:t>for</w:t>
            </w:r>
            <w:r>
              <w:t xml:space="preserve"> GLOBUS and at BMS World Mission</w:t>
            </w:r>
          </w:p>
          <w:p w14:paraId="1F843B7E" w14:textId="303EE362" w:rsidR="00856E12" w:rsidRPr="006E1507" w:rsidRDefault="00856E12" w:rsidP="00856E12">
            <w:pPr>
              <w:pStyle w:val="ListBullet"/>
              <w:ind w:left="426" w:hanging="426"/>
              <w:contextualSpacing w:val="0"/>
            </w:pPr>
            <w:r>
              <w:t xml:space="preserve">Spanish – </w:t>
            </w:r>
            <w:r w:rsidR="007D4E7D">
              <w:t>studied</w:t>
            </w:r>
            <w:r>
              <w:t xml:space="preserve"> for four years </w:t>
            </w:r>
            <w:r w:rsidR="007D4E7D">
              <w:t>so I</w:t>
            </w:r>
            <w:r>
              <w:t xml:space="preserve"> have a good understanding of the language and culture</w:t>
            </w:r>
          </w:p>
        </w:tc>
      </w:tr>
      <w:tr w:rsidR="00494849" w:rsidRPr="006E1507" w14:paraId="2B2E9039" w14:textId="77777777" w:rsidTr="00494849">
        <w:tblPrEx>
          <w:tblCellMar>
            <w:left w:w="108" w:type="dxa"/>
            <w:right w:w="108" w:type="dxa"/>
          </w:tblCellMar>
        </w:tblPrEx>
        <w:tc>
          <w:tcPr>
            <w:tcW w:w="9498" w:type="dxa"/>
          </w:tcPr>
          <w:p w14:paraId="1708976A" w14:textId="77777777" w:rsidR="00494849" w:rsidRDefault="00494849" w:rsidP="00293104">
            <w:pPr>
              <w:pStyle w:val="ListBullet"/>
              <w:numPr>
                <w:ilvl w:val="0"/>
                <w:numId w:val="0"/>
              </w:numPr>
              <w:ind w:left="360"/>
              <w:contextualSpacing w:val="0"/>
              <w:rPr>
                <w:b/>
                <w:bCs/>
              </w:rPr>
            </w:pPr>
          </w:p>
          <w:p w14:paraId="79F3BBC2" w14:textId="3B50BF48" w:rsidR="00494849" w:rsidRPr="00494849" w:rsidRDefault="00856E12" w:rsidP="00494849">
            <w:pPr>
              <w:pStyle w:val="ListBullet"/>
              <w:numPr>
                <w:ilvl w:val="0"/>
                <w:numId w:val="0"/>
              </w:numPr>
              <w:ind w:left="-252" w:firstLine="142"/>
              <w:contextualSpacing w:val="0"/>
              <w:rPr>
                <w:b/>
                <w:bCs/>
              </w:rPr>
            </w:pPr>
            <w:r>
              <w:rPr>
                <w:b/>
                <w:bCs/>
              </w:rPr>
              <w:t>Teamwork</w:t>
            </w:r>
          </w:p>
          <w:p w14:paraId="274440B7" w14:textId="6951E4BB" w:rsidR="00856E12" w:rsidRDefault="00856E12" w:rsidP="00856E12">
            <w:pPr>
              <w:pStyle w:val="ListBullet"/>
              <w:ind w:hanging="470"/>
              <w:contextualSpacing w:val="0"/>
            </w:pPr>
            <w:r>
              <w:t>Over two years’ experience in the catering industry has taught me how to thrive in a high-pressured environment and be adaptable to changing situations</w:t>
            </w:r>
          </w:p>
          <w:p w14:paraId="16770474" w14:textId="37269851" w:rsidR="00494849" w:rsidRPr="006E1507" w:rsidRDefault="00856E12" w:rsidP="00856E12">
            <w:pPr>
              <w:pStyle w:val="ListBullet"/>
              <w:ind w:hanging="470"/>
              <w:contextualSpacing w:val="0"/>
            </w:pPr>
            <w:r>
              <w:t xml:space="preserve">Next </w:t>
            </w:r>
            <w:r w:rsidR="00494849">
              <w:t>academic year</w:t>
            </w:r>
            <w:r>
              <w:t xml:space="preserve"> I will be running my own volunteering project</w:t>
            </w:r>
            <w:r w:rsidR="007D4E7D">
              <w:t>,</w:t>
            </w:r>
            <w:r>
              <w:t xml:space="preserve"> where I will have to liaison between staff to ensure the project is delivered in a professional but engaging manner </w:t>
            </w:r>
          </w:p>
          <w:p w14:paraId="48486C97" w14:textId="77777777" w:rsidR="00494849" w:rsidRDefault="00494849" w:rsidP="00293104">
            <w:pPr>
              <w:pStyle w:val="ListBullet"/>
              <w:numPr>
                <w:ilvl w:val="0"/>
                <w:numId w:val="0"/>
              </w:numPr>
              <w:ind w:left="360"/>
              <w:contextualSpacing w:val="0"/>
              <w:rPr>
                <w:b/>
                <w:bCs/>
              </w:rPr>
            </w:pPr>
          </w:p>
          <w:p w14:paraId="6EF29D18" w14:textId="3FA56CB7" w:rsidR="00494849" w:rsidRPr="00494849" w:rsidRDefault="00494849" w:rsidP="00494849">
            <w:pPr>
              <w:pStyle w:val="ListBullet"/>
              <w:numPr>
                <w:ilvl w:val="0"/>
                <w:numId w:val="0"/>
              </w:numPr>
              <w:ind w:left="360" w:hanging="470"/>
              <w:contextualSpacing w:val="0"/>
              <w:rPr>
                <w:b/>
                <w:bCs/>
              </w:rPr>
            </w:pPr>
            <w:r w:rsidRPr="00494849">
              <w:rPr>
                <w:b/>
                <w:bCs/>
              </w:rPr>
              <w:t>Time management</w:t>
            </w:r>
          </w:p>
          <w:p w14:paraId="6C81A271" w14:textId="6A199F2B" w:rsidR="00494849" w:rsidRPr="006E1507" w:rsidRDefault="007D4E7D" w:rsidP="00856E12">
            <w:pPr>
              <w:pStyle w:val="ListBullet"/>
              <w:ind w:left="316" w:hanging="426"/>
              <w:contextualSpacing w:val="0"/>
            </w:pPr>
            <w:r>
              <w:t>I have d</w:t>
            </w:r>
            <w:r w:rsidR="00494849">
              <w:t xml:space="preserve">eveloped my organizational skills whilst working for GLOBUS as </w:t>
            </w:r>
            <w:r>
              <w:t xml:space="preserve">I </w:t>
            </w:r>
            <w:r w:rsidR="00494849">
              <w:t xml:space="preserve">need to </w:t>
            </w:r>
            <w:r>
              <w:t xml:space="preserve">manage my time to </w:t>
            </w:r>
            <w:r w:rsidR="00494849">
              <w:t xml:space="preserve">ensure articles are submitted on time as well as </w:t>
            </w:r>
            <w:r>
              <w:t>university</w:t>
            </w:r>
            <w:r w:rsidR="00494849">
              <w:t xml:space="preserve"> work</w:t>
            </w:r>
          </w:p>
          <w:p w14:paraId="17AB6CBB" w14:textId="77777777" w:rsidR="00494849" w:rsidRDefault="00494849" w:rsidP="00494849">
            <w:pPr>
              <w:pStyle w:val="ListBullet"/>
              <w:numPr>
                <w:ilvl w:val="0"/>
                <w:numId w:val="0"/>
              </w:numPr>
              <w:ind w:left="360"/>
              <w:contextualSpacing w:val="0"/>
              <w:rPr>
                <w:b/>
                <w:bCs/>
              </w:rPr>
            </w:pPr>
          </w:p>
          <w:p w14:paraId="68AA1788" w14:textId="329D599F" w:rsidR="00494849" w:rsidRPr="00494849" w:rsidRDefault="00494849" w:rsidP="00494849">
            <w:pPr>
              <w:pStyle w:val="ListBullet"/>
              <w:numPr>
                <w:ilvl w:val="0"/>
                <w:numId w:val="0"/>
              </w:numPr>
              <w:ind w:left="360" w:hanging="470"/>
              <w:contextualSpacing w:val="0"/>
              <w:rPr>
                <w:b/>
                <w:bCs/>
              </w:rPr>
            </w:pPr>
            <w:r w:rsidRPr="00494849">
              <w:rPr>
                <w:b/>
                <w:bCs/>
              </w:rPr>
              <w:t xml:space="preserve">Research </w:t>
            </w:r>
          </w:p>
          <w:p w14:paraId="6FE69D42" w14:textId="31CDEAE0" w:rsidR="00494849" w:rsidRDefault="00494849" w:rsidP="00856E12">
            <w:pPr>
              <w:pStyle w:val="ListBullet"/>
              <w:ind w:left="316" w:hanging="426"/>
              <w:contextualSpacing w:val="0"/>
            </w:pPr>
            <w:r>
              <w:t>As a correspondent for GLOBUS I have expanded on my research skills when exploring topics for my articles</w:t>
            </w:r>
          </w:p>
          <w:p w14:paraId="4441CBA7" w14:textId="2936C029" w:rsidR="005C478E" w:rsidRPr="006E1507" w:rsidRDefault="00494849" w:rsidP="00717CA4">
            <w:pPr>
              <w:pStyle w:val="ListBullet"/>
              <w:ind w:left="316" w:hanging="426"/>
              <w:contextualSpacing w:val="0"/>
            </w:pPr>
            <w:r>
              <w:t xml:space="preserve">One of my GSD modules is a group research project where I have improved my analytical abilities </w:t>
            </w:r>
            <w:r w:rsidR="00856E12">
              <w:t xml:space="preserve">when examining </w:t>
            </w:r>
            <w:r w:rsidR="007D4E7D">
              <w:t>the</w:t>
            </w:r>
            <w:r w:rsidR="00856E12">
              <w:t xml:space="preserve"> research</w:t>
            </w:r>
            <w:r w:rsidR="007D4E7D">
              <w:t xml:space="preserve"> we have conducted</w:t>
            </w:r>
          </w:p>
        </w:tc>
      </w:tr>
    </w:tbl>
    <w:p w14:paraId="22059273" w14:textId="34769E11" w:rsidR="00717CA4" w:rsidRPr="00717CA4" w:rsidRDefault="00717CA4" w:rsidP="00717CA4">
      <w:pPr>
        <w:sectPr w:rsidR="00717CA4" w:rsidRPr="00717CA4" w:rsidSect="00494849">
          <w:type w:val="continuous"/>
          <w:pgSz w:w="12240" w:h="15840" w:code="1"/>
          <w:pgMar w:top="950" w:right="1440" w:bottom="1080" w:left="1440" w:header="576" w:footer="720" w:gutter="0"/>
          <w:cols w:space="720"/>
          <w:titlePg/>
          <w:docGrid w:linePitch="360"/>
        </w:sectPr>
      </w:pPr>
    </w:p>
    <w:sdt>
      <w:sdtPr>
        <w:alias w:val="Activities:"/>
        <w:tag w:val="Activities:"/>
        <w:id w:val="1223332893"/>
        <w:placeholder>
          <w:docPart w:val="F5431E9D8F21446FA0789B9DE89F19EA"/>
        </w:placeholder>
        <w:temporary/>
        <w:showingPlcHdr/>
        <w15:appearance w15:val="hidden"/>
      </w:sdtPr>
      <w:sdtEndPr/>
      <w:sdtContent>
        <w:p w14:paraId="22B516E6" w14:textId="6300935E" w:rsidR="005C478E" w:rsidRPr="005C478E" w:rsidRDefault="0062312F" w:rsidP="005C478E">
          <w:pPr>
            <w:pStyle w:val="Heading1"/>
          </w:pPr>
          <w:r w:rsidRPr="00717CA4">
            <w:rPr>
              <w:sz w:val="24"/>
              <w:szCs w:val="24"/>
            </w:rPr>
            <w:t>Activities</w:t>
          </w:r>
        </w:p>
      </w:sdtContent>
    </w:sdt>
    <w:p w14:paraId="343996AA" w14:textId="4EDD8145" w:rsidR="007563D8" w:rsidRDefault="007563D8" w:rsidP="007563D8">
      <w:pPr>
        <w:pStyle w:val="ListBullet"/>
        <w:numPr>
          <w:ilvl w:val="0"/>
          <w:numId w:val="16"/>
        </w:numPr>
      </w:pPr>
      <w:r w:rsidRPr="00D40B4F">
        <w:rPr>
          <w:b/>
          <w:bCs/>
          <w:color w:val="156138" w:themeColor="accent1" w:themeShade="BF"/>
          <w:sz w:val="28"/>
          <w:szCs w:val="28"/>
        </w:rPr>
        <w:t>Warwick Volunteers</w:t>
      </w:r>
      <w:r w:rsidRPr="00D40B4F">
        <w:rPr>
          <w:color w:val="156138" w:themeColor="accent1" w:themeShade="BF"/>
          <w:sz w:val="28"/>
          <w:szCs w:val="28"/>
        </w:rPr>
        <w:t xml:space="preserve"> </w:t>
      </w:r>
      <w:r w:rsidRPr="00D40B4F">
        <w:rPr>
          <w:b/>
          <w:bCs/>
        </w:rPr>
        <w:t>(2020 – PRESENT)</w:t>
      </w:r>
    </w:p>
    <w:p w14:paraId="2055D87E" w14:textId="02F1679E" w:rsidR="007563D8" w:rsidRDefault="00D40B4F" w:rsidP="007563D8">
      <w:pPr>
        <w:pStyle w:val="ListBullet"/>
        <w:numPr>
          <w:ilvl w:val="0"/>
          <w:numId w:val="0"/>
        </w:numPr>
        <w:ind w:left="360"/>
      </w:pPr>
      <w:r>
        <w:t xml:space="preserve">Through the University I have been an active member in a variety of volunteer </w:t>
      </w:r>
      <w:r w:rsidR="00B77F2F">
        <w:t>roles</w:t>
      </w:r>
      <w:r>
        <w:t xml:space="preserve">. Many of the projects have focused on the elderly, such as teaching them how to use technology to give them </w:t>
      </w:r>
      <w:r>
        <w:lastRenderedPageBreak/>
        <w:t xml:space="preserve">greater access to the outside world. These projects have been really rewarding to be a part of, and as a result I </w:t>
      </w:r>
      <w:r w:rsidR="008D7EFA">
        <w:t xml:space="preserve">will be leading my own project </w:t>
      </w:r>
      <w:r>
        <w:t>next year.</w:t>
      </w:r>
      <w:r w:rsidR="008D7EFA">
        <w:t xml:space="preserve"> </w:t>
      </w:r>
      <w:r w:rsidR="00B77F2F">
        <w:t>It</w:t>
      </w:r>
      <w:r w:rsidR="008D7EFA">
        <w:t xml:space="preserve"> will focus on building confidence and self-esteem in Secondary School pupils through baking classes.</w:t>
      </w:r>
    </w:p>
    <w:p w14:paraId="185F205C" w14:textId="5C79F9A5" w:rsidR="00D40B4F" w:rsidRDefault="00D40B4F" w:rsidP="007563D8">
      <w:pPr>
        <w:pStyle w:val="ListBullet"/>
        <w:numPr>
          <w:ilvl w:val="0"/>
          <w:numId w:val="0"/>
        </w:numPr>
        <w:ind w:left="360"/>
      </w:pPr>
    </w:p>
    <w:p w14:paraId="5B6C9551" w14:textId="7424E2A5" w:rsidR="00514553" w:rsidRDefault="0021292D" w:rsidP="00514553">
      <w:pPr>
        <w:pStyle w:val="ListBullet"/>
        <w:numPr>
          <w:ilvl w:val="0"/>
          <w:numId w:val="16"/>
        </w:numPr>
      </w:pPr>
      <w:r>
        <w:rPr>
          <w:b/>
          <w:bCs/>
          <w:color w:val="156138" w:themeColor="accent1" w:themeShade="BF"/>
          <w:sz w:val="28"/>
          <w:szCs w:val="28"/>
        </w:rPr>
        <w:t>Social Media</w:t>
      </w:r>
      <w:r w:rsidR="00514553">
        <w:rPr>
          <w:b/>
          <w:bCs/>
          <w:color w:val="156138" w:themeColor="accent1" w:themeShade="BF"/>
          <w:sz w:val="28"/>
          <w:szCs w:val="28"/>
        </w:rPr>
        <w:t xml:space="preserve"> Course </w:t>
      </w:r>
      <w:r w:rsidR="00514553" w:rsidRPr="00D40B4F">
        <w:rPr>
          <w:b/>
          <w:bCs/>
        </w:rPr>
        <w:t>(</w:t>
      </w:r>
      <w:r w:rsidR="00514553">
        <w:rPr>
          <w:b/>
          <w:bCs/>
        </w:rPr>
        <w:t xml:space="preserve">March </w:t>
      </w:r>
      <w:r w:rsidR="00514553" w:rsidRPr="00D40B4F">
        <w:rPr>
          <w:b/>
          <w:bCs/>
        </w:rPr>
        <w:t>20</w:t>
      </w:r>
      <w:r w:rsidR="00514553">
        <w:rPr>
          <w:b/>
          <w:bCs/>
        </w:rPr>
        <w:t>20</w:t>
      </w:r>
      <w:r w:rsidR="00514553" w:rsidRPr="00D40B4F">
        <w:rPr>
          <w:b/>
          <w:bCs/>
        </w:rPr>
        <w:t>)</w:t>
      </w:r>
    </w:p>
    <w:p w14:paraId="4E6B0363" w14:textId="31CB4179" w:rsidR="00514553" w:rsidRDefault="00514553" w:rsidP="007563D8">
      <w:pPr>
        <w:pStyle w:val="ListBullet"/>
        <w:numPr>
          <w:ilvl w:val="0"/>
          <w:numId w:val="0"/>
        </w:numPr>
        <w:ind w:left="360"/>
      </w:pPr>
      <w:r>
        <w:t xml:space="preserve">Recently I completed a two-week Social Media course by Accenture on </w:t>
      </w:r>
      <w:proofErr w:type="spellStart"/>
      <w:r>
        <w:t>FutureLearn</w:t>
      </w:r>
      <w:proofErr w:type="spellEnd"/>
      <w:r>
        <w:t xml:space="preserve">. </w:t>
      </w:r>
      <w:r w:rsidR="0021292D">
        <w:t>This</w:t>
      </w:r>
      <w:r w:rsidR="0011071B">
        <w:t xml:space="preserve"> course </w:t>
      </w:r>
      <w:r w:rsidR="00F3456C">
        <w:t>taught</w:t>
      </w:r>
      <w:r w:rsidR="0011071B">
        <w:t xml:space="preserve"> me insightful techniques and tools </w:t>
      </w:r>
      <w:r w:rsidR="00F3456C">
        <w:t xml:space="preserve">I can use </w:t>
      </w:r>
      <w:r w:rsidR="0011071B">
        <w:t xml:space="preserve">to be able to utilize social media platforms, like Facebook and LinkedIn, in a professional capacity. For example, distinguishing between which social media platforms </w:t>
      </w:r>
      <w:r w:rsidR="0021292D">
        <w:t xml:space="preserve">to use depending on purpose and audience. The course built upon my current confidence in using </w:t>
      </w:r>
      <w:r w:rsidR="00AC68E0">
        <w:t xml:space="preserve">the </w:t>
      </w:r>
      <w:r w:rsidR="0021292D">
        <w:t xml:space="preserve">different platforms and expanded my knowledge outside </w:t>
      </w:r>
      <w:r w:rsidR="005324CB">
        <w:t xml:space="preserve">my </w:t>
      </w:r>
      <w:r w:rsidR="00F3456C">
        <w:t xml:space="preserve">own </w:t>
      </w:r>
      <w:r w:rsidR="0021292D">
        <w:t xml:space="preserve">personal use. </w:t>
      </w:r>
      <w:r w:rsidR="0011071B">
        <w:t xml:space="preserve"> </w:t>
      </w:r>
    </w:p>
    <w:p w14:paraId="513AB038" w14:textId="77777777" w:rsidR="0021292D" w:rsidRDefault="0021292D" w:rsidP="007563D8">
      <w:pPr>
        <w:pStyle w:val="ListBullet"/>
        <w:numPr>
          <w:ilvl w:val="0"/>
          <w:numId w:val="0"/>
        </w:numPr>
        <w:ind w:left="360"/>
      </w:pPr>
    </w:p>
    <w:p w14:paraId="146920F2" w14:textId="62524E28" w:rsidR="00D40B4F" w:rsidRPr="00514553" w:rsidRDefault="00D40B4F" w:rsidP="00D40B4F">
      <w:pPr>
        <w:pStyle w:val="ListBullet"/>
        <w:numPr>
          <w:ilvl w:val="0"/>
          <w:numId w:val="16"/>
        </w:numPr>
      </w:pPr>
      <w:r w:rsidRPr="00D40B4F">
        <w:rPr>
          <w:b/>
          <w:bCs/>
          <w:color w:val="156138" w:themeColor="accent1" w:themeShade="BF"/>
          <w:sz w:val="28"/>
          <w:szCs w:val="28"/>
        </w:rPr>
        <w:t>NCS Assistant Team Leader</w:t>
      </w:r>
      <w:r w:rsidRPr="00D40B4F">
        <w:rPr>
          <w:color w:val="156138" w:themeColor="accent1" w:themeShade="BF"/>
          <w:sz w:val="28"/>
          <w:szCs w:val="28"/>
        </w:rPr>
        <w:t xml:space="preserve"> </w:t>
      </w:r>
      <w:r w:rsidRPr="00D40B4F">
        <w:rPr>
          <w:b/>
          <w:bCs/>
        </w:rPr>
        <w:t>(</w:t>
      </w:r>
      <w:r w:rsidR="00514553">
        <w:rPr>
          <w:b/>
          <w:bCs/>
        </w:rPr>
        <w:t xml:space="preserve">July </w:t>
      </w:r>
      <w:r w:rsidRPr="00D40B4F">
        <w:rPr>
          <w:b/>
          <w:bCs/>
        </w:rPr>
        <w:t>2019)</w:t>
      </w:r>
    </w:p>
    <w:p w14:paraId="2021AE3F" w14:textId="4C20D320" w:rsidR="00D40B4F" w:rsidRDefault="00D40B4F" w:rsidP="00D40B4F">
      <w:pPr>
        <w:pStyle w:val="ListBullet"/>
        <w:numPr>
          <w:ilvl w:val="0"/>
          <w:numId w:val="0"/>
        </w:numPr>
        <w:ind w:left="360"/>
      </w:pPr>
      <w:r>
        <w:t xml:space="preserve">In Summer 2019 I was an Assistant Team Leader on NCS. This meant I spent four weeks leading a group of </w:t>
      </w:r>
      <w:r w:rsidR="008D7EFA">
        <w:t>15-17-year</w:t>
      </w:r>
      <w:r>
        <w:t xml:space="preserve"> </w:t>
      </w:r>
      <w:r w:rsidR="008D7EFA">
        <w:t>old’s</w:t>
      </w:r>
      <w:r>
        <w:t xml:space="preserve">, ensuring both their safety and enjoyment on program. NCS was a great way for me to enhance my leadership skills, as I </w:t>
      </w:r>
      <w:r w:rsidR="008D7EFA">
        <w:t>learnt</w:t>
      </w:r>
      <w:r>
        <w:t xml:space="preserve"> the </w:t>
      </w:r>
      <w:r w:rsidR="008D7EFA">
        <w:t>importance of</w:t>
      </w:r>
      <w:r>
        <w:t xml:space="preserve"> compromis</w:t>
      </w:r>
      <w:r w:rsidR="008D7EFA">
        <w:t>ing</w:t>
      </w:r>
      <w:r>
        <w:t xml:space="preserve"> but </w:t>
      </w:r>
      <w:r w:rsidR="005A367E">
        <w:t>similarly</w:t>
      </w:r>
      <w:r>
        <w:t xml:space="preserve"> </w:t>
      </w:r>
      <w:r w:rsidR="008D7EFA">
        <w:t>taking charge</w:t>
      </w:r>
      <w:r>
        <w:t xml:space="preserve"> when </w:t>
      </w:r>
      <w:r w:rsidR="005A367E">
        <w:t>issues</w:t>
      </w:r>
      <w:r>
        <w:t xml:space="preserve"> arose on program.</w:t>
      </w:r>
      <w:r w:rsidR="00494849">
        <w:t xml:space="preserve"> I developed my ability to be flexible and work well under pressure.</w:t>
      </w:r>
      <w:r>
        <w:t xml:space="preserve"> </w:t>
      </w:r>
    </w:p>
    <w:p w14:paraId="4726618E" w14:textId="77777777" w:rsidR="00D40B4F" w:rsidRDefault="00D40B4F" w:rsidP="00D40B4F">
      <w:pPr>
        <w:pStyle w:val="ListBullet"/>
        <w:numPr>
          <w:ilvl w:val="0"/>
          <w:numId w:val="0"/>
        </w:numPr>
        <w:ind w:left="360"/>
      </w:pPr>
    </w:p>
    <w:p w14:paraId="2679670B" w14:textId="1E40B101" w:rsidR="00D40B4F" w:rsidRPr="006E1507" w:rsidRDefault="00D40B4F" w:rsidP="008D7EFA">
      <w:pPr>
        <w:pStyle w:val="ListBullet"/>
        <w:numPr>
          <w:ilvl w:val="0"/>
          <w:numId w:val="0"/>
        </w:numPr>
        <w:ind w:left="360"/>
      </w:pPr>
    </w:p>
    <w:sectPr w:rsidR="00D40B4F" w:rsidRPr="006E1507" w:rsidSect="005C478E">
      <w:type w:val="continuous"/>
      <w:pgSz w:w="12240" w:h="15840" w:code="1"/>
      <w:pgMar w:top="993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DB59B8" w14:textId="77777777" w:rsidR="00B54712" w:rsidRDefault="00B54712" w:rsidP="0068194B">
      <w:r>
        <w:separator/>
      </w:r>
    </w:p>
    <w:p w14:paraId="670DC893" w14:textId="77777777" w:rsidR="00B54712" w:rsidRDefault="00B54712"/>
    <w:p w14:paraId="16D49C5A" w14:textId="77777777" w:rsidR="00B54712" w:rsidRDefault="00B54712"/>
  </w:endnote>
  <w:endnote w:type="continuationSeparator" w:id="0">
    <w:p w14:paraId="1F6C8EAD" w14:textId="77777777" w:rsidR="00B54712" w:rsidRDefault="00B54712" w:rsidP="0068194B">
      <w:r>
        <w:continuationSeparator/>
      </w:r>
    </w:p>
    <w:p w14:paraId="22AA3D85" w14:textId="77777777" w:rsidR="00B54712" w:rsidRDefault="00B54712"/>
    <w:p w14:paraId="7806D368" w14:textId="77777777" w:rsidR="00B54712" w:rsidRDefault="00B5471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9D6C77" w14:textId="77777777" w:rsidR="002B2958" w:rsidRDefault="002B295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194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26A086" w14:textId="77777777" w:rsidR="00B54712" w:rsidRDefault="00B54712" w:rsidP="0068194B">
      <w:r>
        <w:separator/>
      </w:r>
    </w:p>
    <w:p w14:paraId="3AE908AD" w14:textId="77777777" w:rsidR="00B54712" w:rsidRDefault="00B54712"/>
    <w:p w14:paraId="18FEA014" w14:textId="77777777" w:rsidR="00B54712" w:rsidRDefault="00B54712"/>
  </w:footnote>
  <w:footnote w:type="continuationSeparator" w:id="0">
    <w:p w14:paraId="4270FC62" w14:textId="77777777" w:rsidR="00B54712" w:rsidRDefault="00B54712" w:rsidP="0068194B">
      <w:r>
        <w:continuationSeparator/>
      </w:r>
    </w:p>
    <w:p w14:paraId="038F0DA7" w14:textId="77777777" w:rsidR="00B54712" w:rsidRDefault="00B54712"/>
    <w:p w14:paraId="220B6F2D" w14:textId="77777777" w:rsidR="00B54712" w:rsidRDefault="00B5471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338D49" w14:textId="77777777" w:rsidR="00236D54" w:rsidRPr="004E01EB" w:rsidRDefault="00F476C4" w:rsidP="005A1B10">
    <w:pPr>
      <w:pStyle w:val="Header"/>
    </w:pPr>
    <w:r w:rsidRPr="004E01EB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E63B127" wp14:editId="519018DB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1739900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Straight Connector 5" descr="Header dividing 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w14:anchorId="5E8C6DBE" id="Straight Connector 5" o:spid="_x0000_s1026" alt="Header dividing line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861"/>
        </w:tabs>
        <w:ind w:left="861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4B383C2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 w15:restartNumberingAfterBreak="0">
    <w:nsid w:val="007D68E1"/>
    <w:multiLevelType w:val="multilevel"/>
    <w:tmpl w:val="6EAC1566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1D824C" w:themeColor="accent1"/>
        <w:sz w:val="24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1" w15:restartNumberingAfterBreak="0">
    <w:nsid w:val="11284EAA"/>
    <w:multiLevelType w:val="hybridMultilevel"/>
    <w:tmpl w:val="2CBC93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E66A38"/>
    <w:multiLevelType w:val="hybridMultilevel"/>
    <w:tmpl w:val="7FF8BFB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4" w15:restartNumberingAfterBreak="0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3C710D5B"/>
    <w:multiLevelType w:val="hybridMultilevel"/>
    <w:tmpl w:val="233AE8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7DD64CB6"/>
    <w:multiLevelType w:val="hybridMultilevel"/>
    <w:tmpl w:val="5DF01B0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7E584419"/>
    <w:multiLevelType w:val="hybridMultilevel"/>
    <w:tmpl w:val="4EB601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13"/>
  </w:num>
  <w:num w:numId="6">
    <w:abstractNumId w:val="3"/>
  </w:num>
  <w:num w:numId="7">
    <w:abstractNumId w:val="14"/>
  </w:num>
  <w:num w:numId="8">
    <w:abstractNumId w:val="2"/>
  </w:num>
  <w:num w:numId="9">
    <w:abstractNumId w:val="16"/>
  </w:num>
  <w:num w:numId="10">
    <w:abstractNumId w:val="5"/>
  </w:num>
  <w:num w:numId="11">
    <w:abstractNumId w:val="4"/>
  </w:num>
  <w:num w:numId="12">
    <w:abstractNumId w:val="1"/>
  </w:num>
  <w:num w:numId="13">
    <w:abstractNumId w:val="0"/>
  </w:num>
  <w:num w:numId="14">
    <w:abstractNumId w:val="15"/>
  </w:num>
  <w:num w:numId="15">
    <w:abstractNumId w:val="11"/>
  </w:num>
  <w:num w:numId="16">
    <w:abstractNumId w:val="10"/>
  </w:num>
  <w:num w:numId="17">
    <w:abstractNumId w:val="18"/>
  </w:num>
  <w:num w:numId="18">
    <w:abstractNumId w:val="12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DA3"/>
    <w:rsid w:val="000001EF"/>
    <w:rsid w:val="00007322"/>
    <w:rsid w:val="00007728"/>
    <w:rsid w:val="00024584"/>
    <w:rsid w:val="00024730"/>
    <w:rsid w:val="00025221"/>
    <w:rsid w:val="00050088"/>
    <w:rsid w:val="00055E95"/>
    <w:rsid w:val="000660AD"/>
    <w:rsid w:val="0007021F"/>
    <w:rsid w:val="000B2BA5"/>
    <w:rsid w:val="000D3034"/>
    <w:rsid w:val="000F2F8C"/>
    <w:rsid w:val="0010006E"/>
    <w:rsid w:val="001045A8"/>
    <w:rsid w:val="0011071B"/>
    <w:rsid w:val="00114A91"/>
    <w:rsid w:val="001427E1"/>
    <w:rsid w:val="0014429F"/>
    <w:rsid w:val="00163668"/>
    <w:rsid w:val="00171566"/>
    <w:rsid w:val="00174676"/>
    <w:rsid w:val="001755A8"/>
    <w:rsid w:val="00184014"/>
    <w:rsid w:val="00192008"/>
    <w:rsid w:val="001C0E68"/>
    <w:rsid w:val="001C4B6F"/>
    <w:rsid w:val="001C650B"/>
    <w:rsid w:val="001D0BF1"/>
    <w:rsid w:val="001E3120"/>
    <w:rsid w:val="001E7E0C"/>
    <w:rsid w:val="001F0BB0"/>
    <w:rsid w:val="001F4E6D"/>
    <w:rsid w:val="001F6140"/>
    <w:rsid w:val="00203573"/>
    <w:rsid w:val="0020597D"/>
    <w:rsid w:val="0021292D"/>
    <w:rsid w:val="00213B4C"/>
    <w:rsid w:val="002253B0"/>
    <w:rsid w:val="002305EF"/>
    <w:rsid w:val="00236D54"/>
    <w:rsid w:val="00241D8C"/>
    <w:rsid w:val="00241FDB"/>
    <w:rsid w:val="0024720C"/>
    <w:rsid w:val="002617AE"/>
    <w:rsid w:val="002638D0"/>
    <w:rsid w:val="002647D3"/>
    <w:rsid w:val="00275EAE"/>
    <w:rsid w:val="0028069A"/>
    <w:rsid w:val="00294998"/>
    <w:rsid w:val="00297F18"/>
    <w:rsid w:val="002A1945"/>
    <w:rsid w:val="002B2958"/>
    <w:rsid w:val="002B3FC8"/>
    <w:rsid w:val="002D23C5"/>
    <w:rsid w:val="002D6137"/>
    <w:rsid w:val="002E68F5"/>
    <w:rsid w:val="002E7E61"/>
    <w:rsid w:val="002F05E5"/>
    <w:rsid w:val="002F254D"/>
    <w:rsid w:val="002F30E4"/>
    <w:rsid w:val="00307140"/>
    <w:rsid w:val="00316DFF"/>
    <w:rsid w:val="00325B57"/>
    <w:rsid w:val="00335C5A"/>
    <w:rsid w:val="00336056"/>
    <w:rsid w:val="003544E1"/>
    <w:rsid w:val="00366398"/>
    <w:rsid w:val="003A0632"/>
    <w:rsid w:val="003A30E5"/>
    <w:rsid w:val="003A6ADF"/>
    <w:rsid w:val="003B5928"/>
    <w:rsid w:val="003D380F"/>
    <w:rsid w:val="003E160D"/>
    <w:rsid w:val="003F1D5F"/>
    <w:rsid w:val="00405128"/>
    <w:rsid w:val="00406CFF"/>
    <w:rsid w:val="00416B25"/>
    <w:rsid w:val="00420592"/>
    <w:rsid w:val="004279DB"/>
    <w:rsid w:val="004319E0"/>
    <w:rsid w:val="00437E8C"/>
    <w:rsid w:val="00440225"/>
    <w:rsid w:val="004726BC"/>
    <w:rsid w:val="00474105"/>
    <w:rsid w:val="00480E6E"/>
    <w:rsid w:val="004827EE"/>
    <w:rsid w:val="00484BB9"/>
    <w:rsid w:val="00486277"/>
    <w:rsid w:val="004907DD"/>
    <w:rsid w:val="00494849"/>
    <w:rsid w:val="00494CF6"/>
    <w:rsid w:val="00495F8D"/>
    <w:rsid w:val="004A1FAE"/>
    <w:rsid w:val="004A32FF"/>
    <w:rsid w:val="004B06EB"/>
    <w:rsid w:val="004B6AD0"/>
    <w:rsid w:val="004C2D5D"/>
    <w:rsid w:val="004C33E1"/>
    <w:rsid w:val="004E01EB"/>
    <w:rsid w:val="004E2794"/>
    <w:rsid w:val="00510392"/>
    <w:rsid w:val="0051140D"/>
    <w:rsid w:val="00513E2A"/>
    <w:rsid w:val="00514553"/>
    <w:rsid w:val="005324CB"/>
    <w:rsid w:val="005511AC"/>
    <w:rsid w:val="00566A35"/>
    <w:rsid w:val="0056701E"/>
    <w:rsid w:val="005740D7"/>
    <w:rsid w:val="005A0F26"/>
    <w:rsid w:val="005A1B10"/>
    <w:rsid w:val="005A367E"/>
    <w:rsid w:val="005A6850"/>
    <w:rsid w:val="005B1B1B"/>
    <w:rsid w:val="005C3110"/>
    <w:rsid w:val="005C478E"/>
    <w:rsid w:val="005C5932"/>
    <w:rsid w:val="005D3CA7"/>
    <w:rsid w:val="005D4CC1"/>
    <w:rsid w:val="005F4B91"/>
    <w:rsid w:val="005F55D2"/>
    <w:rsid w:val="0061010A"/>
    <w:rsid w:val="0061426C"/>
    <w:rsid w:val="0062312F"/>
    <w:rsid w:val="00625F2C"/>
    <w:rsid w:val="006618E9"/>
    <w:rsid w:val="0068194B"/>
    <w:rsid w:val="00692703"/>
    <w:rsid w:val="006A1962"/>
    <w:rsid w:val="006B5D48"/>
    <w:rsid w:val="006B7D7B"/>
    <w:rsid w:val="006C1A5E"/>
    <w:rsid w:val="006E1507"/>
    <w:rsid w:val="00712D8B"/>
    <w:rsid w:val="00715868"/>
    <w:rsid w:val="00717CA4"/>
    <w:rsid w:val="007273B7"/>
    <w:rsid w:val="007275DC"/>
    <w:rsid w:val="00733E0A"/>
    <w:rsid w:val="0074403D"/>
    <w:rsid w:val="00746D44"/>
    <w:rsid w:val="00752DE7"/>
    <w:rsid w:val="007538DC"/>
    <w:rsid w:val="007563D8"/>
    <w:rsid w:val="00757803"/>
    <w:rsid w:val="0079206B"/>
    <w:rsid w:val="00796076"/>
    <w:rsid w:val="007C0566"/>
    <w:rsid w:val="007C606B"/>
    <w:rsid w:val="007D263B"/>
    <w:rsid w:val="007D4E7D"/>
    <w:rsid w:val="007E6A61"/>
    <w:rsid w:val="00801140"/>
    <w:rsid w:val="00803404"/>
    <w:rsid w:val="00834955"/>
    <w:rsid w:val="00855B59"/>
    <w:rsid w:val="00856E12"/>
    <w:rsid w:val="00860461"/>
    <w:rsid w:val="0086487C"/>
    <w:rsid w:val="00870B20"/>
    <w:rsid w:val="008829F8"/>
    <w:rsid w:val="00885897"/>
    <w:rsid w:val="008A6538"/>
    <w:rsid w:val="008C7056"/>
    <w:rsid w:val="008D7EFA"/>
    <w:rsid w:val="008F3B14"/>
    <w:rsid w:val="00901899"/>
    <w:rsid w:val="0090344B"/>
    <w:rsid w:val="00905715"/>
    <w:rsid w:val="0091321E"/>
    <w:rsid w:val="00913946"/>
    <w:rsid w:val="00914A1E"/>
    <w:rsid w:val="0092726B"/>
    <w:rsid w:val="009361BA"/>
    <w:rsid w:val="00944F78"/>
    <w:rsid w:val="0094668B"/>
    <w:rsid w:val="009510E7"/>
    <w:rsid w:val="00952C89"/>
    <w:rsid w:val="009571D8"/>
    <w:rsid w:val="009650EA"/>
    <w:rsid w:val="0097790C"/>
    <w:rsid w:val="0098506E"/>
    <w:rsid w:val="009A44CE"/>
    <w:rsid w:val="009C4DFC"/>
    <w:rsid w:val="009D44F8"/>
    <w:rsid w:val="009E3160"/>
    <w:rsid w:val="009F220C"/>
    <w:rsid w:val="009F3B05"/>
    <w:rsid w:val="009F4931"/>
    <w:rsid w:val="00A14534"/>
    <w:rsid w:val="00A16DAA"/>
    <w:rsid w:val="00A24162"/>
    <w:rsid w:val="00A25023"/>
    <w:rsid w:val="00A270EA"/>
    <w:rsid w:val="00A34BA2"/>
    <w:rsid w:val="00A36F27"/>
    <w:rsid w:val="00A42E32"/>
    <w:rsid w:val="00A46E63"/>
    <w:rsid w:val="00A51DC5"/>
    <w:rsid w:val="00A53DE1"/>
    <w:rsid w:val="00A615E1"/>
    <w:rsid w:val="00A755E8"/>
    <w:rsid w:val="00A8229A"/>
    <w:rsid w:val="00A93A5D"/>
    <w:rsid w:val="00AB32F8"/>
    <w:rsid w:val="00AB610B"/>
    <w:rsid w:val="00AC68E0"/>
    <w:rsid w:val="00AD360E"/>
    <w:rsid w:val="00AD40FB"/>
    <w:rsid w:val="00AD782D"/>
    <w:rsid w:val="00AE7650"/>
    <w:rsid w:val="00B10EBE"/>
    <w:rsid w:val="00B236F1"/>
    <w:rsid w:val="00B50F99"/>
    <w:rsid w:val="00B51D1B"/>
    <w:rsid w:val="00B52731"/>
    <w:rsid w:val="00B540F4"/>
    <w:rsid w:val="00B54712"/>
    <w:rsid w:val="00B60FD0"/>
    <w:rsid w:val="00B622DF"/>
    <w:rsid w:val="00B6332A"/>
    <w:rsid w:val="00B77F2F"/>
    <w:rsid w:val="00B81760"/>
    <w:rsid w:val="00B8494C"/>
    <w:rsid w:val="00BA1546"/>
    <w:rsid w:val="00BA283D"/>
    <w:rsid w:val="00BB4E51"/>
    <w:rsid w:val="00BD431F"/>
    <w:rsid w:val="00BD63F1"/>
    <w:rsid w:val="00BE4103"/>
    <w:rsid w:val="00BE423E"/>
    <w:rsid w:val="00BF61AC"/>
    <w:rsid w:val="00C34AC8"/>
    <w:rsid w:val="00C47F8A"/>
    <w:rsid w:val="00C47FA6"/>
    <w:rsid w:val="00C57FC6"/>
    <w:rsid w:val="00C62D95"/>
    <w:rsid w:val="00C66A7D"/>
    <w:rsid w:val="00C779DA"/>
    <w:rsid w:val="00C814F7"/>
    <w:rsid w:val="00CA4B4D"/>
    <w:rsid w:val="00CB35C3"/>
    <w:rsid w:val="00CD323D"/>
    <w:rsid w:val="00CE4030"/>
    <w:rsid w:val="00CE64B3"/>
    <w:rsid w:val="00CF1A49"/>
    <w:rsid w:val="00D0630C"/>
    <w:rsid w:val="00D11158"/>
    <w:rsid w:val="00D243A9"/>
    <w:rsid w:val="00D305E5"/>
    <w:rsid w:val="00D36905"/>
    <w:rsid w:val="00D37CD3"/>
    <w:rsid w:val="00D40B4F"/>
    <w:rsid w:val="00D517A3"/>
    <w:rsid w:val="00D66A52"/>
    <w:rsid w:val="00D66EFA"/>
    <w:rsid w:val="00D72A2D"/>
    <w:rsid w:val="00D9521A"/>
    <w:rsid w:val="00DA3914"/>
    <w:rsid w:val="00DA59AA"/>
    <w:rsid w:val="00DB6915"/>
    <w:rsid w:val="00DB7E1E"/>
    <w:rsid w:val="00DC1B78"/>
    <w:rsid w:val="00DC2A2F"/>
    <w:rsid w:val="00DC600B"/>
    <w:rsid w:val="00DE0FAA"/>
    <w:rsid w:val="00DE136D"/>
    <w:rsid w:val="00DE6534"/>
    <w:rsid w:val="00DF4D6C"/>
    <w:rsid w:val="00E01923"/>
    <w:rsid w:val="00E14498"/>
    <w:rsid w:val="00E2397A"/>
    <w:rsid w:val="00E254DB"/>
    <w:rsid w:val="00E300FC"/>
    <w:rsid w:val="00E362DB"/>
    <w:rsid w:val="00E538C8"/>
    <w:rsid w:val="00E5632B"/>
    <w:rsid w:val="00E70240"/>
    <w:rsid w:val="00E71E6B"/>
    <w:rsid w:val="00E81CC5"/>
    <w:rsid w:val="00E85A87"/>
    <w:rsid w:val="00E85B4A"/>
    <w:rsid w:val="00E9528E"/>
    <w:rsid w:val="00EA5099"/>
    <w:rsid w:val="00EC1351"/>
    <w:rsid w:val="00EC4CBF"/>
    <w:rsid w:val="00EE2CA8"/>
    <w:rsid w:val="00EE2DA3"/>
    <w:rsid w:val="00EF17E8"/>
    <w:rsid w:val="00EF51D9"/>
    <w:rsid w:val="00F12D66"/>
    <w:rsid w:val="00F130DD"/>
    <w:rsid w:val="00F24884"/>
    <w:rsid w:val="00F30DEB"/>
    <w:rsid w:val="00F3456C"/>
    <w:rsid w:val="00F476C4"/>
    <w:rsid w:val="00F56162"/>
    <w:rsid w:val="00F61DF9"/>
    <w:rsid w:val="00F664BA"/>
    <w:rsid w:val="00F81960"/>
    <w:rsid w:val="00F8769D"/>
    <w:rsid w:val="00F9350C"/>
    <w:rsid w:val="00F94EB5"/>
    <w:rsid w:val="00F9624D"/>
    <w:rsid w:val="00FB31C1"/>
    <w:rsid w:val="00FB58F2"/>
    <w:rsid w:val="00FC6AEA"/>
    <w:rsid w:val="00FD3D13"/>
    <w:rsid w:val="00FE1500"/>
    <w:rsid w:val="00FE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8AF3BA"/>
  <w15:chartTrackingRefBased/>
  <w15:docId w15:val="{1EC6B1B5-5246-48B9-BDC4-A153F9845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63D8"/>
  </w:style>
  <w:style w:type="paragraph" w:styleId="Heading1">
    <w:name w:val="heading 1"/>
    <w:basedOn w:val="Normal"/>
    <w:link w:val="Heading1Ch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D66A52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DF9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/>
  </w:style>
  <w:style w:type="character" w:styleId="SubtleReference">
    <w:name w:val="Subtle Reference"/>
    <w:basedOn w:val="DefaultParagraphFon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6E1507"/>
    <w:pPr>
      <w:numPr>
        <w:numId w:val="5"/>
      </w:numPr>
    </w:pPr>
  </w:style>
  <w:style w:type="paragraph" w:styleId="ListNumber">
    <w:name w:val="List Number"/>
    <w:basedOn w:val="Normal"/>
    <w:uiPriority w:val="13"/>
    <w:qFormat/>
    <w:rsid w:val="00B51D1B"/>
    <w:pPr>
      <w:numPr>
        <w:numId w:val="7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styleId="GridTable1Light">
    <w:name w:val="Grid Table 1 Light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3">
    <w:name w:val="Grid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unhideWhenUsed/>
    <w:rsid w:val="002647D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2">
    <w:name w:val="List Table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3">
    <w:name w:val="List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styleId="PlainTable1">
    <w:name w:val="Plain Table 1"/>
    <w:basedOn w:val="TableNormal"/>
    <w:uiPriority w:val="41"/>
    <w:rsid w:val="002647D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647D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647D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647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rsid w:val="00692703"/>
    <w:pPr>
      <w:jc w:val="center"/>
    </w:pPr>
    <w:rPr>
      <w:b/>
      <w:color w:val="1D824C" w:themeColor="accent1"/>
    </w:rPr>
  </w:style>
  <w:style w:type="character" w:styleId="UnresolvedMention">
    <w:name w:val="Unresolved Mention"/>
    <w:basedOn w:val="DefaultParagraphFont"/>
    <w:uiPriority w:val="99"/>
    <w:semiHidden/>
    <w:unhideWhenUsed/>
    <w:rsid w:val="00BD63F1"/>
    <w:rPr>
      <w:color w:val="605E5C"/>
      <w:shd w:val="clear" w:color="auto" w:fill="E1DFDD"/>
    </w:rPr>
  </w:style>
  <w:style w:type="character" w:customStyle="1" w:styleId="vanity-namedomain">
    <w:name w:val="vanity-name__domain"/>
    <w:basedOn w:val="DefaultParagraphFont"/>
    <w:rsid w:val="004907DD"/>
  </w:style>
  <w:style w:type="character" w:customStyle="1" w:styleId="vanity-namedisplay-name">
    <w:name w:val="vanity-name__display-name"/>
    <w:basedOn w:val="DefaultParagraphFont"/>
    <w:rsid w:val="004907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linkedin.com/in/naomi-harri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omi\AppData\Roaming\Microsoft\Templates\Modern%20chronological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17BA85518DF245D7A0BA6174120FE8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05562B-3FEC-4FE7-9600-66A5F8DC85F7}"/>
      </w:docPartPr>
      <w:docPartBody>
        <w:p w:rsidR="008A47B6" w:rsidRDefault="00831D8C">
          <w:pPr>
            <w:pStyle w:val="17BA85518DF245D7A0BA6174120FE828"/>
          </w:pPr>
          <w:r w:rsidRPr="00CF1A49">
            <w:t>·</w:t>
          </w:r>
        </w:p>
      </w:docPartBody>
    </w:docPart>
    <w:docPart>
      <w:docPartPr>
        <w:name w:val="22884D2583604B758137770B3B4857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1D3C31-3A3C-41AA-BB3B-6A25E05F4A33}"/>
      </w:docPartPr>
      <w:docPartBody>
        <w:p w:rsidR="008A47B6" w:rsidRDefault="00831D8C">
          <w:pPr>
            <w:pStyle w:val="22884D2583604B758137770B3B485708"/>
          </w:pPr>
          <w:r w:rsidRPr="00CF1A49">
            <w:t>·</w:t>
          </w:r>
        </w:p>
      </w:docPartBody>
    </w:docPart>
    <w:docPart>
      <w:docPartPr>
        <w:name w:val="C3B94309A8AE4527A8782972D3B620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BEE7A7-9FF9-4BAA-8374-8CF8DABF368C}"/>
      </w:docPartPr>
      <w:docPartBody>
        <w:p w:rsidR="008A47B6" w:rsidRDefault="00831D8C">
          <w:pPr>
            <w:pStyle w:val="C3B94309A8AE4527A8782972D3B62036"/>
          </w:pPr>
          <w:r w:rsidRPr="00CF1A49">
            <w:t>·</w:t>
          </w:r>
        </w:p>
      </w:docPartBody>
    </w:docPart>
    <w:docPart>
      <w:docPartPr>
        <w:name w:val="F174C31F204240EF865188C3F1C3BE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6FB634-A04F-436C-9362-2766A9616E0C}"/>
      </w:docPartPr>
      <w:docPartBody>
        <w:p w:rsidR="008A47B6" w:rsidRDefault="00831D8C">
          <w:pPr>
            <w:pStyle w:val="F174C31F204240EF865188C3F1C3BEE1"/>
          </w:pPr>
          <w:r w:rsidRPr="00CF1A49">
            <w:t>Experience</w:t>
          </w:r>
        </w:p>
      </w:docPartBody>
    </w:docPart>
    <w:docPart>
      <w:docPartPr>
        <w:name w:val="38FB13D6EFD340AC8EABDC0B18A2CA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525E15-647D-46F0-B3AD-0CA49ABD467A}"/>
      </w:docPartPr>
      <w:docPartBody>
        <w:p w:rsidR="008A47B6" w:rsidRDefault="00831D8C">
          <w:pPr>
            <w:pStyle w:val="38FB13D6EFD340AC8EABDC0B18A2CAEB"/>
          </w:pPr>
          <w:r w:rsidRPr="00CF1A49">
            <w:t>Education</w:t>
          </w:r>
        </w:p>
      </w:docPartBody>
    </w:docPart>
    <w:docPart>
      <w:docPartPr>
        <w:name w:val="D00965487B1D4C4EA854E4490DEC3E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AB7FB9-C4F8-45F3-A312-B3837D822035}"/>
      </w:docPartPr>
      <w:docPartBody>
        <w:p w:rsidR="008A47B6" w:rsidRDefault="00831D8C">
          <w:pPr>
            <w:pStyle w:val="D00965487B1D4C4EA854E4490DEC3E35"/>
          </w:pPr>
          <w:r w:rsidRPr="00CF1A49">
            <w:t>Skills</w:t>
          </w:r>
        </w:p>
      </w:docPartBody>
    </w:docPart>
    <w:docPart>
      <w:docPartPr>
        <w:name w:val="F5431E9D8F21446FA0789B9DE89F19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D65164-5361-4CE9-AA42-F6B8EB2991B0}"/>
      </w:docPartPr>
      <w:docPartBody>
        <w:p w:rsidR="008A47B6" w:rsidRDefault="00831D8C">
          <w:pPr>
            <w:pStyle w:val="F5431E9D8F21446FA0789B9DE89F19EA"/>
          </w:pPr>
          <w:r w:rsidRPr="00CF1A49">
            <w:t>Activities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948"/>
    <w:rsid w:val="001056F8"/>
    <w:rsid w:val="001B7948"/>
    <w:rsid w:val="003054B7"/>
    <w:rsid w:val="00514927"/>
    <w:rsid w:val="006D22CF"/>
    <w:rsid w:val="0080534B"/>
    <w:rsid w:val="00831D8C"/>
    <w:rsid w:val="008A47B6"/>
    <w:rsid w:val="0090273D"/>
    <w:rsid w:val="00C26C25"/>
    <w:rsid w:val="00D916FD"/>
    <w:rsid w:val="00E864F7"/>
    <w:rsid w:val="00ED0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A51F3B5D64443398ADD8FBF3B03FF56">
    <w:name w:val="1A51F3B5D64443398ADD8FBF3B03FF56"/>
  </w:style>
  <w:style w:type="character" w:styleId="IntenseEmphasis">
    <w:name w:val="Intense Emphasis"/>
    <w:basedOn w:val="DefaultParagraphFont"/>
    <w:uiPriority w:val="2"/>
    <w:rPr>
      <w:b/>
      <w:iCs/>
      <w:color w:val="262626" w:themeColor="text1" w:themeTint="D9"/>
    </w:rPr>
  </w:style>
  <w:style w:type="paragraph" w:customStyle="1" w:styleId="066E6CC3C53A4D548A9ABAD708D93D32">
    <w:name w:val="066E6CC3C53A4D548A9ABAD708D93D32"/>
  </w:style>
  <w:style w:type="paragraph" w:customStyle="1" w:styleId="A1477F181A6A4BEDB896558791DE8475">
    <w:name w:val="A1477F181A6A4BEDB896558791DE8475"/>
  </w:style>
  <w:style w:type="paragraph" w:customStyle="1" w:styleId="17BA85518DF245D7A0BA6174120FE828">
    <w:name w:val="17BA85518DF245D7A0BA6174120FE828"/>
  </w:style>
  <w:style w:type="paragraph" w:customStyle="1" w:styleId="61151F6D942F41D2BDBFAD56A23DC488">
    <w:name w:val="61151F6D942F41D2BDBFAD56A23DC488"/>
  </w:style>
  <w:style w:type="paragraph" w:customStyle="1" w:styleId="6C80C0A26350458DBF18E566062A42D0">
    <w:name w:val="6C80C0A26350458DBF18E566062A42D0"/>
  </w:style>
  <w:style w:type="paragraph" w:customStyle="1" w:styleId="22884D2583604B758137770B3B485708">
    <w:name w:val="22884D2583604B758137770B3B485708"/>
  </w:style>
  <w:style w:type="paragraph" w:customStyle="1" w:styleId="5D4652A1F6754AD0AC1E99B3125B227E">
    <w:name w:val="5D4652A1F6754AD0AC1E99B3125B227E"/>
  </w:style>
  <w:style w:type="paragraph" w:customStyle="1" w:styleId="C3B94309A8AE4527A8782972D3B62036">
    <w:name w:val="C3B94309A8AE4527A8782972D3B62036"/>
  </w:style>
  <w:style w:type="paragraph" w:customStyle="1" w:styleId="92BBCB2213EB4E25A1FA711657B4F076">
    <w:name w:val="92BBCB2213EB4E25A1FA711657B4F076"/>
  </w:style>
  <w:style w:type="paragraph" w:customStyle="1" w:styleId="BF578A80C9C44A6BA15BB0EAB2EB61EB">
    <w:name w:val="BF578A80C9C44A6BA15BB0EAB2EB61EB"/>
  </w:style>
  <w:style w:type="paragraph" w:customStyle="1" w:styleId="F174C31F204240EF865188C3F1C3BEE1">
    <w:name w:val="F174C31F204240EF865188C3F1C3BEE1"/>
  </w:style>
  <w:style w:type="paragraph" w:customStyle="1" w:styleId="69EFC3D7E8164EEB8C89692557342D12">
    <w:name w:val="69EFC3D7E8164EEB8C89692557342D12"/>
  </w:style>
  <w:style w:type="paragraph" w:customStyle="1" w:styleId="8325A7C0C9344355B5813733A3372144">
    <w:name w:val="8325A7C0C9344355B5813733A3372144"/>
  </w:style>
  <w:style w:type="paragraph" w:customStyle="1" w:styleId="8F0C9B5FAED54433B97664C84DDD94DB">
    <w:name w:val="8F0C9B5FAED54433B97664C84DDD94DB"/>
  </w:style>
  <w:style w:type="character" w:styleId="SubtleReference">
    <w:name w:val="Subtle Reference"/>
    <w:basedOn w:val="DefaultParagraphFont"/>
    <w:uiPriority w:val="10"/>
    <w:qFormat/>
    <w:rPr>
      <w:b/>
      <w:caps w:val="0"/>
      <w:smallCaps/>
      <w:color w:val="595959" w:themeColor="text1" w:themeTint="A6"/>
    </w:rPr>
  </w:style>
  <w:style w:type="paragraph" w:customStyle="1" w:styleId="A3D5608426D4422786A54459917DBD5A">
    <w:name w:val="A3D5608426D4422786A54459917DBD5A"/>
  </w:style>
  <w:style w:type="paragraph" w:customStyle="1" w:styleId="233A0CA6242E4E13942AA8162E16F714">
    <w:name w:val="233A0CA6242E4E13942AA8162E16F714"/>
  </w:style>
  <w:style w:type="paragraph" w:customStyle="1" w:styleId="8E40237ED1304A3E8134C1A55A7551D9">
    <w:name w:val="8E40237ED1304A3E8134C1A55A7551D9"/>
  </w:style>
  <w:style w:type="paragraph" w:customStyle="1" w:styleId="9024D916D5814736B1B92281443C2A27">
    <w:name w:val="9024D916D5814736B1B92281443C2A27"/>
  </w:style>
  <w:style w:type="paragraph" w:customStyle="1" w:styleId="4FE3327C560D4A51968C67A5977BBD2C">
    <w:name w:val="4FE3327C560D4A51968C67A5977BBD2C"/>
  </w:style>
  <w:style w:type="paragraph" w:customStyle="1" w:styleId="5D83D329E2DF4AD8A2756E20FB1CD743">
    <w:name w:val="5D83D329E2DF4AD8A2756E20FB1CD743"/>
  </w:style>
  <w:style w:type="paragraph" w:customStyle="1" w:styleId="6A0AAC703BA34ED591A59F98B01F706B">
    <w:name w:val="6A0AAC703BA34ED591A59F98B01F706B"/>
  </w:style>
  <w:style w:type="paragraph" w:customStyle="1" w:styleId="38FB13D6EFD340AC8EABDC0B18A2CAEB">
    <w:name w:val="38FB13D6EFD340AC8EABDC0B18A2CAEB"/>
  </w:style>
  <w:style w:type="paragraph" w:customStyle="1" w:styleId="E024627D2DB24DE4848C1CF1D5BAF57B">
    <w:name w:val="E024627D2DB24DE4848C1CF1D5BAF57B"/>
  </w:style>
  <w:style w:type="paragraph" w:customStyle="1" w:styleId="F31113CAE397418686466A4F07014E5D">
    <w:name w:val="F31113CAE397418686466A4F07014E5D"/>
  </w:style>
  <w:style w:type="paragraph" w:customStyle="1" w:styleId="67ABF678A5174DC9BFDC5DF0C4739BC0">
    <w:name w:val="67ABF678A5174DC9BFDC5DF0C4739BC0"/>
  </w:style>
  <w:style w:type="paragraph" w:customStyle="1" w:styleId="6F98AD7956AE4F16B7FB01F04F4F10A2">
    <w:name w:val="6F98AD7956AE4F16B7FB01F04F4F10A2"/>
  </w:style>
  <w:style w:type="paragraph" w:customStyle="1" w:styleId="625FCED9D05C4721BC4E7B1800AFAEF9">
    <w:name w:val="625FCED9D05C4721BC4E7B1800AFAEF9"/>
  </w:style>
  <w:style w:type="paragraph" w:customStyle="1" w:styleId="3946BF4E3A044BFC91FFA124CC459E95">
    <w:name w:val="3946BF4E3A044BFC91FFA124CC459E95"/>
  </w:style>
  <w:style w:type="paragraph" w:customStyle="1" w:styleId="99C1402AD9A54F5F8E5E1B60B3A1D703">
    <w:name w:val="99C1402AD9A54F5F8E5E1B60B3A1D703"/>
  </w:style>
  <w:style w:type="paragraph" w:customStyle="1" w:styleId="6975681420C5480582A6E43FCEFF4B1D">
    <w:name w:val="6975681420C5480582A6E43FCEFF4B1D"/>
  </w:style>
  <w:style w:type="paragraph" w:customStyle="1" w:styleId="88A6317B35B243A3AD983A1B62885007">
    <w:name w:val="88A6317B35B243A3AD983A1B62885007"/>
  </w:style>
  <w:style w:type="paragraph" w:customStyle="1" w:styleId="EF694355506B4A3582E2EF403964D587">
    <w:name w:val="EF694355506B4A3582E2EF403964D587"/>
  </w:style>
  <w:style w:type="paragraph" w:customStyle="1" w:styleId="D00965487B1D4C4EA854E4490DEC3E35">
    <w:name w:val="D00965487B1D4C4EA854E4490DEC3E35"/>
  </w:style>
  <w:style w:type="paragraph" w:customStyle="1" w:styleId="ED13B2FD6EF9469184634F57B8B944B4">
    <w:name w:val="ED13B2FD6EF9469184634F57B8B944B4"/>
  </w:style>
  <w:style w:type="paragraph" w:customStyle="1" w:styleId="A902D0A995254CC199967E1E713F32DD">
    <w:name w:val="A902D0A995254CC199967E1E713F32DD"/>
  </w:style>
  <w:style w:type="paragraph" w:customStyle="1" w:styleId="45D62FB5D03C468FA4B7E2BA8BC65F1F">
    <w:name w:val="45D62FB5D03C468FA4B7E2BA8BC65F1F"/>
  </w:style>
  <w:style w:type="paragraph" w:customStyle="1" w:styleId="B8A5198F73674807B7F073A968CF77E8">
    <w:name w:val="B8A5198F73674807B7F073A968CF77E8"/>
  </w:style>
  <w:style w:type="paragraph" w:customStyle="1" w:styleId="BF6F6511271F46E188C4BA11734E94F5">
    <w:name w:val="BF6F6511271F46E188C4BA11734E94F5"/>
  </w:style>
  <w:style w:type="paragraph" w:customStyle="1" w:styleId="F5431E9D8F21446FA0789B9DE89F19EA">
    <w:name w:val="F5431E9D8F21446FA0789B9DE89F19EA"/>
  </w:style>
  <w:style w:type="paragraph" w:customStyle="1" w:styleId="E195EBDC91BC4452B7B8D903EC9D7D70">
    <w:name w:val="E195EBDC91BC4452B7B8D903EC9D7D70"/>
  </w:style>
  <w:style w:type="paragraph" w:customStyle="1" w:styleId="73B21C92AC0E45EDA9862A99D2F2AE21">
    <w:name w:val="73B21C92AC0E45EDA9862A99D2F2AE21"/>
    <w:rsid w:val="001B7948"/>
  </w:style>
  <w:style w:type="paragraph" w:customStyle="1" w:styleId="593B0F78060F48C2B46006A3FBF500B4">
    <w:name w:val="593B0F78060F48C2B46006A3FBF500B4"/>
    <w:rsid w:val="00514927"/>
  </w:style>
  <w:style w:type="paragraph" w:customStyle="1" w:styleId="8D2EF8AD076A45528BF200D7EF67C6A3">
    <w:name w:val="8D2EF8AD076A45528BF200D7EF67C6A3"/>
    <w:rsid w:val="0051492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Modern chronological resume</Template>
  <TotalTime>140</TotalTime>
  <Pages>3</Pages>
  <Words>660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Naomi</dc:creator>
  <cp:keywords/>
  <dc:description/>
  <cp:lastModifiedBy>Harris, Naomi</cp:lastModifiedBy>
  <cp:revision>27</cp:revision>
  <dcterms:created xsi:type="dcterms:W3CDTF">2020-05-01T13:36:00Z</dcterms:created>
  <dcterms:modified xsi:type="dcterms:W3CDTF">2020-06-05T11:49:00Z</dcterms:modified>
  <cp:category/>
</cp:coreProperties>
</file>