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4697" w:type="pct"/>
        <w:tblInd w:w="567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8793"/>
      </w:tblGrid>
      <w:tr w:rsidR="00692703" w:rsidRPr="00CF1A49" w14:paraId="209A1322" w14:textId="77777777" w:rsidTr="00534EE4">
        <w:trPr>
          <w:trHeight w:hRule="exact" w:val="1800"/>
        </w:trPr>
        <w:tc>
          <w:tcPr>
            <w:tcW w:w="8793" w:type="dxa"/>
            <w:tcMar>
              <w:top w:w="0" w:type="dxa"/>
              <w:bottom w:w="0" w:type="dxa"/>
            </w:tcMar>
          </w:tcPr>
          <w:p w14:paraId="4E5C6507" w14:textId="77777777" w:rsidR="00692703" w:rsidRPr="00CF1A49" w:rsidRDefault="009D6849" w:rsidP="00950AE5">
            <w:pPr>
              <w:pStyle w:val="Title"/>
            </w:pPr>
            <w:r>
              <w:t>Shubham Hagawane</w:t>
            </w:r>
          </w:p>
          <w:p w14:paraId="499C9270" w14:textId="1BD275B6" w:rsidR="00692703" w:rsidRPr="009D6849" w:rsidRDefault="009D6849" w:rsidP="00FE1B44">
            <w:pPr>
              <w:pStyle w:val="ContactInfo"/>
              <w:spacing w:line="240" w:lineRule="auto"/>
              <w:contextualSpacing w:val="0"/>
              <w:rPr>
                <w:sz w:val="28"/>
                <w:szCs w:val="28"/>
              </w:rPr>
            </w:pPr>
            <w:r w:rsidRPr="009D6849">
              <w:rPr>
                <w:sz w:val="28"/>
                <w:szCs w:val="28"/>
              </w:rPr>
              <w:t xml:space="preserve"> NW4 4RA London</w:t>
            </w:r>
            <w:r w:rsidR="004521CD">
              <w:rPr>
                <w:sz w:val="28"/>
                <w:szCs w:val="28"/>
              </w:rPr>
              <w:t>, UK</w:t>
            </w:r>
          </w:p>
          <w:p w14:paraId="16AAA4D0" w14:textId="77777777" w:rsidR="009D6849" w:rsidRPr="009D6849" w:rsidRDefault="009D6849" w:rsidP="00FE1B4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D6849">
              <w:rPr>
                <w:sz w:val="28"/>
                <w:szCs w:val="28"/>
              </w:rPr>
              <w:t>Phone No- 07424946273.</w:t>
            </w:r>
          </w:p>
          <w:p w14:paraId="2B817609" w14:textId="77777777" w:rsidR="00692703" w:rsidRPr="00CF1A49" w:rsidRDefault="009D6849" w:rsidP="00FE1B44">
            <w:pPr>
              <w:spacing w:line="240" w:lineRule="auto"/>
              <w:jc w:val="center"/>
            </w:pPr>
            <w:r w:rsidRPr="009D6849">
              <w:rPr>
                <w:sz w:val="28"/>
                <w:szCs w:val="28"/>
              </w:rPr>
              <w:t xml:space="preserve">Email ID- </w:t>
            </w:r>
            <w:hyperlink r:id="rId7" w:history="1">
              <w:r w:rsidR="004521CD" w:rsidRPr="00F721AA">
                <w:rPr>
                  <w:rStyle w:val="Hyperlink"/>
                  <w:sz w:val="28"/>
                  <w:szCs w:val="28"/>
                </w:rPr>
                <w:t>shubhamhagawane@icloud.com</w:t>
              </w:r>
            </w:hyperlink>
          </w:p>
        </w:tc>
      </w:tr>
      <w:tr w:rsidR="009571D8" w:rsidRPr="00D20B2D" w14:paraId="491C467D" w14:textId="77777777" w:rsidTr="00534EE4">
        <w:tc>
          <w:tcPr>
            <w:tcW w:w="8793" w:type="dxa"/>
            <w:tcMar>
              <w:top w:w="432" w:type="dxa"/>
            </w:tcMar>
          </w:tcPr>
          <w:p w14:paraId="51DCCD5A" w14:textId="77777777" w:rsidR="00B027B5" w:rsidRPr="00D20B2D" w:rsidRDefault="00B027B5" w:rsidP="000E27B6">
            <w:pPr>
              <w:keepNext/>
              <w:keepLines/>
              <w:spacing w:before="320" w:after="40"/>
              <w:outlineLvl w:val="0"/>
              <w:rPr>
                <w:rFonts w:ascii="Calibri Light" w:eastAsia="Times New Roman" w:hAnsi="Calibri Light" w:cs="Mangal"/>
                <w:b/>
                <w:bCs/>
                <w:caps/>
                <w:spacing w:val="4"/>
                <w:sz w:val="24"/>
                <w:szCs w:val="24"/>
                <w:u w:val="thick"/>
              </w:rPr>
            </w:pPr>
          </w:p>
          <w:p w14:paraId="1EBED2E9" w14:textId="77777777" w:rsidR="00B027B5" w:rsidRPr="00D20B2D" w:rsidRDefault="00B027B5" w:rsidP="000E27B6">
            <w:pPr>
              <w:keepNext/>
              <w:keepLines/>
              <w:spacing w:before="320" w:after="40"/>
              <w:outlineLvl w:val="0"/>
              <w:rPr>
                <w:rFonts w:ascii="Calibri Light" w:eastAsia="Times New Roman" w:hAnsi="Calibri Light" w:cs="Mangal"/>
                <w:b/>
                <w:bCs/>
                <w:caps/>
                <w:spacing w:val="4"/>
                <w:sz w:val="24"/>
                <w:szCs w:val="24"/>
                <w:u w:val="thick"/>
              </w:rPr>
            </w:pPr>
          </w:p>
          <w:p w14:paraId="19ADE6A0" w14:textId="77777777" w:rsidR="000E27B6" w:rsidRPr="00B65D49" w:rsidRDefault="000E27B6" w:rsidP="000E27B6">
            <w:pPr>
              <w:keepNext/>
              <w:keepLines/>
              <w:spacing w:before="320" w:after="40"/>
              <w:outlineLvl w:val="0"/>
              <w:rPr>
                <w:rFonts w:asciiTheme="majorHAnsi" w:eastAsia="Times New Roman" w:hAnsiTheme="majorHAnsi" w:cs="Mangal"/>
                <w:b/>
                <w:bCs/>
                <w:caps/>
                <w:spacing w:val="4"/>
                <w:sz w:val="24"/>
                <w:szCs w:val="24"/>
                <w:u w:val="thick"/>
              </w:rPr>
            </w:pPr>
            <w:r w:rsidRPr="00B65D49">
              <w:rPr>
                <w:rFonts w:asciiTheme="majorHAnsi" w:eastAsia="Times New Roman" w:hAnsiTheme="majorHAnsi" w:cs="Mangal"/>
                <w:b/>
                <w:bCs/>
                <w:caps/>
                <w:spacing w:val="4"/>
                <w:sz w:val="24"/>
                <w:szCs w:val="24"/>
                <w:u w:val="thick"/>
              </w:rPr>
              <w:t>Personal profile</w:t>
            </w:r>
          </w:p>
          <w:p w14:paraId="3F754185" w14:textId="77777777" w:rsidR="000E27B6" w:rsidRPr="00D20B2D" w:rsidRDefault="000E27B6" w:rsidP="000E27B6">
            <w:pPr>
              <w:rPr>
                <w:rFonts w:ascii="Calibri" w:eastAsia="Times New Roman" w:hAnsi="Calibri" w:cs="Mangal"/>
                <w:sz w:val="24"/>
                <w:szCs w:val="24"/>
              </w:rPr>
            </w:pPr>
          </w:p>
          <w:p w14:paraId="3B0828A2" w14:textId="477448D1" w:rsidR="009D6849" w:rsidRPr="00F07138" w:rsidRDefault="00D20B2D" w:rsidP="00984829">
            <w:pPr>
              <w:rPr>
                <w:rFonts w:ascii="Calibri" w:eastAsia="Times New Roman" w:hAnsi="Calibri" w:cs="Mangal"/>
                <w:sz w:val="24"/>
                <w:szCs w:val="24"/>
                <w:u w:val="single"/>
              </w:rPr>
            </w:pPr>
            <w:r w:rsidRPr="00D20B2D">
              <w:rPr>
                <w:rFonts w:ascii="Calibri" w:eastAsia="Times New Roman" w:hAnsi="Calibri" w:cs="Mangal"/>
                <w:sz w:val="24"/>
                <w:szCs w:val="24"/>
              </w:rPr>
              <w:t xml:space="preserve">An active </w:t>
            </w:r>
            <w:r w:rsidR="00365EEF">
              <w:rPr>
                <w:rFonts w:ascii="Calibri" w:eastAsia="Times New Roman" w:hAnsi="Calibri" w:cs="Mangal"/>
                <w:sz w:val="24"/>
                <w:szCs w:val="24"/>
              </w:rPr>
              <w:t>b</w:t>
            </w:r>
            <w:r w:rsidRPr="00D20B2D">
              <w:rPr>
                <w:rFonts w:ascii="Calibri" w:eastAsia="Times New Roman" w:hAnsi="Calibri" w:cs="Mangal"/>
                <w:sz w:val="24"/>
                <w:szCs w:val="24"/>
              </w:rPr>
              <w:t>usiness management postgraduate who has graduated in International business management and currently pursuing masters in the</w:t>
            </w:r>
            <w:r w:rsidR="00B65D49">
              <w:rPr>
                <w:rFonts w:ascii="Calibri" w:eastAsia="Times New Roman" w:hAnsi="Calibri" w:cs="Mangal"/>
                <w:sz w:val="24"/>
                <w:szCs w:val="24"/>
              </w:rPr>
              <w:t xml:space="preserve"> </w:t>
            </w:r>
            <w:r w:rsidRPr="00D20B2D">
              <w:rPr>
                <w:rFonts w:ascii="Calibri" w:eastAsia="Times New Roman" w:hAnsi="Calibri" w:cs="Mangal"/>
                <w:sz w:val="24"/>
                <w:szCs w:val="24"/>
              </w:rPr>
              <w:t>same respective field of  business management</w:t>
            </w:r>
            <w:r w:rsidR="00BB6BEB">
              <w:rPr>
                <w:rFonts w:ascii="Calibri" w:eastAsia="Times New Roman" w:hAnsi="Calibri" w:cs="Mangal"/>
                <w:sz w:val="24"/>
                <w:szCs w:val="24"/>
              </w:rPr>
              <w:t xml:space="preserve"> </w:t>
            </w:r>
            <w:r w:rsidRPr="00D20B2D">
              <w:rPr>
                <w:rFonts w:ascii="Calibri" w:eastAsia="Times New Roman" w:hAnsi="Calibri" w:cs="Mangal"/>
                <w:sz w:val="24"/>
                <w:szCs w:val="24"/>
              </w:rPr>
              <w:t>in Middlesex</w:t>
            </w:r>
            <w:r w:rsidR="00B65D49">
              <w:rPr>
                <w:rFonts w:ascii="Calibri" w:eastAsia="Times New Roman" w:hAnsi="Calibri" w:cs="Mangal"/>
                <w:sz w:val="24"/>
                <w:szCs w:val="24"/>
              </w:rPr>
              <w:t xml:space="preserve"> </w:t>
            </w:r>
            <w:r w:rsidRPr="00D20B2D">
              <w:rPr>
                <w:rFonts w:ascii="Calibri" w:eastAsia="Times New Roman" w:hAnsi="Calibri" w:cs="Mangal"/>
                <w:sz w:val="24"/>
                <w:szCs w:val="24"/>
              </w:rPr>
              <w:t>University</w:t>
            </w:r>
            <w:r w:rsidR="00B65D49">
              <w:rPr>
                <w:rFonts w:ascii="Calibri" w:eastAsia="Times New Roman" w:hAnsi="Calibri" w:cs="Mangal"/>
                <w:sz w:val="24"/>
                <w:szCs w:val="24"/>
              </w:rPr>
              <w:t xml:space="preserve"> London. </w:t>
            </w:r>
            <w:r w:rsidRPr="00D20B2D">
              <w:rPr>
                <w:rFonts w:ascii="Calibri" w:eastAsia="Times New Roman" w:hAnsi="Calibri" w:cs="Mangal"/>
                <w:sz w:val="24"/>
                <w:szCs w:val="24"/>
              </w:rPr>
              <w:t xml:space="preserve">Previous experience within </w:t>
            </w:r>
            <w:r w:rsidRPr="00C13C55">
              <w:rPr>
                <w:rFonts w:ascii="Calibri" w:eastAsia="Times New Roman" w:hAnsi="Calibri" w:cs="Mangal"/>
                <w:b/>
                <w:bCs/>
                <w:sz w:val="24"/>
                <w:szCs w:val="24"/>
              </w:rPr>
              <w:t>EMEA compliance and taxation</w:t>
            </w:r>
            <w:r w:rsidRPr="00D20B2D">
              <w:rPr>
                <w:rFonts w:ascii="Calibri" w:eastAsia="Times New Roman" w:hAnsi="Calibri" w:cs="Mangal"/>
                <w:sz w:val="24"/>
                <w:szCs w:val="24"/>
              </w:rPr>
              <w:t>.</w:t>
            </w:r>
            <w:r w:rsidR="00B65D49">
              <w:rPr>
                <w:rFonts w:ascii="Calibri" w:eastAsia="Times New Roman" w:hAnsi="Calibri" w:cs="Mangal"/>
                <w:sz w:val="24"/>
                <w:szCs w:val="24"/>
              </w:rPr>
              <w:t xml:space="preserve"> Having a fully developed analytical skill</w:t>
            </w:r>
            <w:r w:rsidR="00BB6BEB">
              <w:rPr>
                <w:rFonts w:ascii="Calibri" w:eastAsia="Times New Roman" w:hAnsi="Calibri" w:cs="Mangal"/>
                <w:sz w:val="24"/>
                <w:szCs w:val="24"/>
              </w:rPr>
              <w:t>s</w:t>
            </w:r>
            <w:r w:rsidR="00B65D49">
              <w:rPr>
                <w:rFonts w:ascii="Calibri" w:eastAsia="Times New Roman" w:hAnsi="Calibri" w:cs="Mangal"/>
                <w:sz w:val="24"/>
                <w:szCs w:val="24"/>
              </w:rPr>
              <w:t xml:space="preserve"> enables me in clarifying various data related to business activities and a keen interest in presentation of analyzed data makes me an </w:t>
            </w:r>
            <w:r w:rsidR="00BB6BEB">
              <w:rPr>
                <w:rFonts w:ascii="Calibri" w:eastAsia="Times New Roman" w:hAnsi="Calibri" w:cs="Mangal"/>
                <w:sz w:val="24"/>
                <w:szCs w:val="24"/>
              </w:rPr>
              <w:t>vital element in the Organization to work for</w:t>
            </w:r>
            <w:r w:rsidR="00846102">
              <w:rPr>
                <w:rFonts w:ascii="Calibri" w:eastAsia="Times New Roman" w:hAnsi="Calibri" w:cs="Mangal"/>
                <w:sz w:val="24"/>
                <w:szCs w:val="24"/>
              </w:rPr>
              <w:t xml:space="preserve">. </w:t>
            </w:r>
            <w:r w:rsidR="00BB6BEB" w:rsidRPr="00846102">
              <w:rPr>
                <w:rFonts w:ascii="Calibri" w:eastAsia="Times New Roman" w:hAnsi="Calibri" w:cs="Mangal"/>
                <w:sz w:val="24"/>
                <w:szCs w:val="24"/>
              </w:rPr>
              <w:t>Currently s</w:t>
            </w:r>
            <w:r w:rsidRPr="00846102">
              <w:rPr>
                <w:rFonts w:ascii="Calibri" w:eastAsia="Times New Roman" w:hAnsi="Calibri" w:cs="Mangal"/>
                <w:sz w:val="24"/>
                <w:szCs w:val="24"/>
              </w:rPr>
              <w:t>eeking a 12 months graduate placement scheme as part of my master’s program in the field of</w:t>
            </w:r>
            <w:r w:rsidR="000A1D2D">
              <w:rPr>
                <w:rFonts w:ascii="Calibri" w:eastAsia="Times New Roman" w:hAnsi="Calibri" w:cs="Mangal"/>
                <w:sz w:val="24"/>
                <w:szCs w:val="24"/>
              </w:rPr>
              <w:t xml:space="preserve"> business development</w:t>
            </w:r>
            <w:r w:rsidR="006846F0">
              <w:rPr>
                <w:rFonts w:ascii="Calibri" w:eastAsia="Times New Roman" w:hAnsi="Calibri" w:cs="Mangal"/>
                <w:sz w:val="24"/>
                <w:szCs w:val="24"/>
              </w:rPr>
              <w:t xml:space="preserve"> (</w:t>
            </w:r>
            <w:r w:rsidR="00CF77AE">
              <w:rPr>
                <w:rFonts w:ascii="Calibri" w:eastAsia="Times New Roman" w:hAnsi="Calibri" w:cs="Mangal"/>
                <w:sz w:val="24"/>
                <w:szCs w:val="24"/>
              </w:rPr>
              <w:t>Available from June 2020 and hence forth)</w:t>
            </w:r>
          </w:p>
          <w:p w14:paraId="430B9D9A" w14:textId="77777777" w:rsidR="00D20B2D" w:rsidRPr="00D20B2D" w:rsidRDefault="00D20B2D" w:rsidP="00D20B2D">
            <w:pPr>
              <w:pStyle w:val="Heading1"/>
              <w:outlineLvl w:val="0"/>
              <w:rPr>
                <w:sz w:val="24"/>
                <w:szCs w:val="24"/>
                <w:u w:val="thick"/>
              </w:rPr>
            </w:pPr>
            <w:r w:rsidRPr="00D20B2D">
              <w:rPr>
                <w:sz w:val="24"/>
                <w:szCs w:val="24"/>
                <w:u w:val="thick"/>
              </w:rPr>
              <w:t>SKILLS AND KNOWLEDGE</w:t>
            </w:r>
          </w:p>
          <w:p w14:paraId="25E07508" w14:textId="0C060D79" w:rsidR="00D20B2D" w:rsidRPr="00D20B2D" w:rsidRDefault="00D20B2D" w:rsidP="00D20B2D">
            <w:pPr>
              <w:rPr>
                <w:sz w:val="24"/>
                <w:szCs w:val="24"/>
              </w:rPr>
            </w:pPr>
          </w:p>
          <w:p w14:paraId="2EF6710D" w14:textId="3B1411F7" w:rsidR="00D20B2D" w:rsidRPr="00D20B2D" w:rsidRDefault="00973159" w:rsidP="00D20B2D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Analytical skills</w:t>
            </w:r>
            <w:r w:rsidR="00BB6BEB">
              <w:rPr>
                <w:sz w:val="24"/>
                <w:szCs w:val="24"/>
              </w:rPr>
              <w:t xml:space="preserve"> ( </w:t>
            </w:r>
            <w:r w:rsidR="00D02D91">
              <w:rPr>
                <w:sz w:val="24"/>
                <w:szCs w:val="24"/>
              </w:rPr>
              <w:t>research of monthly data and reporting to head management)</w:t>
            </w:r>
          </w:p>
          <w:p w14:paraId="3F5BBB97" w14:textId="356D6B95" w:rsidR="00D20B2D" w:rsidRPr="00D20B2D" w:rsidRDefault="000A1D2D" w:rsidP="00D20B2D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Prioritization ( Able to manage various task simultaneously within given time frame)</w:t>
            </w:r>
          </w:p>
          <w:p w14:paraId="3D386EB7" w14:textId="7DC45D1A" w:rsidR="00D20B2D" w:rsidRPr="00D20B2D" w:rsidRDefault="000A1D2D" w:rsidP="00D20B2D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Emphasizing on follow-ups ( Cold calling and speculative emails)</w:t>
            </w:r>
          </w:p>
          <w:p w14:paraId="38FC3AAC" w14:textId="55552085" w:rsidR="00D20B2D" w:rsidRDefault="000A1D2D" w:rsidP="00D20B2D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Sales and client management skill set (after sales service and customer satisfaction)</w:t>
            </w:r>
          </w:p>
          <w:p w14:paraId="6EA37A42" w14:textId="39F366F5" w:rsidR="00D20B2D" w:rsidRDefault="00D20B2D" w:rsidP="00D20B2D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Excellency in Microsoft excel and word</w:t>
            </w:r>
            <w:r w:rsidR="00F07138">
              <w:rPr>
                <w:sz w:val="24"/>
                <w:szCs w:val="24"/>
              </w:rPr>
              <w:t xml:space="preserve"> </w:t>
            </w:r>
            <w:r w:rsidR="00D02D91">
              <w:rPr>
                <w:sz w:val="24"/>
                <w:szCs w:val="24"/>
              </w:rPr>
              <w:t>(</w:t>
            </w:r>
            <w:r w:rsidR="00F07138">
              <w:rPr>
                <w:sz w:val="24"/>
                <w:szCs w:val="24"/>
              </w:rPr>
              <w:t>VLOOK UP, Excel worksheets, Pivot Tables)</w:t>
            </w:r>
          </w:p>
          <w:p w14:paraId="607FFADD" w14:textId="4A8B0535" w:rsidR="00FC7C24" w:rsidRPr="00D20B2D" w:rsidRDefault="00973159" w:rsidP="00D20B2D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Verbal and Numerical skill sets</w:t>
            </w:r>
            <w:r w:rsidR="00F07138">
              <w:rPr>
                <w:sz w:val="24"/>
                <w:szCs w:val="24"/>
              </w:rPr>
              <w:t xml:space="preserve"> (</w:t>
            </w:r>
            <w:r w:rsidR="00F07138" w:rsidRPr="00F07138">
              <w:rPr>
                <w:sz w:val="24"/>
                <w:szCs w:val="24"/>
              </w:rPr>
              <w:t>Planning communications prior to delivery</w:t>
            </w:r>
            <w:r w:rsidR="00F07138">
              <w:rPr>
                <w:sz w:val="24"/>
                <w:szCs w:val="24"/>
              </w:rPr>
              <w:t>)</w:t>
            </w:r>
          </w:p>
          <w:p w14:paraId="28E3E02F" w14:textId="448EF2DF" w:rsidR="00D20B2D" w:rsidRPr="00D20B2D" w:rsidRDefault="00D20B2D" w:rsidP="00984829">
            <w:pPr>
              <w:rPr>
                <w:sz w:val="24"/>
                <w:szCs w:val="24"/>
              </w:rPr>
            </w:pPr>
          </w:p>
        </w:tc>
      </w:tr>
    </w:tbl>
    <w:p w14:paraId="5CC8F3F6" w14:textId="77777777" w:rsidR="00DA59AA" w:rsidRPr="00D20B2D" w:rsidRDefault="00534EE4" w:rsidP="00984829">
      <w:pPr>
        <w:pStyle w:val="Heading1"/>
        <w:rPr>
          <w:sz w:val="24"/>
          <w:szCs w:val="24"/>
          <w:u w:val="thick"/>
        </w:rPr>
      </w:pPr>
      <w:r w:rsidRPr="00D20B2D">
        <w:rPr>
          <w:sz w:val="24"/>
          <w:szCs w:val="24"/>
        </w:rPr>
        <w:t xml:space="preserve">       </w:t>
      </w:r>
      <w:r w:rsidRPr="00D20B2D">
        <w:rPr>
          <w:sz w:val="24"/>
          <w:szCs w:val="24"/>
          <w:u w:val="thick"/>
        </w:rPr>
        <w:t>EDUCATION</w:t>
      </w:r>
    </w:p>
    <w:p w14:paraId="24441A4E" w14:textId="77777777" w:rsidR="00A81010" w:rsidRPr="00D20B2D" w:rsidRDefault="00A81010" w:rsidP="00A81010">
      <w:pPr>
        <w:rPr>
          <w:sz w:val="24"/>
          <w:szCs w:val="24"/>
        </w:rPr>
      </w:pP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shd w:val="clear" w:color="auto" w:fill="FFFFFF" w:themeFill="background1"/>
        <w:tblCellMar>
          <w:left w:w="576" w:type="dxa"/>
          <w:right w:w="0" w:type="dxa"/>
        </w:tblCellMar>
        <w:tblLook w:val="0600" w:firstRow="0" w:lastRow="0" w:firstColumn="0" w:lastColumn="0" w:noHBand="1" w:noVBand="1"/>
        <w:tblDescription w:val="Education layout table"/>
      </w:tblPr>
      <w:tblGrid>
        <w:gridCol w:w="9313"/>
      </w:tblGrid>
      <w:tr w:rsidR="001D0BF1" w:rsidRPr="00D20B2D" w14:paraId="3848B064" w14:textId="77777777" w:rsidTr="00FE1B44">
        <w:tc>
          <w:tcPr>
            <w:tcW w:w="9313" w:type="dxa"/>
            <w:tcBorders>
              <w:left w:val="nil"/>
            </w:tcBorders>
            <w:shd w:val="clear" w:color="auto" w:fill="FFFFFF" w:themeFill="background1"/>
          </w:tcPr>
          <w:p w14:paraId="63B1F86D" w14:textId="787F55F5" w:rsidR="0067777B" w:rsidRPr="00D20B2D" w:rsidRDefault="00D7136A" w:rsidP="00F83C1C">
            <w:pPr>
              <w:pStyle w:val="ListParagraph"/>
              <w:numPr>
                <w:ilvl w:val="0"/>
                <w:numId w:val="14"/>
              </w:numPr>
              <w:ind w:left="360"/>
              <w:rPr>
                <w:b/>
                <w:sz w:val="24"/>
                <w:szCs w:val="24"/>
              </w:rPr>
            </w:pPr>
            <w:r w:rsidRPr="00F07138">
              <w:rPr>
                <w:sz w:val="24"/>
                <w:szCs w:val="24"/>
                <w:u w:val="single"/>
              </w:rPr>
              <w:t>MA, International Business Management</w:t>
            </w:r>
            <w:r w:rsidRPr="00D20B2D">
              <w:rPr>
                <w:sz w:val="24"/>
                <w:szCs w:val="24"/>
              </w:rPr>
              <w:t xml:space="preserve">           </w:t>
            </w:r>
            <w:r w:rsidR="00D87E34" w:rsidRPr="00D20B2D">
              <w:rPr>
                <w:sz w:val="24"/>
                <w:szCs w:val="24"/>
              </w:rPr>
              <w:t xml:space="preserve">            </w:t>
            </w:r>
            <w:r w:rsidRPr="00D20B2D">
              <w:rPr>
                <w:sz w:val="24"/>
                <w:szCs w:val="24"/>
              </w:rPr>
              <w:t xml:space="preserve"> </w:t>
            </w:r>
            <w:r w:rsidR="00D20B2D">
              <w:rPr>
                <w:sz w:val="24"/>
                <w:szCs w:val="24"/>
              </w:rPr>
              <w:t>(</w:t>
            </w:r>
            <w:r w:rsidR="00027FBB" w:rsidRPr="00D20B2D">
              <w:rPr>
                <w:b/>
                <w:sz w:val="24"/>
                <w:szCs w:val="24"/>
              </w:rPr>
              <w:t>Sep 2019</w:t>
            </w:r>
            <w:r w:rsidR="00D87E34" w:rsidRPr="00D20B2D">
              <w:rPr>
                <w:b/>
                <w:sz w:val="24"/>
                <w:szCs w:val="24"/>
              </w:rPr>
              <w:t>- Oct 2021</w:t>
            </w:r>
            <w:r w:rsidR="00D20B2D">
              <w:rPr>
                <w:b/>
                <w:sz w:val="24"/>
                <w:szCs w:val="24"/>
              </w:rPr>
              <w:t>)</w:t>
            </w:r>
          </w:p>
          <w:p w14:paraId="3D94627C" w14:textId="77777777" w:rsidR="00D7136A" w:rsidRPr="00D20B2D" w:rsidRDefault="00D7136A" w:rsidP="00F83C1C">
            <w:pPr>
              <w:pStyle w:val="ListParagraph"/>
              <w:ind w:left="360"/>
              <w:rPr>
                <w:sz w:val="24"/>
                <w:szCs w:val="24"/>
              </w:rPr>
            </w:pPr>
            <w:r w:rsidRPr="00D20B2D">
              <w:rPr>
                <w:b/>
                <w:bCs/>
                <w:sz w:val="24"/>
                <w:szCs w:val="24"/>
              </w:rPr>
              <w:t>Middlesex University</w:t>
            </w:r>
            <w:r w:rsidRPr="00D20B2D">
              <w:rPr>
                <w:sz w:val="24"/>
                <w:szCs w:val="24"/>
              </w:rPr>
              <w:t xml:space="preserve"> , London</w:t>
            </w:r>
            <w:r w:rsidR="00984829" w:rsidRPr="00D20B2D">
              <w:rPr>
                <w:sz w:val="24"/>
                <w:szCs w:val="24"/>
              </w:rPr>
              <w:t xml:space="preserve"> UK</w:t>
            </w:r>
          </w:p>
          <w:p w14:paraId="133AF10E" w14:textId="77777777" w:rsidR="00F07138" w:rsidRDefault="0067777B" w:rsidP="00FE1B44">
            <w:pPr>
              <w:pStyle w:val="ListParagraph"/>
              <w:numPr>
                <w:ilvl w:val="1"/>
                <w:numId w:val="14"/>
              </w:numPr>
              <w:rPr>
                <w:sz w:val="24"/>
                <w:szCs w:val="24"/>
              </w:rPr>
            </w:pPr>
            <w:r w:rsidRPr="00D20B2D">
              <w:rPr>
                <w:sz w:val="24"/>
                <w:szCs w:val="24"/>
              </w:rPr>
              <w:t>Majors In International Business Management Strategies</w:t>
            </w:r>
            <w:r w:rsidR="00116FB5" w:rsidRPr="00D20B2D">
              <w:rPr>
                <w:sz w:val="24"/>
                <w:szCs w:val="24"/>
              </w:rPr>
              <w:t xml:space="preserve"> </w:t>
            </w:r>
            <w:r w:rsidRPr="00D20B2D">
              <w:rPr>
                <w:sz w:val="24"/>
                <w:szCs w:val="24"/>
              </w:rPr>
              <w:t>and</w:t>
            </w:r>
            <w:r w:rsidR="00116FB5" w:rsidRPr="00D20B2D">
              <w:rPr>
                <w:sz w:val="24"/>
                <w:szCs w:val="24"/>
              </w:rPr>
              <w:t xml:space="preserve"> </w:t>
            </w:r>
            <w:r w:rsidR="00092C35" w:rsidRPr="00D20B2D">
              <w:rPr>
                <w:sz w:val="24"/>
                <w:szCs w:val="24"/>
              </w:rPr>
              <w:t xml:space="preserve"> </w:t>
            </w:r>
          </w:p>
          <w:p w14:paraId="009316AD" w14:textId="7F5FA49C" w:rsidR="0067777B" w:rsidRPr="00D20B2D" w:rsidRDefault="00D8702B" w:rsidP="00F07138">
            <w:pPr>
              <w:pStyle w:val="ListParagraph"/>
              <w:ind w:left="1485"/>
              <w:rPr>
                <w:sz w:val="24"/>
                <w:szCs w:val="24"/>
              </w:rPr>
            </w:pPr>
            <w:r w:rsidRPr="00D20B2D">
              <w:rPr>
                <w:b/>
                <w:bCs/>
                <w:sz w:val="24"/>
                <w:szCs w:val="24"/>
              </w:rPr>
              <w:t>Cooperate Finance</w:t>
            </w:r>
          </w:p>
          <w:p w14:paraId="25D9A658" w14:textId="6484EC62" w:rsidR="0067777B" w:rsidRPr="00D20B2D" w:rsidRDefault="0067777B" w:rsidP="00F83C1C">
            <w:pPr>
              <w:pStyle w:val="ListParagraph"/>
              <w:numPr>
                <w:ilvl w:val="0"/>
                <w:numId w:val="14"/>
              </w:numPr>
              <w:ind w:left="360"/>
              <w:rPr>
                <w:sz w:val="24"/>
                <w:szCs w:val="24"/>
              </w:rPr>
            </w:pPr>
            <w:r w:rsidRPr="00F07138">
              <w:rPr>
                <w:sz w:val="24"/>
                <w:szCs w:val="24"/>
                <w:u w:val="single"/>
              </w:rPr>
              <w:t>Bachelors in International Business Management</w:t>
            </w:r>
            <w:r w:rsidRPr="00D20B2D">
              <w:rPr>
                <w:sz w:val="24"/>
                <w:szCs w:val="24"/>
              </w:rPr>
              <w:t xml:space="preserve">         </w:t>
            </w:r>
            <w:r w:rsidR="00D20B2D">
              <w:rPr>
                <w:sz w:val="24"/>
                <w:szCs w:val="24"/>
              </w:rPr>
              <w:t>(</w:t>
            </w:r>
            <w:r w:rsidR="00027FBB" w:rsidRPr="00D20B2D">
              <w:rPr>
                <w:b/>
                <w:sz w:val="24"/>
                <w:szCs w:val="24"/>
              </w:rPr>
              <w:t>May 2016- 2019</w:t>
            </w:r>
            <w:r w:rsidR="00D20B2D">
              <w:rPr>
                <w:b/>
                <w:sz w:val="24"/>
                <w:szCs w:val="24"/>
              </w:rPr>
              <w:t>)</w:t>
            </w:r>
          </w:p>
          <w:p w14:paraId="29CF39FD" w14:textId="77777777" w:rsidR="0067777B" w:rsidRPr="00D20B2D" w:rsidRDefault="0067777B" w:rsidP="00B027B5">
            <w:pPr>
              <w:pStyle w:val="ListParagraph"/>
              <w:ind w:left="360"/>
              <w:rPr>
                <w:sz w:val="24"/>
                <w:szCs w:val="24"/>
              </w:rPr>
            </w:pPr>
            <w:r w:rsidRPr="00D20B2D">
              <w:rPr>
                <w:b/>
                <w:bCs/>
                <w:sz w:val="24"/>
                <w:szCs w:val="24"/>
              </w:rPr>
              <w:t>Savitribai Phule University Pune</w:t>
            </w:r>
            <w:r w:rsidRPr="00D20B2D">
              <w:rPr>
                <w:sz w:val="24"/>
                <w:szCs w:val="24"/>
              </w:rPr>
              <w:t xml:space="preserve"> , India</w:t>
            </w:r>
          </w:p>
          <w:p w14:paraId="3471E797" w14:textId="77777777" w:rsidR="00F07138" w:rsidRDefault="0067777B" w:rsidP="00FE1B44">
            <w:pPr>
              <w:pStyle w:val="ListParagraph"/>
              <w:numPr>
                <w:ilvl w:val="1"/>
                <w:numId w:val="14"/>
              </w:numPr>
              <w:rPr>
                <w:sz w:val="24"/>
                <w:szCs w:val="24"/>
              </w:rPr>
            </w:pPr>
            <w:r w:rsidRPr="00D20B2D">
              <w:rPr>
                <w:sz w:val="24"/>
                <w:szCs w:val="24"/>
              </w:rPr>
              <w:t xml:space="preserve">Majors in </w:t>
            </w:r>
            <w:r w:rsidRPr="00F07138">
              <w:rPr>
                <w:sz w:val="24"/>
                <w:szCs w:val="24"/>
              </w:rPr>
              <w:t>Cross border transactions</w:t>
            </w:r>
            <w:r w:rsidRPr="00D20B2D">
              <w:rPr>
                <w:sz w:val="24"/>
                <w:szCs w:val="24"/>
              </w:rPr>
              <w:t xml:space="preserve"> and Foreig</w:t>
            </w:r>
            <w:r w:rsidR="00F07138">
              <w:rPr>
                <w:sz w:val="24"/>
                <w:szCs w:val="24"/>
              </w:rPr>
              <w:t>n</w:t>
            </w:r>
            <w:r w:rsidR="00D8702B" w:rsidRPr="00D20B2D">
              <w:rPr>
                <w:sz w:val="24"/>
                <w:szCs w:val="24"/>
              </w:rPr>
              <w:t xml:space="preserve"> Direct</w:t>
            </w:r>
            <w:r w:rsidRPr="00D20B2D">
              <w:rPr>
                <w:sz w:val="24"/>
                <w:szCs w:val="24"/>
              </w:rPr>
              <w:t xml:space="preserve"> </w:t>
            </w:r>
          </w:p>
          <w:p w14:paraId="0DF070D9" w14:textId="1F84605F" w:rsidR="00A81010" w:rsidRPr="00D20B2D" w:rsidRDefault="0067777B" w:rsidP="00F07138">
            <w:pPr>
              <w:pStyle w:val="ListParagraph"/>
              <w:ind w:left="1485"/>
              <w:rPr>
                <w:sz w:val="24"/>
                <w:szCs w:val="24"/>
              </w:rPr>
            </w:pPr>
            <w:r w:rsidRPr="00D20B2D">
              <w:rPr>
                <w:sz w:val="24"/>
                <w:szCs w:val="24"/>
              </w:rPr>
              <w:t>Investments</w:t>
            </w:r>
            <w:r w:rsidR="00027FBB" w:rsidRPr="00D20B2D">
              <w:rPr>
                <w:sz w:val="24"/>
                <w:szCs w:val="24"/>
              </w:rPr>
              <w:t xml:space="preserve"> and also</w:t>
            </w:r>
            <w:r w:rsidR="00FE1B44" w:rsidRPr="00D20B2D">
              <w:rPr>
                <w:sz w:val="24"/>
                <w:szCs w:val="24"/>
              </w:rPr>
              <w:t xml:space="preserve"> s</w:t>
            </w:r>
            <w:r w:rsidR="00A81010" w:rsidRPr="00D20B2D">
              <w:rPr>
                <w:sz w:val="24"/>
                <w:szCs w:val="24"/>
              </w:rPr>
              <w:t xml:space="preserve">pecialized in </w:t>
            </w:r>
            <w:r w:rsidR="00D8702B" w:rsidRPr="00F07138">
              <w:rPr>
                <w:b/>
                <w:bCs/>
                <w:sz w:val="24"/>
                <w:szCs w:val="24"/>
              </w:rPr>
              <w:t>International Finance</w:t>
            </w:r>
            <w:r w:rsidR="00D8702B" w:rsidRPr="00D20B2D">
              <w:rPr>
                <w:sz w:val="24"/>
                <w:szCs w:val="24"/>
              </w:rPr>
              <w:t>.</w:t>
            </w:r>
          </w:p>
          <w:p w14:paraId="2B777AC0" w14:textId="77777777" w:rsidR="00A81010" w:rsidRPr="00D20B2D" w:rsidRDefault="00A81010" w:rsidP="00A81010">
            <w:pPr>
              <w:pStyle w:val="Heading1"/>
              <w:outlineLvl w:val="0"/>
              <w:rPr>
                <w:sz w:val="24"/>
                <w:szCs w:val="24"/>
                <w:u w:val="thick"/>
              </w:rPr>
            </w:pPr>
            <w:r w:rsidRPr="00D20B2D">
              <w:rPr>
                <w:sz w:val="24"/>
                <w:szCs w:val="24"/>
                <w:u w:val="thick"/>
              </w:rPr>
              <w:lastRenderedPageBreak/>
              <w:t>WORK EXPIRIENCE</w:t>
            </w:r>
          </w:p>
          <w:p w14:paraId="21ACE5D4" w14:textId="77777777" w:rsidR="00A81010" w:rsidRPr="00D20B2D" w:rsidRDefault="00A81010" w:rsidP="00F83C1C">
            <w:pPr>
              <w:rPr>
                <w:sz w:val="24"/>
                <w:szCs w:val="24"/>
                <w:u w:val="thick"/>
              </w:rPr>
            </w:pPr>
          </w:p>
          <w:p w14:paraId="00F9B3D6" w14:textId="77777777" w:rsidR="00A81010" w:rsidRPr="00D20B2D" w:rsidRDefault="00A81010" w:rsidP="00F83C1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D20B2D">
              <w:rPr>
                <w:b/>
                <w:bCs/>
                <w:sz w:val="24"/>
                <w:szCs w:val="24"/>
              </w:rPr>
              <w:t>AVALARA Technologies PVT LTD</w:t>
            </w:r>
            <w:r w:rsidR="00116FB5" w:rsidRPr="00D20B2D">
              <w:rPr>
                <w:sz w:val="24"/>
                <w:szCs w:val="24"/>
              </w:rPr>
              <w:t xml:space="preserve"> </w:t>
            </w:r>
            <w:r w:rsidR="00FE1B44" w:rsidRPr="00D20B2D">
              <w:rPr>
                <w:sz w:val="24"/>
                <w:szCs w:val="24"/>
              </w:rPr>
              <w:t>Pune,</w:t>
            </w:r>
            <w:r w:rsidR="00116FB5" w:rsidRPr="00D20B2D">
              <w:rPr>
                <w:sz w:val="24"/>
                <w:szCs w:val="24"/>
              </w:rPr>
              <w:t xml:space="preserve"> INDIA.</w:t>
            </w:r>
          </w:p>
          <w:p w14:paraId="0674C69A" w14:textId="421C60A3" w:rsidR="00A81010" w:rsidRPr="00D20B2D" w:rsidRDefault="00FE1B44" w:rsidP="00F83C1C">
            <w:pPr>
              <w:pStyle w:val="ListParagraph"/>
              <w:ind w:left="765"/>
              <w:rPr>
                <w:sz w:val="24"/>
                <w:szCs w:val="24"/>
              </w:rPr>
            </w:pPr>
            <w:r w:rsidRPr="00D20B2D">
              <w:rPr>
                <w:sz w:val="24"/>
                <w:szCs w:val="24"/>
              </w:rPr>
              <w:t>Worked as</w:t>
            </w:r>
            <w:r w:rsidR="00D20B2D">
              <w:rPr>
                <w:sz w:val="24"/>
                <w:szCs w:val="24"/>
              </w:rPr>
              <w:t xml:space="preserve"> Intern </w:t>
            </w:r>
            <w:r w:rsidR="00A81010" w:rsidRPr="00D20B2D">
              <w:rPr>
                <w:sz w:val="24"/>
                <w:szCs w:val="24"/>
              </w:rPr>
              <w:t xml:space="preserve"> Associate Analyst in </w:t>
            </w:r>
            <w:r w:rsidR="00A81010" w:rsidRPr="00D20B2D">
              <w:rPr>
                <w:b/>
                <w:bCs/>
                <w:sz w:val="24"/>
                <w:szCs w:val="24"/>
              </w:rPr>
              <w:t>EU VAT Compliance</w:t>
            </w:r>
            <w:r w:rsidR="00D20B2D">
              <w:rPr>
                <w:b/>
                <w:bCs/>
                <w:sz w:val="24"/>
                <w:szCs w:val="24"/>
              </w:rPr>
              <w:t xml:space="preserve"> team</w:t>
            </w:r>
            <w:r w:rsidRPr="00D20B2D">
              <w:rPr>
                <w:sz w:val="24"/>
                <w:szCs w:val="24"/>
              </w:rPr>
              <w:t xml:space="preserve">. </w:t>
            </w:r>
          </w:p>
          <w:p w14:paraId="48F3BBB7" w14:textId="77777777" w:rsidR="00116FB5" w:rsidRPr="00D20B2D" w:rsidRDefault="00116FB5" w:rsidP="00A81010">
            <w:pPr>
              <w:pStyle w:val="ListParagraph"/>
              <w:ind w:left="765"/>
              <w:rPr>
                <w:sz w:val="24"/>
                <w:szCs w:val="24"/>
              </w:rPr>
            </w:pPr>
          </w:p>
          <w:p w14:paraId="4975428A" w14:textId="77777777" w:rsidR="00950AE5" w:rsidRPr="00D20B2D" w:rsidRDefault="00950AE5" w:rsidP="00D8702B">
            <w:pPr>
              <w:pStyle w:val="ListParagraph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  <w:r w:rsidRPr="00D20B2D">
              <w:rPr>
                <w:sz w:val="24"/>
                <w:szCs w:val="24"/>
              </w:rPr>
              <w:t xml:space="preserve">Member of </w:t>
            </w:r>
            <w:r w:rsidRPr="00D20B2D">
              <w:rPr>
                <w:b/>
                <w:bCs/>
                <w:sz w:val="24"/>
                <w:szCs w:val="24"/>
              </w:rPr>
              <w:t>EMEA</w:t>
            </w:r>
            <w:r w:rsidRPr="00D20B2D">
              <w:rPr>
                <w:sz w:val="24"/>
                <w:szCs w:val="24"/>
              </w:rPr>
              <w:t xml:space="preserve"> Compliance team</w:t>
            </w:r>
            <w:r w:rsidR="008E6C84" w:rsidRPr="00D20B2D">
              <w:rPr>
                <w:sz w:val="24"/>
                <w:szCs w:val="24"/>
              </w:rPr>
              <w:t xml:space="preserve"> involved in </w:t>
            </w:r>
            <w:r w:rsidRPr="00D20B2D">
              <w:rPr>
                <w:sz w:val="24"/>
                <w:szCs w:val="24"/>
              </w:rPr>
              <w:t xml:space="preserve">VAT </w:t>
            </w:r>
            <w:r w:rsidR="00F83C1C" w:rsidRPr="00D20B2D">
              <w:rPr>
                <w:sz w:val="24"/>
                <w:szCs w:val="24"/>
              </w:rPr>
              <w:t>r</w:t>
            </w:r>
            <w:r w:rsidRPr="00D20B2D">
              <w:rPr>
                <w:sz w:val="24"/>
                <w:szCs w:val="24"/>
              </w:rPr>
              <w:t>eturn</w:t>
            </w:r>
            <w:r w:rsidR="008E6C84" w:rsidRPr="00D20B2D">
              <w:rPr>
                <w:sz w:val="24"/>
                <w:szCs w:val="24"/>
              </w:rPr>
              <w:t xml:space="preserve"> </w:t>
            </w:r>
            <w:r w:rsidRPr="00D20B2D">
              <w:rPr>
                <w:sz w:val="24"/>
                <w:szCs w:val="24"/>
              </w:rPr>
              <w:t xml:space="preserve">preparations and filing of </w:t>
            </w:r>
            <w:r w:rsidRPr="00D20B2D">
              <w:rPr>
                <w:b/>
                <w:bCs/>
                <w:sz w:val="24"/>
                <w:szCs w:val="24"/>
              </w:rPr>
              <w:t>EU Amazon Sellers</w:t>
            </w:r>
            <w:r w:rsidR="00116FB5" w:rsidRPr="00D20B2D">
              <w:rPr>
                <w:sz w:val="24"/>
                <w:szCs w:val="24"/>
              </w:rPr>
              <w:t>.</w:t>
            </w:r>
          </w:p>
          <w:p w14:paraId="328687AB" w14:textId="77777777" w:rsidR="00116FB5" w:rsidRPr="00D20B2D" w:rsidRDefault="00116FB5" w:rsidP="00D8702B">
            <w:pPr>
              <w:pStyle w:val="ListParagraph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  <w:r w:rsidRPr="00D20B2D">
              <w:rPr>
                <w:sz w:val="24"/>
                <w:szCs w:val="24"/>
              </w:rPr>
              <w:t>Registration and deregistration</w:t>
            </w:r>
            <w:r w:rsidR="00856403" w:rsidRPr="00D20B2D">
              <w:rPr>
                <w:sz w:val="24"/>
                <w:szCs w:val="24"/>
              </w:rPr>
              <w:t xml:space="preserve"> of clients</w:t>
            </w:r>
            <w:r w:rsidRPr="00D20B2D">
              <w:rPr>
                <w:sz w:val="24"/>
                <w:szCs w:val="24"/>
              </w:rPr>
              <w:t xml:space="preserve"> from TAX Authority of</w:t>
            </w:r>
            <w:r w:rsidR="00856403" w:rsidRPr="00D20B2D">
              <w:rPr>
                <w:sz w:val="24"/>
                <w:szCs w:val="24"/>
              </w:rPr>
              <w:t xml:space="preserve"> various</w:t>
            </w:r>
            <w:r w:rsidRPr="00D20B2D">
              <w:rPr>
                <w:sz w:val="24"/>
                <w:szCs w:val="24"/>
              </w:rPr>
              <w:t xml:space="preserve"> EU Countries</w:t>
            </w:r>
            <w:r w:rsidR="00856403" w:rsidRPr="00D20B2D">
              <w:rPr>
                <w:sz w:val="24"/>
                <w:szCs w:val="24"/>
              </w:rPr>
              <w:t>.</w:t>
            </w:r>
          </w:p>
          <w:p w14:paraId="6E0F754C" w14:textId="77777777" w:rsidR="00036784" w:rsidRPr="00D20B2D" w:rsidRDefault="00950AE5" w:rsidP="00D8702B">
            <w:pPr>
              <w:pStyle w:val="ListParagraph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  <w:r w:rsidRPr="00D20B2D">
              <w:rPr>
                <w:sz w:val="24"/>
                <w:szCs w:val="24"/>
              </w:rPr>
              <w:t>Submission of ECSL and various required statements to the TAX Authority of European Nations.</w:t>
            </w:r>
          </w:p>
          <w:p w14:paraId="6213DE11" w14:textId="77777777" w:rsidR="00856403" w:rsidRPr="00D20B2D" w:rsidRDefault="00116FB5" w:rsidP="00D8702B">
            <w:pPr>
              <w:pStyle w:val="ListParagraph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  <w:r w:rsidRPr="00D20B2D">
              <w:rPr>
                <w:sz w:val="24"/>
                <w:szCs w:val="24"/>
              </w:rPr>
              <w:t xml:space="preserve">Mostly worked on United Kingdom, Poland, Czech Republic, </w:t>
            </w:r>
            <w:r w:rsidR="00FE1B44" w:rsidRPr="00D20B2D">
              <w:rPr>
                <w:sz w:val="24"/>
                <w:szCs w:val="24"/>
              </w:rPr>
              <w:t>Germany, France</w:t>
            </w:r>
            <w:r w:rsidRPr="00D20B2D">
              <w:rPr>
                <w:sz w:val="24"/>
                <w:szCs w:val="24"/>
              </w:rPr>
              <w:t xml:space="preserve"> and Belgium</w:t>
            </w:r>
            <w:r w:rsidR="00950AE5" w:rsidRPr="00D20B2D">
              <w:rPr>
                <w:sz w:val="24"/>
                <w:szCs w:val="24"/>
              </w:rPr>
              <w:t xml:space="preserve"> </w:t>
            </w:r>
            <w:r w:rsidR="00856403" w:rsidRPr="00D20B2D">
              <w:rPr>
                <w:sz w:val="24"/>
                <w:szCs w:val="24"/>
              </w:rPr>
              <w:t>Indirect TAX filing and consultation.</w:t>
            </w:r>
          </w:p>
          <w:p w14:paraId="09D269E7" w14:textId="6211E267" w:rsidR="00710FCE" w:rsidRPr="004C0FFE" w:rsidRDefault="00116FB5" w:rsidP="004C0FFE">
            <w:pPr>
              <w:pStyle w:val="ListParagraph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  <w:r w:rsidRPr="00D20B2D">
              <w:rPr>
                <w:sz w:val="24"/>
                <w:szCs w:val="24"/>
              </w:rPr>
              <w:t xml:space="preserve">Monthly as well as Quarterly Submission of various transaction </w:t>
            </w:r>
            <w:r w:rsidR="008E6C84" w:rsidRPr="00D20B2D">
              <w:rPr>
                <w:sz w:val="24"/>
                <w:szCs w:val="24"/>
              </w:rPr>
              <w:t xml:space="preserve">( ECSL) </w:t>
            </w:r>
            <w:r w:rsidRPr="00D20B2D">
              <w:rPr>
                <w:sz w:val="24"/>
                <w:szCs w:val="24"/>
              </w:rPr>
              <w:t>records related to goods and services</w:t>
            </w:r>
            <w:r w:rsidR="00856403" w:rsidRPr="00D20B2D">
              <w:rPr>
                <w:sz w:val="24"/>
                <w:szCs w:val="24"/>
              </w:rPr>
              <w:t xml:space="preserve"> to respective</w:t>
            </w:r>
            <w:r w:rsidR="00D8702B" w:rsidRPr="00D20B2D">
              <w:rPr>
                <w:sz w:val="24"/>
                <w:szCs w:val="24"/>
              </w:rPr>
              <w:t xml:space="preserve"> Tax</w:t>
            </w:r>
            <w:r w:rsidR="00856403" w:rsidRPr="00D20B2D">
              <w:rPr>
                <w:sz w:val="24"/>
                <w:szCs w:val="24"/>
              </w:rPr>
              <w:t xml:space="preserve"> authorities</w:t>
            </w:r>
            <w:r w:rsidRPr="00D20B2D">
              <w:rPr>
                <w:sz w:val="24"/>
                <w:szCs w:val="24"/>
              </w:rPr>
              <w:t xml:space="preserve"> </w:t>
            </w:r>
            <w:r w:rsidR="00856403" w:rsidRPr="00D20B2D">
              <w:rPr>
                <w:sz w:val="24"/>
                <w:szCs w:val="24"/>
              </w:rPr>
              <w:t>of various</w:t>
            </w:r>
            <w:r w:rsidRPr="00D20B2D">
              <w:rPr>
                <w:sz w:val="24"/>
                <w:szCs w:val="24"/>
              </w:rPr>
              <w:t xml:space="preserve"> EU countries</w:t>
            </w:r>
            <w:r w:rsidR="00856403" w:rsidRPr="00D20B2D">
              <w:rPr>
                <w:sz w:val="24"/>
                <w:szCs w:val="24"/>
              </w:rPr>
              <w:t>.</w:t>
            </w:r>
          </w:p>
          <w:p w14:paraId="033D7C1F" w14:textId="39ABE04C" w:rsidR="00AD11EA" w:rsidRPr="00D20B2D" w:rsidRDefault="00856403" w:rsidP="00D20B2D">
            <w:pPr>
              <w:pStyle w:val="ListParagraph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  <w:r w:rsidRPr="00D20B2D">
              <w:rPr>
                <w:sz w:val="24"/>
                <w:szCs w:val="24"/>
              </w:rPr>
              <w:t xml:space="preserve">Various updates and </w:t>
            </w:r>
            <w:r w:rsidR="007C2CC2" w:rsidRPr="00D20B2D">
              <w:rPr>
                <w:sz w:val="24"/>
                <w:szCs w:val="24"/>
              </w:rPr>
              <w:t xml:space="preserve">research related to cross border transaction </w:t>
            </w:r>
            <w:r w:rsidR="00FE1B44" w:rsidRPr="00D20B2D">
              <w:rPr>
                <w:sz w:val="24"/>
                <w:szCs w:val="24"/>
              </w:rPr>
              <w:t>within European</w:t>
            </w:r>
            <w:r w:rsidR="007C2CC2" w:rsidRPr="00D20B2D">
              <w:rPr>
                <w:sz w:val="24"/>
                <w:szCs w:val="24"/>
              </w:rPr>
              <w:t xml:space="preserve"> Unio</w:t>
            </w:r>
            <w:r w:rsidR="00D20B2D">
              <w:rPr>
                <w:sz w:val="24"/>
                <w:szCs w:val="24"/>
              </w:rPr>
              <w:t>n.</w:t>
            </w:r>
          </w:p>
          <w:p w14:paraId="29638AA1" w14:textId="6DDCEF90" w:rsidR="00AD11EA" w:rsidRPr="00DE7C64" w:rsidRDefault="00BB6BEB" w:rsidP="00AD11EA">
            <w:pPr>
              <w:pStyle w:val="ListParagraph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  <w:r w:rsidRPr="00BB6BEB">
              <w:rPr>
                <w:sz w:val="24"/>
                <w:szCs w:val="24"/>
              </w:rPr>
              <w:t xml:space="preserve">Specially worked on core project of HMRC indirect Tax implementation after </w:t>
            </w:r>
            <w:r w:rsidRPr="00BB6BEB">
              <w:rPr>
                <w:b/>
                <w:bCs/>
                <w:sz w:val="24"/>
                <w:szCs w:val="24"/>
              </w:rPr>
              <w:t>Brexit</w:t>
            </w:r>
          </w:p>
          <w:p w14:paraId="4FDF4712" w14:textId="77777777" w:rsidR="00DE7C64" w:rsidRPr="00DE7C64" w:rsidRDefault="00DE7C64" w:rsidP="00DE7C64">
            <w:pPr>
              <w:pStyle w:val="ListParagraph"/>
              <w:ind w:left="1485"/>
              <w:jc w:val="left"/>
              <w:rPr>
                <w:sz w:val="24"/>
                <w:szCs w:val="24"/>
              </w:rPr>
            </w:pPr>
          </w:p>
          <w:p w14:paraId="7289E5A1" w14:textId="77777777" w:rsidR="00AB3605" w:rsidRPr="00D20B2D" w:rsidRDefault="00710FCE" w:rsidP="00AB3605">
            <w:pPr>
              <w:pStyle w:val="Heading1"/>
              <w:outlineLvl w:val="0"/>
              <w:rPr>
                <w:sz w:val="24"/>
                <w:szCs w:val="24"/>
                <w:u w:val="thick"/>
              </w:rPr>
            </w:pPr>
            <w:r w:rsidRPr="00D20B2D">
              <w:rPr>
                <w:sz w:val="24"/>
                <w:szCs w:val="24"/>
                <w:u w:val="thick"/>
              </w:rPr>
              <w:t>Personal SKILLS</w:t>
            </w:r>
          </w:p>
          <w:p w14:paraId="2F3B445B" w14:textId="77777777" w:rsidR="00AB3605" w:rsidRPr="00D20B2D" w:rsidRDefault="00AB3605" w:rsidP="00AB3605">
            <w:pPr>
              <w:spacing w:after="100" w:afterAutospacing="1"/>
              <w:jc w:val="left"/>
              <w:rPr>
                <w:sz w:val="24"/>
                <w:szCs w:val="24"/>
              </w:rPr>
            </w:pPr>
            <w:r w:rsidRPr="00D20B2D">
              <w:rPr>
                <w:sz w:val="24"/>
                <w:szCs w:val="24"/>
              </w:rPr>
              <w:t xml:space="preserve">            </w:t>
            </w:r>
          </w:p>
          <w:p w14:paraId="0FBA1C12" w14:textId="77777777" w:rsidR="007C2CC2" w:rsidRPr="00D20B2D" w:rsidRDefault="00AB3605" w:rsidP="00F83C1C">
            <w:pPr>
              <w:pStyle w:val="ListParagraph"/>
              <w:numPr>
                <w:ilvl w:val="0"/>
                <w:numId w:val="29"/>
              </w:numPr>
              <w:spacing w:after="100" w:afterAutospacing="1"/>
              <w:jc w:val="left"/>
              <w:rPr>
                <w:sz w:val="24"/>
                <w:szCs w:val="24"/>
              </w:rPr>
            </w:pPr>
            <w:r w:rsidRPr="00D20B2D">
              <w:rPr>
                <w:sz w:val="24"/>
                <w:szCs w:val="24"/>
              </w:rPr>
              <w:t>Goal Oriented</w:t>
            </w:r>
          </w:p>
          <w:p w14:paraId="71D39D2D" w14:textId="77777777" w:rsidR="007C2CC2" w:rsidRPr="00D20B2D" w:rsidRDefault="007C2CC2" w:rsidP="00F83C1C">
            <w:pPr>
              <w:pStyle w:val="ListParagraph"/>
              <w:numPr>
                <w:ilvl w:val="0"/>
                <w:numId w:val="29"/>
              </w:numPr>
              <w:jc w:val="left"/>
              <w:rPr>
                <w:sz w:val="24"/>
                <w:szCs w:val="24"/>
              </w:rPr>
            </w:pPr>
            <w:r w:rsidRPr="00D20B2D">
              <w:rPr>
                <w:sz w:val="24"/>
                <w:szCs w:val="24"/>
              </w:rPr>
              <w:t>Long term view</w:t>
            </w:r>
          </w:p>
          <w:p w14:paraId="5E41C1DB" w14:textId="77777777" w:rsidR="007C2CC2" w:rsidRPr="00D20B2D" w:rsidRDefault="007C2CC2" w:rsidP="00F83C1C">
            <w:pPr>
              <w:pStyle w:val="ListParagraph"/>
              <w:numPr>
                <w:ilvl w:val="0"/>
                <w:numId w:val="29"/>
              </w:numPr>
              <w:jc w:val="left"/>
              <w:rPr>
                <w:sz w:val="24"/>
                <w:szCs w:val="24"/>
              </w:rPr>
            </w:pPr>
            <w:r w:rsidRPr="00D20B2D">
              <w:rPr>
                <w:sz w:val="24"/>
                <w:szCs w:val="24"/>
              </w:rPr>
              <w:t>Entrepreneurship</w:t>
            </w:r>
          </w:p>
          <w:p w14:paraId="1BB6C7CD" w14:textId="77777777" w:rsidR="007C2CC2" w:rsidRPr="00D20B2D" w:rsidRDefault="007C2CC2" w:rsidP="00F83C1C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D20B2D">
              <w:rPr>
                <w:sz w:val="24"/>
                <w:szCs w:val="24"/>
              </w:rPr>
              <w:t>Time Management</w:t>
            </w:r>
          </w:p>
          <w:p w14:paraId="1A31E3D6" w14:textId="7BA21394" w:rsidR="00116FB5" w:rsidRPr="00D20B2D" w:rsidRDefault="00116FB5" w:rsidP="00FE1B44">
            <w:pPr>
              <w:rPr>
                <w:sz w:val="24"/>
                <w:szCs w:val="24"/>
              </w:rPr>
            </w:pPr>
          </w:p>
          <w:p w14:paraId="06FE53F9" w14:textId="77777777" w:rsidR="00A81010" w:rsidRPr="00D20B2D" w:rsidRDefault="007C2CC2" w:rsidP="007C2CC2">
            <w:pPr>
              <w:pStyle w:val="Heading1"/>
              <w:outlineLvl w:val="0"/>
              <w:rPr>
                <w:sz w:val="24"/>
                <w:szCs w:val="24"/>
                <w:u w:val="thick"/>
              </w:rPr>
            </w:pPr>
            <w:r w:rsidRPr="00D20B2D">
              <w:rPr>
                <w:sz w:val="24"/>
                <w:szCs w:val="24"/>
                <w:u w:val="thick"/>
              </w:rPr>
              <w:t>Additional Informationn</w:t>
            </w:r>
          </w:p>
          <w:p w14:paraId="65E83904" w14:textId="77777777" w:rsidR="007C2CC2" w:rsidRPr="00D20B2D" w:rsidRDefault="007C2CC2" w:rsidP="007C2CC2">
            <w:pPr>
              <w:rPr>
                <w:sz w:val="24"/>
                <w:szCs w:val="24"/>
                <w:u w:val="thick"/>
              </w:rPr>
            </w:pPr>
          </w:p>
          <w:p w14:paraId="18E04C2F" w14:textId="55CDB42C" w:rsidR="00D7136A" w:rsidRDefault="007C2CC2" w:rsidP="007538DC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D20B2D">
              <w:rPr>
                <w:sz w:val="24"/>
                <w:szCs w:val="24"/>
              </w:rPr>
              <w:t>German language A2 Level Certification</w:t>
            </w:r>
          </w:p>
          <w:p w14:paraId="6899A60D" w14:textId="4F07A59B" w:rsidR="00DE7C64" w:rsidRPr="00DE7C64" w:rsidRDefault="00DE7C64" w:rsidP="00DE7C64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Doesn’t require sponsorship o</w:t>
            </w:r>
            <w:r w:rsidR="00567B6E">
              <w:rPr>
                <w:sz w:val="24"/>
                <w:szCs w:val="24"/>
              </w:rPr>
              <w:t>r Visa documentation</w:t>
            </w:r>
          </w:p>
          <w:p w14:paraId="3137AE3E" w14:textId="37A13DA4" w:rsidR="00DE7C64" w:rsidRDefault="00DE7C64" w:rsidP="00DE7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FC68FC0" w14:textId="394DE049" w:rsidR="00DE7C64" w:rsidRPr="00DE7C64" w:rsidRDefault="00DE7C64" w:rsidP="00DE7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 available upon request</w:t>
            </w:r>
          </w:p>
          <w:p w14:paraId="3A473BC1" w14:textId="345202F2" w:rsidR="00FC7C24" w:rsidRPr="00FC7C24" w:rsidRDefault="00FC7C24" w:rsidP="00FC7C24">
            <w:pPr>
              <w:rPr>
                <w:sz w:val="24"/>
                <w:szCs w:val="24"/>
              </w:rPr>
            </w:pPr>
          </w:p>
          <w:p w14:paraId="6FD778F8" w14:textId="77777777" w:rsidR="00D7136A" w:rsidRPr="00D20B2D" w:rsidRDefault="00D7136A" w:rsidP="007538DC">
            <w:pPr>
              <w:contextualSpacing w:val="0"/>
              <w:rPr>
                <w:sz w:val="24"/>
                <w:szCs w:val="24"/>
              </w:rPr>
            </w:pPr>
          </w:p>
        </w:tc>
      </w:tr>
    </w:tbl>
    <w:p w14:paraId="57A3AE30" w14:textId="77777777" w:rsidR="00B51D1B" w:rsidRPr="00D20B2D" w:rsidRDefault="00B51D1B" w:rsidP="00DE7C64">
      <w:pPr>
        <w:rPr>
          <w:sz w:val="24"/>
          <w:szCs w:val="24"/>
        </w:rPr>
      </w:pPr>
    </w:p>
    <w:sectPr w:rsidR="00B51D1B" w:rsidRPr="00D20B2D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13B54" w14:textId="77777777" w:rsidR="00DC34EB" w:rsidRDefault="00DC34EB" w:rsidP="0068194B">
      <w:r>
        <w:separator/>
      </w:r>
    </w:p>
    <w:p w14:paraId="0C7DDC10" w14:textId="77777777" w:rsidR="00DC34EB" w:rsidRDefault="00DC34EB"/>
    <w:p w14:paraId="536FFD6B" w14:textId="77777777" w:rsidR="00DC34EB" w:rsidRDefault="00DC34EB"/>
  </w:endnote>
  <w:endnote w:type="continuationSeparator" w:id="0">
    <w:p w14:paraId="3604E775" w14:textId="77777777" w:rsidR="00DC34EB" w:rsidRDefault="00DC34EB" w:rsidP="0068194B">
      <w:r>
        <w:continuationSeparator/>
      </w:r>
    </w:p>
    <w:p w14:paraId="753040C1" w14:textId="77777777" w:rsidR="00DC34EB" w:rsidRDefault="00DC34EB"/>
    <w:p w14:paraId="5731105E" w14:textId="77777777" w:rsidR="00DC34EB" w:rsidRDefault="00DC34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273169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B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32B77" w14:textId="77777777" w:rsidR="00DC34EB" w:rsidRDefault="00DC34EB" w:rsidP="0068194B">
      <w:r>
        <w:separator/>
      </w:r>
    </w:p>
    <w:p w14:paraId="7BC74F7D" w14:textId="77777777" w:rsidR="00DC34EB" w:rsidRDefault="00DC34EB"/>
    <w:p w14:paraId="284177C1" w14:textId="77777777" w:rsidR="00DC34EB" w:rsidRDefault="00DC34EB"/>
  </w:footnote>
  <w:footnote w:type="continuationSeparator" w:id="0">
    <w:p w14:paraId="6592A5AC" w14:textId="77777777" w:rsidR="00DC34EB" w:rsidRDefault="00DC34EB" w:rsidP="0068194B">
      <w:r>
        <w:continuationSeparator/>
      </w:r>
    </w:p>
    <w:p w14:paraId="45EAAF4B" w14:textId="77777777" w:rsidR="00DC34EB" w:rsidRDefault="00DC34EB"/>
    <w:p w14:paraId="5753BB18" w14:textId="77777777" w:rsidR="00DC34EB" w:rsidRDefault="00DC34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175CC" w14:textId="77777777" w:rsidR="00236D54" w:rsidRPr="004E01EB" w:rsidRDefault="00F476C4" w:rsidP="005A1B10">
    <w:pPr>
      <w:pStyle w:val="Header"/>
    </w:pPr>
    <w:r w:rsidRPr="004E01E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BD0A45" wp14:editId="053FB2C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9272344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6B368C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A691756"/>
    <w:multiLevelType w:val="hybridMultilevel"/>
    <w:tmpl w:val="E374619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B700A34"/>
    <w:multiLevelType w:val="hybridMultilevel"/>
    <w:tmpl w:val="1BF8546C"/>
    <w:lvl w:ilvl="0" w:tplc="40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0BC66B96"/>
    <w:multiLevelType w:val="hybridMultilevel"/>
    <w:tmpl w:val="539E5230"/>
    <w:lvl w:ilvl="0" w:tplc="40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0F753845"/>
    <w:multiLevelType w:val="hybridMultilevel"/>
    <w:tmpl w:val="CEFEA0BC"/>
    <w:lvl w:ilvl="0" w:tplc="40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2308129F"/>
    <w:multiLevelType w:val="hybridMultilevel"/>
    <w:tmpl w:val="42D0B2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B0280"/>
    <w:multiLevelType w:val="hybridMultilevel"/>
    <w:tmpl w:val="241A7600"/>
    <w:lvl w:ilvl="0" w:tplc="4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23A77467"/>
    <w:multiLevelType w:val="hybridMultilevel"/>
    <w:tmpl w:val="D2C2027A"/>
    <w:lvl w:ilvl="0" w:tplc="40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9DD085C"/>
    <w:multiLevelType w:val="hybridMultilevel"/>
    <w:tmpl w:val="A1C4656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A06906"/>
    <w:multiLevelType w:val="hybridMultilevel"/>
    <w:tmpl w:val="A7CA7B7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3E641A"/>
    <w:multiLevelType w:val="hybridMultilevel"/>
    <w:tmpl w:val="1CB227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E3E73D8"/>
    <w:multiLevelType w:val="hybridMultilevel"/>
    <w:tmpl w:val="05FE5D24"/>
    <w:lvl w:ilvl="0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53D4412E"/>
    <w:multiLevelType w:val="hybridMultilevel"/>
    <w:tmpl w:val="9BC08F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91E01"/>
    <w:multiLevelType w:val="hybridMultilevel"/>
    <w:tmpl w:val="65E228DC"/>
    <w:lvl w:ilvl="0" w:tplc="40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6" w15:restartNumberingAfterBreak="0">
    <w:nsid w:val="57006FFD"/>
    <w:multiLevelType w:val="hybridMultilevel"/>
    <w:tmpl w:val="FD20572A"/>
    <w:lvl w:ilvl="0" w:tplc="40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7" w15:restartNumberingAfterBreak="0">
    <w:nsid w:val="5A09446F"/>
    <w:multiLevelType w:val="hybridMultilevel"/>
    <w:tmpl w:val="305E02BE"/>
    <w:lvl w:ilvl="0" w:tplc="40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5DC10934"/>
    <w:multiLevelType w:val="hybridMultilevel"/>
    <w:tmpl w:val="68865C6A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4817D5E"/>
    <w:multiLevelType w:val="hybridMultilevel"/>
    <w:tmpl w:val="71789E9C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BAB430D"/>
    <w:multiLevelType w:val="hybridMultilevel"/>
    <w:tmpl w:val="FAA662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053A7"/>
    <w:multiLevelType w:val="hybridMultilevel"/>
    <w:tmpl w:val="CE52C6AA"/>
    <w:lvl w:ilvl="0" w:tplc="40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4"/>
  </w:num>
  <w:num w:numId="6">
    <w:abstractNumId w:val="3"/>
  </w:num>
  <w:num w:numId="7">
    <w:abstractNumId w:val="18"/>
  </w:num>
  <w:num w:numId="8">
    <w:abstractNumId w:val="2"/>
  </w:num>
  <w:num w:numId="9">
    <w:abstractNumId w:val="2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29"/>
  </w:num>
  <w:num w:numId="15">
    <w:abstractNumId w:val="13"/>
  </w:num>
  <w:num w:numId="16">
    <w:abstractNumId w:val="27"/>
  </w:num>
  <w:num w:numId="17">
    <w:abstractNumId w:val="20"/>
  </w:num>
  <w:num w:numId="18">
    <w:abstractNumId w:val="16"/>
  </w:num>
  <w:num w:numId="19">
    <w:abstractNumId w:val="30"/>
  </w:num>
  <w:num w:numId="20">
    <w:abstractNumId w:val="19"/>
  </w:num>
  <w:num w:numId="21">
    <w:abstractNumId w:val="17"/>
  </w:num>
  <w:num w:numId="22">
    <w:abstractNumId w:val="21"/>
  </w:num>
  <w:num w:numId="23">
    <w:abstractNumId w:val="15"/>
  </w:num>
  <w:num w:numId="24">
    <w:abstractNumId w:val="31"/>
  </w:num>
  <w:num w:numId="25">
    <w:abstractNumId w:val="10"/>
  </w:num>
  <w:num w:numId="26">
    <w:abstractNumId w:val="11"/>
  </w:num>
  <w:num w:numId="27">
    <w:abstractNumId w:val="26"/>
  </w:num>
  <w:num w:numId="28">
    <w:abstractNumId w:val="25"/>
  </w:num>
  <w:num w:numId="29">
    <w:abstractNumId w:val="24"/>
  </w:num>
  <w:num w:numId="30">
    <w:abstractNumId w:val="12"/>
  </w:num>
  <w:num w:numId="31">
    <w:abstractNumId w:val="2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49"/>
    <w:rsid w:val="000001EF"/>
    <w:rsid w:val="00006BC9"/>
    <w:rsid w:val="00007322"/>
    <w:rsid w:val="00007728"/>
    <w:rsid w:val="00024584"/>
    <w:rsid w:val="00024730"/>
    <w:rsid w:val="00027FBB"/>
    <w:rsid w:val="00036784"/>
    <w:rsid w:val="00055E95"/>
    <w:rsid w:val="0007021F"/>
    <w:rsid w:val="00092C35"/>
    <w:rsid w:val="000A1D2D"/>
    <w:rsid w:val="000B2BA5"/>
    <w:rsid w:val="000E27B6"/>
    <w:rsid w:val="000F2F8C"/>
    <w:rsid w:val="0010006E"/>
    <w:rsid w:val="001045A8"/>
    <w:rsid w:val="00114A91"/>
    <w:rsid w:val="00116FB5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3649"/>
    <w:rsid w:val="001F4E6D"/>
    <w:rsid w:val="001F6140"/>
    <w:rsid w:val="00203573"/>
    <w:rsid w:val="0020597D"/>
    <w:rsid w:val="00213B4C"/>
    <w:rsid w:val="002253B0"/>
    <w:rsid w:val="00225911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44CA9"/>
    <w:rsid w:val="003544E1"/>
    <w:rsid w:val="00356C8E"/>
    <w:rsid w:val="00365EEF"/>
    <w:rsid w:val="00366398"/>
    <w:rsid w:val="00371A16"/>
    <w:rsid w:val="003A0632"/>
    <w:rsid w:val="003A30E5"/>
    <w:rsid w:val="003A6ADF"/>
    <w:rsid w:val="003B5928"/>
    <w:rsid w:val="003D29BA"/>
    <w:rsid w:val="003D380F"/>
    <w:rsid w:val="003E160D"/>
    <w:rsid w:val="003F1BED"/>
    <w:rsid w:val="003F1D5F"/>
    <w:rsid w:val="00405128"/>
    <w:rsid w:val="00406CFF"/>
    <w:rsid w:val="004160E6"/>
    <w:rsid w:val="00416B25"/>
    <w:rsid w:val="00420592"/>
    <w:rsid w:val="00423B2A"/>
    <w:rsid w:val="004319E0"/>
    <w:rsid w:val="00437E8C"/>
    <w:rsid w:val="00440225"/>
    <w:rsid w:val="004521CD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0FFE"/>
    <w:rsid w:val="004C2D5D"/>
    <w:rsid w:val="004C33E1"/>
    <w:rsid w:val="004E01EB"/>
    <w:rsid w:val="004E2794"/>
    <w:rsid w:val="00510392"/>
    <w:rsid w:val="00513E2A"/>
    <w:rsid w:val="00534EE4"/>
    <w:rsid w:val="00566A35"/>
    <w:rsid w:val="0056701E"/>
    <w:rsid w:val="00567B6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7777B"/>
    <w:rsid w:val="0068194B"/>
    <w:rsid w:val="006846F0"/>
    <w:rsid w:val="00692703"/>
    <w:rsid w:val="006A1962"/>
    <w:rsid w:val="006B5D48"/>
    <w:rsid w:val="006B7D7B"/>
    <w:rsid w:val="006C1A5E"/>
    <w:rsid w:val="006D4C33"/>
    <w:rsid w:val="006E1507"/>
    <w:rsid w:val="00706EBB"/>
    <w:rsid w:val="00710FCE"/>
    <w:rsid w:val="00712D8B"/>
    <w:rsid w:val="007228EF"/>
    <w:rsid w:val="007273B7"/>
    <w:rsid w:val="00733E0A"/>
    <w:rsid w:val="0074403D"/>
    <w:rsid w:val="00746D44"/>
    <w:rsid w:val="007538DC"/>
    <w:rsid w:val="00757803"/>
    <w:rsid w:val="00763927"/>
    <w:rsid w:val="0076710E"/>
    <w:rsid w:val="00785003"/>
    <w:rsid w:val="0079206B"/>
    <w:rsid w:val="00796076"/>
    <w:rsid w:val="007C0566"/>
    <w:rsid w:val="007C2CC2"/>
    <w:rsid w:val="007C606B"/>
    <w:rsid w:val="007E6A61"/>
    <w:rsid w:val="00801140"/>
    <w:rsid w:val="00803404"/>
    <w:rsid w:val="00834955"/>
    <w:rsid w:val="00846102"/>
    <w:rsid w:val="00855B59"/>
    <w:rsid w:val="00856403"/>
    <w:rsid w:val="00860461"/>
    <w:rsid w:val="0086487C"/>
    <w:rsid w:val="00870B20"/>
    <w:rsid w:val="008769EA"/>
    <w:rsid w:val="008829F8"/>
    <w:rsid w:val="00885897"/>
    <w:rsid w:val="008932B5"/>
    <w:rsid w:val="008A6538"/>
    <w:rsid w:val="008C612E"/>
    <w:rsid w:val="008C7056"/>
    <w:rsid w:val="008E6C84"/>
    <w:rsid w:val="008F3B14"/>
    <w:rsid w:val="00901899"/>
    <w:rsid w:val="0090344B"/>
    <w:rsid w:val="00905715"/>
    <w:rsid w:val="0091321E"/>
    <w:rsid w:val="00913946"/>
    <w:rsid w:val="0092726B"/>
    <w:rsid w:val="00935892"/>
    <w:rsid w:val="009361BA"/>
    <w:rsid w:val="00944F78"/>
    <w:rsid w:val="00950AE5"/>
    <w:rsid w:val="009510E7"/>
    <w:rsid w:val="00952C89"/>
    <w:rsid w:val="009571D8"/>
    <w:rsid w:val="009650EA"/>
    <w:rsid w:val="00973159"/>
    <w:rsid w:val="0097790C"/>
    <w:rsid w:val="00984829"/>
    <w:rsid w:val="0098506E"/>
    <w:rsid w:val="00990347"/>
    <w:rsid w:val="009A44CE"/>
    <w:rsid w:val="009B43CC"/>
    <w:rsid w:val="009C4DFC"/>
    <w:rsid w:val="009D44F8"/>
    <w:rsid w:val="009D6849"/>
    <w:rsid w:val="009E3160"/>
    <w:rsid w:val="009F220C"/>
    <w:rsid w:val="009F3B05"/>
    <w:rsid w:val="009F4931"/>
    <w:rsid w:val="00A14534"/>
    <w:rsid w:val="00A16DAA"/>
    <w:rsid w:val="00A239CC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6C1D"/>
    <w:rsid w:val="00A67DE7"/>
    <w:rsid w:val="00A755E8"/>
    <w:rsid w:val="00A81010"/>
    <w:rsid w:val="00A93A5D"/>
    <w:rsid w:val="00AB32F8"/>
    <w:rsid w:val="00AB3605"/>
    <w:rsid w:val="00AB610B"/>
    <w:rsid w:val="00AD11EA"/>
    <w:rsid w:val="00AD360E"/>
    <w:rsid w:val="00AD40FB"/>
    <w:rsid w:val="00AD782D"/>
    <w:rsid w:val="00AE7650"/>
    <w:rsid w:val="00B027B5"/>
    <w:rsid w:val="00B10EBE"/>
    <w:rsid w:val="00B236F1"/>
    <w:rsid w:val="00B50F99"/>
    <w:rsid w:val="00B51D1B"/>
    <w:rsid w:val="00B540F4"/>
    <w:rsid w:val="00B60FD0"/>
    <w:rsid w:val="00B622DF"/>
    <w:rsid w:val="00B6332A"/>
    <w:rsid w:val="00B64D66"/>
    <w:rsid w:val="00B65D49"/>
    <w:rsid w:val="00B81760"/>
    <w:rsid w:val="00B8494C"/>
    <w:rsid w:val="00B851BF"/>
    <w:rsid w:val="00BA1546"/>
    <w:rsid w:val="00BB170C"/>
    <w:rsid w:val="00BB4E51"/>
    <w:rsid w:val="00BB6BEB"/>
    <w:rsid w:val="00BD431F"/>
    <w:rsid w:val="00BE423E"/>
    <w:rsid w:val="00BF61AC"/>
    <w:rsid w:val="00C13C55"/>
    <w:rsid w:val="00C258EB"/>
    <w:rsid w:val="00C47FA6"/>
    <w:rsid w:val="00C57FC6"/>
    <w:rsid w:val="00C66A7D"/>
    <w:rsid w:val="00C779DA"/>
    <w:rsid w:val="00C814F7"/>
    <w:rsid w:val="00CA4B4D"/>
    <w:rsid w:val="00CB35C3"/>
    <w:rsid w:val="00CB52C4"/>
    <w:rsid w:val="00CD323D"/>
    <w:rsid w:val="00CE4030"/>
    <w:rsid w:val="00CE64B3"/>
    <w:rsid w:val="00CF1A49"/>
    <w:rsid w:val="00CF77AE"/>
    <w:rsid w:val="00D02D91"/>
    <w:rsid w:val="00D0630C"/>
    <w:rsid w:val="00D20B2D"/>
    <w:rsid w:val="00D243A9"/>
    <w:rsid w:val="00D305E5"/>
    <w:rsid w:val="00D37CD3"/>
    <w:rsid w:val="00D66A52"/>
    <w:rsid w:val="00D66EFA"/>
    <w:rsid w:val="00D7136A"/>
    <w:rsid w:val="00D72A2D"/>
    <w:rsid w:val="00D8702B"/>
    <w:rsid w:val="00D87E34"/>
    <w:rsid w:val="00D941B8"/>
    <w:rsid w:val="00D9521A"/>
    <w:rsid w:val="00DA3914"/>
    <w:rsid w:val="00DA59AA"/>
    <w:rsid w:val="00DB6915"/>
    <w:rsid w:val="00DB7E1E"/>
    <w:rsid w:val="00DC1B78"/>
    <w:rsid w:val="00DC2A2F"/>
    <w:rsid w:val="00DC34EB"/>
    <w:rsid w:val="00DC600B"/>
    <w:rsid w:val="00DE0FAA"/>
    <w:rsid w:val="00DE136D"/>
    <w:rsid w:val="00DE6534"/>
    <w:rsid w:val="00DE7C64"/>
    <w:rsid w:val="00DF4D6C"/>
    <w:rsid w:val="00E01923"/>
    <w:rsid w:val="00E131CF"/>
    <w:rsid w:val="00E14498"/>
    <w:rsid w:val="00E2397A"/>
    <w:rsid w:val="00E254DB"/>
    <w:rsid w:val="00E300FC"/>
    <w:rsid w:val="00E33CAB"/>
    <w:rsid w:val="00E3524C"/>
    <w:rsid w:val="00E362DB"/>
    <w:rsid w:val="00E47AEF"/>
    <w:rsid w:val="00E5632B"/>
    <w:rsid w:val="00E70240"/>
    <w:rsid w:val="00E71E6B"/>
    <w:rsid w:val="00E81CC5"/>
    <w:rsid w:val="00E85A87"/>
    <w:rsid w:val="00E85B4A"/>
    <w:rsid w:val="00E9528E"/>
    <w:rsid w:val="00EA5099"/>
    <w:rsid w:val="00EA677F"/>
    <w:rsid w:val="00EC1164"/>
    <w:rsid w:val="00EC1351"/>
    <w:rsid w:val="00EC4CBF"/>
    <w:rsid w:val="00EE2CA8"/>
    <w:rsid w:val="00EF17E8"/>
    <w:rsid w:val="00EF51D9"/>
    <w:rsid w:val="00F07138"/>
    <w:rsid w:val="00F130DD"/>
    <w:rsid w:val="00F24884"/>
    <w:rsid w:val="00F44791"/>
    <w:rsid w:val="00F476C4"/>
    <w:rsid w:val="00F61886"/>
    <w:rsid w:val="00F61DF9"/>
    <w:rsid w:val="00F81960"/>
    <w:rsid w:val="00F83C1C"/>
    <w:rsid w:val="00F8769D"/>
    <w:rsid w:val="00F9350C"/>
    <w:rsid w:val="00F94EB5"/>
    <w:rsid w:val="00F9624D"/>
    <w:rsid w:val="00FB31C1"/>
    <w:rsid w:val="00FB58F2"/>
    <w:rsid w:val="00FC4EF2"/>
    <w:rsid w:val="00FC6AEA"/>
    <w:rsid w:val="00FC7C24"/>
    <w:rsid w:val="00FD3D13"/>
    <w:rsid w:val="00FE1B44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EF9F0"/>
  <w15:chartTrackingRefBased/>
  <w15:docId w15:val="{EE79BA6D-8093-4547-85DF-0690B2AE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36A"/>
  </w:style>
  <w:style w:type="paragraph" w:styleId="Heading1">
    <w:name w:val="heading 1"/>
    <w:basedOn w:val="Normal"/>
    <w:next w:val="Normal"/>
    <w:link w:val="Heading1Char"/>
    <w:uiPriority w:val="9"/>
    <w:qFormat/>
    <w:rsid w:val="00D7136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36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136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36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36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36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36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36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36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7136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7136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D7136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13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36A"/>
    <w:rPr>
      <w:rFonts w:asciiTheme="majorHAnsi" w:eastAsiaTheme="majorEastAsia" w:hAnsiTheme="majorHAnsi" w:cstheme="majorBidi"/>
      <w:spacing w:val="4"/>
      <w:sz w:val="24"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31"/>
    <w:qFormat/>
    <w:rsid w:val="00D7136A"/>
    <w:rPr>
      <w:smallCaps/>
      <w:color w:val="auto"/>
      <w:u w:val="single" w:color="7F7F7F" w:themeColor="text1" w:themeTint="80"/>
    </w:rPr>
  </w:style>
  <w:style w:type="paragraph" w:styleId="ListBullet">
    <w:name w:val="List Bullet"/>
    <w:basedOn w:val="Normal"/>
    <w:uiPriority w:val="11"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D7136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36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36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136A"/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136A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qFormat/>
    <w:rsid w:val="00D7136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7136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36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36A"/>
    <w:rPr>
      <w:rFonts w:asciiTheme="majorHAnsi" w:eastAsiaTheme="majorEastAsia" w:hAnsiTheme="majorHAnsi" w:cstheme="majorBidi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D7136A"/>
    <w:rPr>
      <w:b/>
      <w:bCs/>
      <w:smallCaps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36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136A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36A"/>
    <w:rPr>
      <w:i/>
      <w:iCs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D7136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36A"/>
    <w:rPr>
      <w:rFonts w:asciiTheme="majorHAnsi" w:eastAsiaTheme="majorEastAsia" w:hAnsiTheme="majorHAnsi" w:cstheme="majorBidi"/>
      <w:b/>
      <w:bCs/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D7136A"/>
    <w:rPr>
      <w:b/>
      <w:bCs/>
      <w:i/>
      <w:iCs/>
      <w:color w:val="auto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7136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qFormat/>
    <w:rsid w:val="00D7136A"/>
    <w:rPr>
      <w:i/>
      <w:iCs/>
      <w:color w:val="auto"/>
    </w:rPr>
  </w:style>
  <w:style w:type="table" w:styleId="Table3Deffects1">
    <w:name w:val="Table 3D effects 1"/>
    <w:basedOn w:val="TableNormal"/>
    <w:uiPriority w:val="99"/>
    <w:semiHidden/>
    <w:unhideWhenUsed/>
    <w:rsid w:val="002647D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rsid w:val="00692703"/>
    <w:pPr>
      <w:jc w:val="center"/>
    </w:pPr>
    <w:rPr>
      <w:b/>
      <w:color w:val="1D824C" w:themeColor="accent1"/>
    </w:rPr>
  </w:style>
  <w:style w:type="character" w:styleId="Strong">
    <w:name w:val="Strong"/>
    <w:basedOn w:val="DefaultParagraphFont"/>
    <w:uiPriority w:val="22"/>
    <w:qFormat/>
    <w:rsid w:val="00D7136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7136A"/>
    <w:rPr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D7136A"/>
    <w:rPr>
      <w:b/>
      <w:bCs/>
      <w:smallCaps/>
      <w:color w:val="auto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7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ubhamhagawane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BHAM\AppData\Local\Packages\Microsoft.Office.Desktop_8wekyb3d8bbwe\LocalCache\Roaming\Microsoft\Templates\Modern%20chronological%20resume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</dc:creator>
  <cp:keywords/>
  <dc:description/>
  <cp:lastModifiedBy>SHUBHAM</cp:lastModifiedBy>
  <cp:revision>6</cp:revision>
  <cp:lastPrinted>2020-01-30T20:03:00Z</cp:lastPrinted>
  <dcterms:created xsi:type="dcterms:W3CDTF">2020-02-29T13:14:00Z</dcterms:created>
  <dcterms:modified xsi:type="dcterms:W3CDTF">2020-04-17T10:39:00Z</dcterms:modified>
  <cp:category/>
</cp:coreProperties>
</file>