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4CFD" w14:textId="77777777" w:rsidR="003E4CA3" w:rsidRPr="00333D68" w:rsidRDefault="00333D68">
      <w:pPr>
        <w:pStyle w:val="Name"/>
        <w:rPr>
          <w:rFonts w:cstheme="majorHAnsi"/>
        </w:rPr>
      </w:pPr>
      <w:r w:rsidRPr="00AE6FC7">
        <w:rPr>
          <w:rFonts w:cstheme="majorHAnsi"/>
          <w:sz w:val="52"/>
          <w:szCs w:val="52"/>
        </w:rPr>
        <w:t>Louise</w:t>
      </w:r>
      <w:r w:rsidRPr="00333D68">
        <w:rPr>
          <w:rFonts w:cstheme="majorHAnsi"/>
        </w:rPr>
        <w:t xml:space="preserve"> </w:t>
      </w:r>
      <w:r w:rsidRPr="00AE6FC7">
        <w:rPr>
          <w:rFonts w:cstheme="majorHAnsi"/>
          <w:sz w:val="52"/>
          <w:szCs w:val="52"/>
        </w:rPr>
        <w:t>Campbell</w:t>
      </w:r>
      <w:r w:rsidRPr="00333D68">
        <w:rPr>
          <w:rFonts w:cstheme="majorHAnsi"/>
        </w:rPr>
        <w:t xml:space="preserve"> </w:t>
      </w:r>
    </w:p>
    <w:p w14:paraId="00387E0A" w14:textId="56DE5FD6" w:rsidR="00AE6FC7" w:rsidRDefault="00333D68">
      <w:pPr>
        <w:pStyle w:val="ContactInfo"/>
      </w:pPr>
      <w:r>
        <w:t xml:space="preserve">73 Edward Road, CR0 6DZ </w:t>
      </w:r>
      <w:r w:rsidR="00BC4ECA">
        <w:t>| 07801561587</w:t>
      </w:r>
      <w:r w:rsidR="008F57F9">
        <w:t xml:space="preserve"> | </w:t>
      </w:r>
      <w:hyperlink r:id="rId8" w:history="1">
        <w:r w:rsidR="00AE6FC7" w:rsidRPr="003157D8">
          <w:rPr>
            <w:rStyle w:val="Hyperlink"/>
          </w:rPr>
          <w:t>Louisec.19@hotmail.com</w:t>
        </w:r>
      </w:hyperlink>
    </w:p>
    <w:p w14:paraId="44AADB41" w14:textId="77777777" w:rsidR="003E4CA3" w:rsidRDefault="00333D68">
      <w:pPr>
        <w:pStyle w:val="Heading1"/>
      </w:pPr>
      <w:r>
        <w:t xml:space="preserve">Personal profile </w:t>
      </w:r>
    </w:p>
    <w:p w14:paraId="69AA2A45" w14:textId="094F020A" w:rsidR="003E4CA3" w:rsidRDefault="00333D68" w:rsidP="00F54B79">
      <w:pPr>
        <w:jc w:val="both"/>
      </w:pPr>
      <w:r>
        <w:t xml:space="preserve">I am </w:t>
      </w:r>
      <w:r w:rsidR="007B74A7">
        <w:t>a Politics U</w:t>
      </w:r>
      <w:r>
        <w:t xml:space="preserve">ndergraduate, </w:t>
      </w:r>
      <w:r w:rsidR="0009494A">
        <w:t xml:space="preserve">who is </w:t>
      </w:r>
      <w:r w:rsidR="00626223">
        <w:t xml:space="preserve">articulate, organised and </w:t>
      </w:r>
      <w:r w:rsidR="007848F2">
        <w:t>forward thinking</w:t>
      </w:r>
      <w:r w:rsidR="00626223">
        <w:t xml:space="preserve">. I </w:t>
      </w:r>
      <w:r>
        <w:t xml:space="preserve">look forward to beginning a career </w:t>
      </w:r>
      <w:r w:rsidR="008A6202">
        <w:t xml:space="preserve">as a PA </w:t>
      </w:r>
      <w:r w:rsidR="00626223">
        <w:t>where my effective communication</w:t>
      </w:r>
      <w:r w:rsidR="007848F2">
        <w:t xml:space="preserve"> </w:t>
      </w:r>
      <w:r w:rsidR="00626223">
        <w:t>skills and hospitable personality will be utilised fully</w:t>
      </w:r>
      <w:r w:rsidR="008A6202">
        <w:t>.</w:t>
      </w:r>
    </w:p>
    <w:p w14:paraId="40249B38" w14:textId="77777777" w:rsidR="003E4CA3" w:rsidRDefault="00333D68" w:rsidP="00F54B79">
      <w:pPr>
        <w:pStyle w:val="Heading1"/>
        <w:jc w:val="both"/>
      </w:pPr>
      <w:r>
        <w:t xml:space="preserve">education </w:t>
      </w:r>
    </w:p>
    <w:p w14:paraId="57637A60" w14:textId="57572284" w:rsidR="003E4CA3" w:rsidRDefault="00333D68" w:rsidP="00F54B79">
      <w:pPr>
        <w:jc w:val="both"/>
      </w:pPr>
      <w:r>
        <w:t xml:space="preserve">2016 – 2020 </w:t>
      </w:r>
      <w:r w:rsidRPr="007B74A7">
        <w:rPr>
          <w:b/>
        </w:rPr>
        <w:t>Lou</w:t>
      </w:r>
      <w:r w:rsidR="007B74A7" w:rsidRPr="007B74A7">
        <w:rPr>
          <w:b/>
        </w:rPr>
        <w:t>ghborough U</w:t>
      </w:r>
      <w:r w:rsidRPr="007B74A7">
        <w:rPr>
          <w:b/>
        </w:rPr>
        <w:t>niversity, BA Politics with a Minor</w:t>
      </w:r>
      <w:r>
        <w:t xml:space="preserve"> 2:1</w:t>
      </w:r>
      <w:r w:rsidR="003C3CB6">
        <w:t xml:space="preserve"> and 1</w:t>
      </w:r>
      <w:r w:rsidR="003C3CB6" w:rsidRPr="003C3CB6">
        <w:rPr>
          <w:vertAlign w:val="superscript"/>
        </w:rPr>
        <w:t>st</w:t>
      </w:r>
      <w:r w:rsidR="003C3CB6">
        <w:t xml:space="preserve"> class dissertation</w:t>
      </w:r>
    </w:p>
    <w:p w14:paraId="1E5A9636" w14:textId="3E3BD55C" w:rsidR="00333D68" w:rsidRDefault="00333D68" w:rsidP="00F54B79">
      <w:pPr>
        <w:jc w:val="both"/>
      </w:pPr>
      <w:r>
        <w:t>Modules studied include: Contemporary World Arena, History of Political Thought, Protest &amp; Resistance</w:t>
      </w:r>
      <w:r w:rsidR="007A1988">
        <w:t>, Gender and Politics</w:t>
      </w:r>
      <w:r>
        <w:t xml:space="preserve"> and Principles of Marketing</w:t>
      </w:r>
      <w:r w:rsidR="007B74A7">
        <w:t>.</w:t>
      </w:r>
    </w:p>
    <w:p w14:paraId="14414739" w14:textId="17489397" w:rsidR="007B74A7" w:rsidRDefault="007B74A7" w:rsidP="00F54B79">
      <w:pPr>
        <w:jc w:val="both"/>
      </w:pPr>
      <w:r>
        <w:t>201</w:t>
      </w:r>
      <w:r w:rsidR="00501B56">
        <w:t>4</w:t>
      </w:r>
      <w:r>
        <w:t xml:space="preserve"> – 2016 </w:t>
      </w:r>
      <w:r w:rsidRPr="007B74A7">
        <w:rPr>
          <w:b/>
        </w:rPr>
        <w:t>Hayes School, A levels</w:t>
      </w:r>
      <w:r>
        <w:t xml:space="preserve"> </w:t>
      </w:r>
    </w:p>
    <w:p w14:paraId="275612A0" w14:textId="77777777" w:rsidR="007B74A7" w:rsidRDefault="007B74A7" w:rsidP="00F54B79">
      <w:pPr>
        <w:jc w:val="both"/>
      </w:pPr>
      <w:r>
        <w:t>Psychology (A), History (B), Economics (C), English Literature (AS – B)</w:t>
      </w:r>
    </w:p>
    <w:p w14:paraId="2C155174" w14:textId="4064EC7B" w:rsidR="007B74A7" w:rsidRDefault="007B74A7" w:rsidP="00F54B79">
      <w:pPr>
        <w:jc w:val="both"/>
        <w:rPr>
          <w:b/>
        </w:rPr>
      </w:pPr>
      <w:r>
        <w:t>2009 – 201</w:t>
      </w:r>
      <w:r w:rsidR="00501B56">
        <w:t>4</w:t>
      </w:r>
      <w:r>
        <w:t xml:space="preserve"> </w:t>
      </w:r>
      <w:proofErr w:type="spellStart"/>
      <w:r w:rsidRPr="007B74A7">
        <w:rPr>
          <w:b/>
        </w:rPr>
        <w:t>Edenham</w:t>
      </w:r>
      <w:proofErr w:type="spellEnd"/>
      <w:r w:rsidRPr="007B74A7">
        <w:rPr>
          <w:b/>
        </w:rPr>
        <w:t xml:space="preserve"> High School, GCSEs</w:t>
      </w:r>
    </w:p>
    <w:p w14:paraId="48E29400" w14:textId="77777777" w:rsidR="003E4CA3" w:rsidRDefault="007B74A7" w:rsidP="00F54B79">
      <w:pPr>
        <w:jc w:val="both"/>
      </w:pPr>
      <w:r>
        <w:t>12 A – Bs including: English La</w:t>
      </w:r>
      <w:r w:rsidR="00454246">
        <w:t>nguage / Literature (A/B), Mathematics (B), Core / Additional S</w:t>
      </w:r>
      <w:r>
        <w:t>cience (B/B), French (B)</w:t>
      </w:r>
      <w:r w:rsidR="00454246">
        <w:t>, History (A).</w:t>
      </w:r>
    </w:p>
    <w:p w14:paraId="37549B11" w14:textId="77777777" w:rsidR="003E4CA3" w:rsidRDefault="007B74A7" w:rsidP="00F54B79">
      <w:pPr>
        <w:pStyle w:val="Heading1"/>
        <w:jc w:val="both"/>
      </w:pPr>
      <w:r>
        <w:t xml:space="preserve">employment </w:t>
      </w:r>
    </w:p>
    <w:p w14:paraId="7DE21FCD" w14:textId="3D36845E" w:rsidR="001A3A5F" w:rsidRDefault="001A3A5F" w:rsidP="00F54B79">
      <w:pPr>
        <w:jc w:val="both"/>
        <w:rPr>
          <w:b/>
          <w:bCs/>
        </w:rPr>
      </w:pPr>
      <w:r>
        <w:t>August</w:t>
      </w:r>
      <w:r w:rsidR="00794CE0">
        <w:t xml:space="preserve"> 201</w:t>
      </w:r>
      <w:r>
        <w:t>9</w:t>
      </w:r>
      <w:r w:rsidR="00794CE0">
        <w:t xml:space="preserve"> to </w:t>
      </w:r>
      <w:r w:rsidR="005839BC">
        <w:t>April 2020</w:t>
      </w:r>
      <w:r w:rsidR="00794CE0">
        <w:t xml:space="preserve">: </w:t>
      </w:r>
      <w:r w:rsidR="00885865">
        <w:t xml:space="preserve">Return after industrial placement - </w:t>
      </w:r>
      <w:proofErr w:type="spellStart"/>
      <w:r w:rsidRPr="001A3A5F">
        <w:rPr>
          <w:b/>
          <w:bCs/>
        </w:rPr>
        <w:t>Brayburne</w:t>
      </w:r>
      <w:proofErr w:type="spellEnd"/>
      <w:r w:rsidRPr="001A3A5F">
        <w:rPr>
          <w:b/>
          <w:bCs/>
        </w:rPr>
        <w:t xml:space="preserve"> Development Ltd, </w:t>
      </w:r>
      <w:r w:rsidR="00CE7F1E">
        <w:rPr>
          <w:b/>
          <w:bCs/>
        </w:rPr>
        <w:t xml:space="preserve">Personal </w:t>
      </w:r>
      <w:r w:rsidR="00794CE0" w:rsidRPr="001A3A5F">
        <w:rPr>
          <w:b/>
          <w:bCs/>
        </w:rPr>
        <w:t xml:space="preserve">Assistant </w:t>
      </w:r>
    </w:p>
    <w:p w14:paraId="1C1249D0" w14:textId="77777777" w:rsidR="00117E49" w:rsidRDefault="00117E49" w:rsidP="00117E49">
      <w:pPr>
        <w:pStyle w:val="ListBullet"/>
        <w:numPr>
          <w:ilvl w:val="0"/>
          <w:numId w:val="22"/>
        </w:numPr>
        <w:jc w:val="both"/>
      </w:pPr>
      <w:r>
        <w:t>Diary management, screening and directing calls and emails</w:t>
      </w:r>
    </w:p>
    <w:p w14:paraId="06ABE4CD" w14:textId="7141CCB4" w:rsidR="006E74E7" w:rsidRDefault="00117E49" w:rsidP="006E74E7">
      <w:pPr>
        <w:pStyle w:val="ListBullet"/>
        <w:numPr>
          <w:ilvl w:val="0"/>
          <w:numId w:val="22"/>
        </w:numPr>
        <w:jc w:val="both"/>
      </w:pPr>
      <w:r>
        <w:t>Booking</w:t>
      </w:r>
      <w:r w:rsidR="006E74E7">
        <w:t xml:space="preserve">, travel and accommodation </w:t>
      </w:r>
    </w:p>
    <w:p w14:paraId="2C0EB499" w14:textId="3E2A807F" w:rsidR="009B3009" w:rsidRDefault="00C44BCB" w:rsidP="006E74E7">
      <w:pPr>
        <w:pStyle w:val="ListBullet"/>
        <w:numPr>
          <w:ilvl w:val="0"/>
          <w:numId w:val="22"/>
        </w:numPr>
        <w:jc w:val="both"/>
      </w:pPr>
      <w:r>
        <w:t>Project planning and administrative duties</w:t>
      </w:r>
    </w:p>
    <w:p w14:paraId="7F90669E" w14:textId="3BB278EA" w:rsidR="0022733F" w:rsidRDefault="00234BC7" w:rsidP="006E74E7">
      <w:pPr>
        <w:pStyle w:val="ListBullet"/>
        <w:numPr>
          <w:ilvl w:val="0"/>
          <w:numId w:val="22"/>
        </w:numPr>
        <w:jc w:val="both"/>
      </w:pPr>
      <w:r>
        <w:t xml:space="preserve">Advanced </w:t>
      </w:r>
      <w:r w:rsidR="0022733F">
        <w:t>Word</w:t>
      </w:r>
      <w:r>
        <w:t xml:space="preserve"> and intermediate</w:t>
      </w:r>
      <w:r w:rsidR="0022733F">
        <w:t xml:space="preserve"> PowerPoint</w:t>
      </w:r>
      <w:r>
        <w:t xml:space="preserve"> and Excel</w:t>
      </w:r>
      <w:r w:rsidR="0022733F">
        <w:t xml:space="preserve"> </w:t>
      </w:r>
      <w:r w:rsidR="00EA16A1">
        <w:t>use</w:t>
      </w:r>
    </w:p>
    <w:p w14:paraId="7453DFA8" w14:textId="051869D4" w:rsidR="00AE6FC7" w:rsidRDefault="00AE6FC7" w:rsidP="00F54B79">
      <w:pPr>
        <w:jc w:val="both"/>
      </w:pPr>
      <w:r>
        <w:t xml:space="preserve">October 2019 </w:t>
      </w:r>
      <w:r w:rsidR="00794CE0">
        <w:t>-</w:t>
      </w:r>
      <w:r>
        <w:t xml:space="preserve"> </w:t>
      </w:r>
      <w:r w:rsidR="00CC7956">
        <w:t>March 2020</w:t>
      </w:r>
      <w:r>
        <w:t xml:space="preserve">: </w:t>
      </w:r>
      <w:proofErr w:type="spellStart"/>
      <w:r w:rsidRPr="009E5F0E">
        <w:rPr>
          <w:b/>
          <w:bCs/>
        </w:rPr>
        <w:t>ProjectSet</w:t>
      </w:r>
      <w:proofErr w:type="spellEnd"/>
      <w:r w:rsidRPr="009E5F0E">
        <w:rPr>
          <w:b/>
          <w:bCs/>
        </w:rPr>
        <w:t xml:space="preserve">, Student </w:t>
      </w:r>
      <w:r w:rsidR="009E5F0E" w:rsidRPr="009E5F0E">
        <w:rPr>
          <w:b/>
          <w:bCs/>
        </w:rPr>
        <w:t>A</w:t>
      </w:r>
      <w:r w:rsidRPr="009E5F0E">
        <w:rPr>
          <w:b/>
          <w:bCs/>
        </w:rPr>
        <w:t>mbassador</w:t>
      </w:r>
      <w:r>
        <w:t xml:space="preserve"> </w:t>
      </w:r>
    </w:p>
    <w:p w14:paraId="188AC03F" w14:textId="74FED9CD" w:rsidR="00BC152C" w:rsidRDefault="00BC152C" w:rsidP="00F54B79">
      <w:pPr>
        <w:jc w:val="both"/>
        <w:rPr>
          <w:b/>
        </w:rPr>
      </w:pPr>
      <w:r>
        <w:t xml:space="preserve">March 2019 – August 2019: </w:t>
      </w:r>
      <w:r w:rsidR="00A75FCC">
        <w:t xml:space="preserve">Industrial placement (6 months) </w:t>
      </w:r>
      <w:r w:rsidRPr="00BC152C">
        <w:rPr>
          <w:b/>
        </w:rPr>
        <w:t xml:space="preserve">Rocket Food, Logistics and </w:t>
      </w:r>
      <w:r>
        <w:rPr>
          <w:b/>
        </w:rPr>
        <w:t>S</w:t>
      </w:r>
      <w:r w:rsidRPr="00BC152C">
        <w:rPr>
          <w:b/>
        </w:rPr>
        <w:t>ervice Coordinator for F1 Grand Prix</w:t>
      </w:r>
    </w:p>
    <w:p w14:paraId="23A5C5F7" w14:textId="7153D049" w:rsidR="00BC152C" w:rsidRDefault="00432EC2" w:rsidP="00F54B79">
      <w:pPr>
        <w:pStyle w:val="ListParagraph"/>
        <w:numPr>
          <w:ilvl w:val="0"/>
          <w:numId w:val="20"/>
        </w:numPr>
        <w:jc w:val="both"/>
      </w:pPr>
      <w:r>
        <w:t>Further developed patience and flexibility when working with clients. Delivered an excellent level of service, working as part of a cohesive team.</w:t>
      </w:r>
    </w:p>
    <w:p w14:paraId="28B313F3" w14:textId="0D10BB91" w:rsidR="00432EC2" w:rsidRDefault="009A2B19" w:rsidP="00F54B79">
      <w:pPr>
        <w:pStyle w:val="ListParagraph"/>
        <w:numPr>
          <w:ilvl w:val="0"/>
          <w:numId w:val="20"/>
        </w:numPr>
        <w:jc w:val="both"/>
      </w:pPr>
      <w:r>
        <w:lastRenderedPageBreak/>
        <w:t xml:space="preserve">Managing stringent scheduling and team hospitality </w:t>
      </w:r>
      <w:r w:rsidR="00100DDC">
        <w:t>areas</w:t>
      </w:r>
    </w:p>
    <w:p w14:paraId="3336E789" w14:textId="77777777" w:rsidR="00543C0F" w:rsidRDefault="008651EC" w:rsidP="00F54B79">
      <w:pPr>
        <w:pStyle w:val="ListParagraph"/>
        <w:numPr>
          <w:ilvl w:val="0"/>
          <w:numId w:val="20"/>
        </w:numPr>
        <w:jc w:val="both"/>
      </w:pPr>
      <w:r>
        <w:t xml:space="preserve">Extensive travel </w:t>
      </w:r>
    </w:p>
    <w:p w14:paraId="43CDB790" w14:textId="5D1F6034" w:rsidR="003E4CA3" w:rsidRPr="00543C0F" w:rsidRDefault="007B74A7" w:rsidP="004F6C3E">
      <w:pPr>
        <w:jc w:val="both"/>
      </w:pPr>
      <w:r>
        <w:t xml:space="preserve">August 2018 – </w:t>
      </w:r>
      <w:r w:rsidR="00BC152C">
        <w:t>March</w:t>
      </w:r>
      <w:r>
        <w:t xml:space="preserve"> 2019: </w:t>
      </w:r>
      <w:r w:rsidR="00A75FCC">
        <w:t xml:space="preserve">Industrial placement (6 months) </w:t>
      </w:r>
      <w:r w:rsidRPr="004F6C3E">
        <w:rPr>
          <w:b/>
        </w:rPr>
        <w:t xml:space="preserve">REL Field Marketing, Striker for Red Bull and Danone </w:t>
      </w:r>
      <w:r w:rsidR="00DF33B3" w:rsidRPr="004F6C3E">
        <w:rPr>
          <w:b/>
        </w:rPr>
        <w:t>W</w:t>
      </w:r>
      <w:r w:rsidRPr="004F6C3E">
        <w:rPr>
          <w:b/>
        </w:rPr>
        <w:t>aters</w:t>
      </w:r>
    </w:p>
    <w:p w14:paraId="4607E7BA" w14:textId="09EBAB76" w:rsidR="00D01A69" w:rsidRPr="00432EC2" w:rsidRDefault="000B2E3A" w:rsidP="00F54B79">
      <w:pPr>
        <w:pStyle w:val="ListParagraph"/>
        <w:numPr>
          <w:ilvl w:val="0"/>
          <w:numId w:val="14"/>
        </w:numPr>
        <w:jc w:val="both"/>
        <w:rPr>
          <w:b/>
        </w:rPr>
      </w:pPr>
      <w:r>
        <w:t>Increas</w:t>
      </w:r>
      <w:r w:rsidR="004B78F8">
        <w:t>ing</w:t>
      </w:r>
      <w:r>
        <w:t xml:space="preserve"> opportunity for product distribution by u</w:t>
      </w:r>
      <w:r w:rsidR="00D01A69">
        <w:t>nderstanding the goals and motivations of retailers, in order to tailor product pitches and solutions</w:t>
      </w:r>
      <w:r>
        <w:t xml:space="preserve"> </w:t>
      </w:r>
    </w:p>
    <w:p w14:paraId="311D7548" w14:textId="6D72399D" w:rsidR="00432EC2" w:rsidRPr="00432EC2" w:rsidRDefault="00432EC2" w:rsidP="00F54B79">
      <w:pPr>
        <w:pStyle w:val="ListParagraph"/>
        <w:numPr>
          <w:ilvl w:val="0"/>
          <w:numId w:val="14"/>
        </w:numPr>
        <w:jc w:val="both"/>
        <w:rPr>
          <w:b/>
        </w:rPr>
      </w:pPr>
      <w:r>
        <w:t>Achieved quarterly KPIs targets through planning and implementation strategies.</w:t>
      </w:r>
    </w:p>
    <w:p w14:paraId="5A1EADEE" w14:textId="60E517CE" w:rsidR="00794CE0" w:rsidRPr="001A3A5F" w:rsidRDefault="00110876" w:rsidP="00F54B79">
      <w:pPr>
        <w:pStyle w:val="ListParagraph"/>
        <w:numPr>
          <w:ilvl w:val="0"/>
          <w:numId w:val="14"/>
        </w:numPr>
        <w:jc w:val="both"/>
        <w:rPr>
          <w:b/>
        </w:rPr>
      </w:pPr>
      <w:r>
        <w:t>Cultivating</w:t>
      </w:r>
      <w:r w:rsidR="000D28C4">
        <w:t xml:space="preserve"> open, friendly and respectful relationships within my team and with my retailers.</w:t>
      </w:r>
    </w:p>
    <w:p w14:paraId="4FCF3744" w14:textId="15664FB2" w:rsidR="001A3A5F" w:rsidRPr="001A3A5F" w:rsidRDefault="001A3A5F" w:rsidP="001A3A5F">
      <w:pPr>
        <w:jc w:val="both"/>
        <w:rPr>
          <w:b/>
          <w:bCs/>
        </w:rPr>
      </w:pPr>
      <w:r>
        <w:t xml:space="preserve">November 2017 – July 2018: </w:t>
      </w:r>
      <w:proofErr w:type="spellStart"/>
      <w:r w:rsidRPr="001A3A5F">
        <w:rPr>
          <w:b/>
          <w:bCs/>
        </w:rPr>
        <w:t>Brayburne</w:t>
      </w:r>
      <w:proofErr w:type="spellEnd"/>
      <w:r w:rsidRPr="001A3A5F">
        <w:rPr>
          <w:b/>
          <w:bCs/>
        </w:rPr>
        <w:t xml:space="preserve"> Development Ltd, </w:t>
      </w:r>
      <w:r w:rsidR="00CE7F1E">
        <w:rPr>
          <w:b/>
          <w:bCs/>
        </w:rPr>
        <w:t>Personal</w:t>
      </w:r>
      <w:r w:rsidRPr="001A3A5F">
        <w:rPr>
          <w:b/>
          <w:bCs/>
        </w:rPr>
        <w:t xml:space="preserve"> Assistant </w:t>
      </w:r>
    </w:p>
    <w:p w14:paraId="10BD3962" w14:textId="402B59BE" w:rsidR="009A2B19" w:rsidRPr="000D28C4" w:rsidRDefault="009A2B19" w:rsidP="00F54B79">
      <w:pPr>
        <w:jc w:val="both"/>
      </w:pPr>
      <w:r>
        <w:t xml:space="preserve">September 2015 to April 2018: </w:t>
      </w:r>
      <w:r w:rsidRPr="000D28C4">
        <w:rPr>
          <w:b/>
        </w:rPr>
        <w:t xml:space="preserve">Rocket Food Limited, </w:t>
      </w:r>
      <w:r>
        <w:rPr>
          <w:b/>
        </w:rPr>
        <w:t>Waitress /</w:t>
      </w:r>
      <w:r w:rsidRPr="000D28C4">
        <w:rPr>
          <w:b/>
        </w:rPr>
        <w:t xml:space="preserve">Head waitress </w:t>
      </w:r>
    </w:p>
    <w:p w14:paraId="75AD3453" w14:textId="043A1282" w:rsidR="009A2B19" w:rsidRDefault="009A2B19" w:rsidP="00F54B79">
      <w:pPr>
        <w:pStyle w:val="ListParagraph"/>
        <w:numPr>
          <w:ilvl w:val="0"/>
          <w:numId w:val="15"/>
        </w:numPr>
        <w:jc w:val="both"/>
      </w:pPr>
      <w:r>
        <w:t>Managing and effectively communicating with staff, whilst practicing efficiency in different working environments.</w:t>
      </w:r>
    </w:p>
    <w:p w14:paraId="42E4A54C" w14:textId="1F781202" w:rsidR="009A2B19" w:rsidRPr="009A2B19" w:rsidRDefault="009A2B19" w:rsidP="00F54B79">
      <w:pPr>
        <w:pStyle w:val="ListParagraph"/>
        <w:numPr>
          <w:ilvl w:val="0"/>
          <w:numId w:val="15"/>
        </w:numPr>
        <w:jc w:val="both"/>
      </w:pPr>
      <w:r>
        <w:t>Maintaining flawless service through multitasking and attention to detail</w:t>
      </w:r>
    </w:p>
    <w:p w14:paraId="2DF13DC0" w14:textId="77777777" w:rsidR="003E4CA3" w:rsidRDefault="00FC696E" w:rsidP="00F54B79">
      <w:pPr>
        <w:pStyle w:val="Heading1"/>
        <w:jc w:val="both"/>
      </w:pPr>
      <w:r>
        <w:t xml:space="preserve">Positions of responsibilty </w:t>
      </w:r>
    </w:p>
    <w:p w14:paraId="1C98954A" w14:textId="285C83C8" w:rsidR="002E2CF4" w:rsidRDefault="00124B24" w:rsidP="002E2CF4">
      <w:pPr>
        <w:pStyle w:val="ListBullet"/>
        <w:numPr>
          <w:ilvl w:val="0"/>
          <w:numId w:val="0"/>
        </w:numPr>
        <w:ind w:left="216" w:hanging="216"/>
        <w:jc w:val="both"/>
      </w:pPr>
      <w:r>
        <w:t xml:space="preserve">August 2017 to date: </w:t>
      </w:r>
      <w:r w:rsidRPr="00535EE7">
        <w:rPr>
          <w:b/>
          <w:bCs/>
        </w:rPr>
        <w:t xml:space="preserve">Mark </w:t>
      </w:r>
      <w:proofErr w:type="spellStart"/>
      <w:r w:rsidRPr="00535EE7">
        <w:rPr>
          <w:b/>
          <w:bCs/>
        </w:rPr>
        <w:t>Hemley</w:t>
      </w:r>
      <w:proofErr w:type="spellEnd"/>
      <w:r w:rsidRPr="00535EE7">
        <w:rPr>
          <w:b/>
          <w:bCs/>
        </w:rPr>
        <w:t xml:space="preserve"> Photography</w:t>
      </w:r>
      <w:r>
        <w:rPr>
          <w:b/>
          <w:bCs/>
        </w:rPr>
        <w:t xml:space="preserve"> service</w:t>
      </w:r>
      <w:r w:rsidRPr="00794CE0">
        <w:rPr>
          <w:b/>
          <w:bCs/>
        </w:rPr>
        <w:t>,</w:t>
      </w:r>
      <w:r>
        <w:t xml:space="preserve"> </w:t>
      </w:r>
      <w:r w:rsidR="00453056">
        <w:rPr>
          <w:b/>
          <w:bCs/>
        </w:rPr>
        <w:t xml:space="preserve">Personal </w:t>
      </w:r>
      <w:r w:rsidRPr="00F54B79">
        <w:rPr>
          <w:b/>
          <w:bCs/>
        </w:rPr>
        <w:t>Assistant</w:t>
      </w:r>
      <w:r>
        <w:t xml:space="preserve"> </w:t>
      </w:r>
    </w:p>
    <w:p w14:paraId="611EC091" w14:textId="7E303F74" w:rsidR="002E2CF4" w:rsidRDefault="00124B24" w:rsidP="002E2CF4">
      <w:pPr>
        <w:pStyle w:val="ListBullet"/>
        <w:numPr>
          <w:ilvl w:val="0"/>
          <w:numId w:val="22"/>
        </w:numPr>
        <w:jc w:val="both"/>
      </w:pPr>
      <w:r>
        <w:t xml:space="preserve">Client liaising; invoicing, </w:t>
      </w:r>
      <w:r w:rsidR="009B3009">
        <w:t xml:space="preserve">client information and correspondence </w:t>
      </w:r>
    </w:p>
    <w:p w14:paraId="4AB59D12" w14:textId="6FE784F9" w:rsidR="00F54B79" w:rsidRPr="00124B24" w:rsidRDefault="009E5F0E" w:rsidP="00124B24">
      <w:pPr>
        <w:pStyle w:val="ListBullet"/>
        <w:numPr>
          <w:ilvl w:val="0"/>
          <w:numId w:val="0"/>
        </w:numPr>
        <w:ind w:left="216" w:hanging="216"/>
        <w:jc w:val="both"/>
        <w:rPr>
          <w:b/>
          <w:bCs/>
        </w:rPr>
      </w:pPr>
      <w:r>
        <w:t xml:space="preserve">October 2019 to </w:t>
      </w:r>
      <w:r w:rsidR="00F54B79">
        <w:t>March 2020</w:t>
      </w:r>
      <w:r>
        <w:t xml:space="preserve">: </w:t>
      </w:r>
      <w:r w:rsidRPr="009E5F0E">
        <w:rPr>
          <w:b/>
          <w:bCs/>
        </w:rPr>
        <w:t>Loughborough Careers network Placement Mentor</w:t>
      </w:r>
    </w:p>
    <w:p w14:paraId="1ADACC7D" w14:textId="04D7D67E" w:rsidR="00FC696E" w:rsidRDefault="00FC696E" w:rsidP="00F54B79">
      <w:pPr>
        <w:pStyle w:val="ListBullet"/>
        <w:numPr>
          <w:ilvl w:val="0"/>
          <w:numId w:val="0"/>
        </w:numPr>
        <w:ind w:left="216" w:hanging="216"/>
        <w:jc w:val="both"/>
      </w:pPr>
      <w:r>
        <w:t xml:space="preserve">September 2017 – 2018: </w:t>
      </w:r>
      <w:r w:rsidRPr="00FE06F0">
        <w:rPr>
          <w:b/>
        </w:rPr>
        <w:t>President of Your Sound</w:t>
      </w:r>
      <w:r>
        <w:t xml:space="preserve"> </w:t>
      </w:r>
      <w:r w:rsidR="00DF33B3">
        <w:t>– A new society for musicians and music lovers.</w:t>
      </w:r>
    </w:p>
    <w:p w14:paraId="56E393CD" w14:textId="11567F52" w:rsidR="00FC696E" w:rsidRDefault="00DB5F7F" w:rsidP="00F54B79">
      <w:pPr>
        <w:pStyle w:val="ListBullet"/>
        <w:numPr>
          <w:ilvl w:val="0"/>
          <w:numId w:val="18"/>
        </w:numPr>
        <w:jc w:val="both"/>
      </w:pPr>
      <w:r>
        <w:t xml:space="preserve">Increased </w:t>
      </w:r>
      <w:r w:rsidR="00AB31C6">
        <w:t xml:space="preserve">society awareness and following by </w:t>
      </w:r>
      <w:r w:rsidR="00FE06F0">
        <w:t xml:space="preserve">promoting ourselves </w:t>
      </w:r>
      <w:r w:rsidR="00AB31C6">
        <w:t>on</w:t>
      </w:r>
      <w:r w:rsidR="00FE06F0">
        <w:t xml:space="preserve"> various social media platforms </w:t>
      </w:r>
    </w:p>
    <w:p w14:paraId="2DE15B68" w14:textId="56AC211C" w:rsidR="00F54B79" w:rsidRDefault="00043854" w:rsidP="00F54B79">
      <w:pPr>
        <w:pStyle w:val="ListBullet"/>
        <w:numPr>
          <w:ilvl w:val="0"/>
          <w:numId w:val="18"/>
        </w:numPr>
        <w:jc w:val="both"/>
      </w:pPr>
      <w:r>
        <w:t xml:space="preserve">Produced collaborative events </w:t>
      </w:r>
      <w:r w:rsidR="002F4B99">
        <w:t>by l</w:t>
      </w:r>
      <w:r w:rsidR="00FE06F0">
        <w:t xml:space="preserve">iaising with perspective sponsors as well as other societies </w:t>
      </w:r>
    </w:p>
    <w:p w14:paraId="5D1E6917" w14:textId="47F8A5ED" w:rsidR="00901C65" w:rsidRDefault="00FC696E" w:rsidP="00F54B79">
      <w:pPr>
        <w:pStyle w:val="ListBullet"/>
        <w:numPr>
          <w:ilvl w:val="0"/>
          <w:numId w:val="0"/>
        </w:numPr>
        <w:ind w:left="216" w:hanging="216"/>
        <w:jc w:val="both"/>
      </w:pPr>
      <w:r>
        <w:t xml:space="preserve">2015 – 2016: </w:t>
      </w:r>
      <w:r w:rsidRPr="00FE06F0">
        <w:rPr>
          <w:b/>
        </w:rPr>
        <w:t xml:space="preserve">Economics </w:t>
      </w:r>
      <w:r w:rsidR="00DF33B3">
        <w:rPr>
          <w:b/>
        </w:rPr>
        <w:t>P</w:t>
      </w:r>
      <w:r w:rsidR="00FE06F0" w:rsidRPr="00FE06F0">
        <w:rPr>
          <w:b/>
        </w:rPr>
        <w:t>refect</w:t>
      </w:r>
      <w:r w:rsidR="00FE06F0">
        <w:t xml:space="preserve"> </w:t>
      </w:r>
    </w:p>
    <w:p w14:paraId="18D5572D" w14:textId="1E43F762" w:rsidR="00FC696E" w:rsidRDefault="00FC696E" w:rsidP="00F54B79">
      <w:pPr>
        <w:pStyle w:val="ListBullet"/>
        <w:numPr>
          <w:ilvl w:val="0"/>
          <w:numId w:val="0"/>
        </w:numPr>
        <w:ind w:left="216" w:hanging="216"/>
        <w:jc w:val="both"/>
      </w:pPr>
      <w:r>
        <w:t>201</w:t>
      </w:r>
      <w:r w:rsidR="00242A31">
        <w:t>3</w:t>
      </w:r>
      <w:r>
        <w:t xml:space="preserve"> - 201</w:t>
      </w:r>
      <w:r w:rsidR="00242A31">
        <w:t>4</w:t>
      </w:r>
      <w:r>
        <w:t xml:space="preserve">: </w:t>
      </w:r>
      <w:r w:rsidRPr="00FE06F0">
        <w:rPr>
          <w:b/>
        </w:rPr>
        <w:t>Head Girl</w:t>
      </w:r>
      <w:r>
        <w:t xml:space="preserve"> </w:t>
      </w:r>
    </w:p>
    <w:p w14:paraId="0B13F07F" w14:textId="5A937751" w:rsidR="00432EC2" w:rsidRDefault="00FC696E" w:rsidP="005365E1">
      <w:pPr>
        <w:pStyle w:val="Heading1"/>
        <w:jc w:val="both"/>
      </w:pPr>
      <w:r>
        <w:t xml:space="preserve">interests </w:t>
      </w:r>
    </w:p>
    <w:p w14:paraId="34D44E31" w14:textId="69BB9EE7" w:rsidR="007F1CA9" w:rsidRDefault="007F1CA9" w:rsidP="00F54B79">
      <w:pPr>
        <w:pStyle w:val="ListBullet"/>
        <w:numPr>
          <w:ilvl w:val="0"/>
          <w:numId w:val="18"/>
        </w:numPr>
        <w:jc w:val="both"/>
      </w:pPr>
      <w:r>
        <w:t xml:space="preserve">Learning Italian </w:t>
      </w:r>
      <w:r w:rsidR="00687AD4">
        <w:t>– I would love to speak at least two more languages and have started with Italian</w:t>
      </w:r>
    </w:p>
    <w:p w14:paraId="37F5ACEC" w14:textId="77777777" w:rsidR="00341452" w:rsidRDefault="00341452" w:rsidP="00341452">
      <w:pPr>
        <w:pStyle w:val="ListBullet"/>
        <w:numPr>
          <w:ilvl w:val="0"/>
          <w:numId w:val="18"/>
        </w:numPr>
        <w:jc w:val="both"/>
      </w:pPr>
      <w:r>
        <w:t>Travelling – travelling the world allows me to experience incredible new foods, cultures and activities.</w:t>
      </w:r>
    </w:p>
    <w:p w14:paraId="45CC2C93" w14:textId="727D289D" w:rsidR="00341452" w:rsidRDefault="0035063F" w:rsidP="00341452">
      <w:pPr>
        <w:pStyle w:val="ListBullet"/>
        <w:numPr>
          <w:ilvl w:val="0"/>
          <w:numId w:val="18"/>
        </w:numPr>
        <w:jc w:val="both"/>
      </w:pPr>
      <w:r>
        <w:t xml:space="preserve">Badminton, </w:t>
      </w:r>
      <w:r w:rsidR="00B5302C">
        <w:t>T</w:t>
      </w:r>
      <w:r>
        <w:t xml:space="preserve">ennis and the gym </w:t>
      </w:r>
    </w:p>
    <w:sectPr w:rsidR="00341452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723C" w14:textId="77777777" w:rsidR="00DF130D" w:rsidRDefault="00DF130D">
      <w:r>
        <w:separator/>
      </w:r>
    </w:p>
  </w:endnote>
  <w:endnote w:type="continuationSeparator" w:id="0">
    <w:p w14:paraId="75651F4D" w14:textId="77777777" w:rsidR="00DF130D" w:rsidRDefault="00D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AE48F" w14:textId="249B4293" w:rsidR="003E4CA3" w:rsidRPr="008F57F9" w:rsidRDefault="0035664A">
    <w:pPr>
      <w:pStyle w:val="Footer"/>
      <w:rPr>
        <w:sz w:val="20"/>
      </w:rPr>
    </w:pPr>
    <w:r w:rsidRPr="008F57F9">
      <w:rPr>
        <w:sz w:val="20"/>
      </w:rPr>
      <w:t xml:space="preserve">*Reference are available upon request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C79B" w14:textId="77777777" w:rsidR="00DF130D" w:rsidRDefault="00DF130D">
      <w:r>
        <w:separator/>
      </w:r>
    </w:p>
  </w:footnote>
  <w:footnote w:type="continuationSeparator" w:id="0">
    <w:p w14:paraId="63A7FE24" w14:textId="77777777" w:rsidR="00DF130D" w:rsidRDefault="00DF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0D65" w14:textId="77777777" w:rsidR="003E4CA3" w:rsidRDefault="00A81A5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426C11" wp14:editId="3124889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ADE574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" path="m,l5013960,r,7205980l,7205980,,xm130564,130564r,6944852l4883396,7075416r,-6944852l130564,130564xe" filled="f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99F98" w14:textId="77777777" w:rsidR="003E4CA3" w:rsidRDefault="00A81A5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D116321" wp14:editId="7A4D8A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noFill/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ED6A3" w14:textId="77777777" w:rsidR="003E4CA3" w:rsidRPr="0078747E" w:rsidRDefault="003E4CA3">
                            <w:pPr>
                              <w:jc w:val="center"/>
                              <w:rPr>
                                <w:color w:val="349B9F" w:themeColor="accent4" w:themeShade="B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D116321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" path="m,l7315200,r,9601200l,9601200,,xm190488,190488r,9220224l7124712,9410712r,-9220224l190488,190488xe" filled="f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" adj="-11796480,,5400" path="m2,l169,r71,246l169,480r-110,l59,528,,480r2,l2,xe" filled="f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9FED6A3" w14:textId="77777777" w:rsidR="003E4CA3" w:rsidRPr="0078747E" w:rsidRDefault="003E4CA3">
                      <w:pPr>
                        <w:jc w:val="center"/>
                        <w:rPr>
                          <w:color w:val="349B9F" w:themeColor="accent4" w:themeShade="BF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8906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25F1A"/>
    <w:multiLevelType w:val="hybridMultilevel"/>
    <w:tmpl w:val="5CA8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F6F18"/>
    <w:multiLevelType w:val="hybridMultilevel"/>
    <w:tmpl w:val="B3D6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A2106"/>
    <w:multiLevelType w:val="hybridMultilevel"/>
    <w:tmpl w:val="630A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3A8F"/>
    <w:multiLevelType w:val="hybridMultilevel"/>
    <w:tmpl w:val="8FFC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E7F11"/>
    <w:multiLevelType w:val="hybridMultilevel"/>
    <w:tmpl w:val="F82E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B7562"/>
    <w:multiLevelType w:val="hybridMultilevel"/>
    <w:tmpl w:val="0758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2B0F"/>
    <w:multiLevelType w:val="hybridMultilevel"/>
    <w:tmpl w:val="4320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E1A6B"/>
    <w:multiLevelType w:val="hybridMultilevel"/>
    <w:tmpl w:val="7CDC835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69FD6707"/>
    <w:multiLevelType w:val="hybridMultilevel"/>
    <w:tmpl w:val="AE8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8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15"/>
  </w:num>
  <w:num w:numId="20">
    <w:abstractNumId w:val="14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68"/>
    <w:rsid w:val="00010211"/>
    <w:rsid w:val="00025CBC"/>
    <w:rsid w:val="00043854"/>
    <w:rsid w:val="0009494A"/>
    <w:rsid w:val="000A6460"/>
    <w:rsid w:val="000B2E3A"/>
    <w:rsid w:val="000D28C4"/>
    <w:rsid w:val="00100DDC"/>
    <w:rsid w:val="00101F5A"/>
    <w:rsid w:val="00110876"/>
    <w:rsid w:val="00117E49"/>
    <w:rsid w:val="00124B24"/>
    <w:rsid w:val="00125420"/>
    <w:rsid w:val="001256D4"/>
    <w:rsid w:val="001A3A5F"/>
    <w:rsid w:val="001A7CB8"/>
    <w:rsid w:val="0022062F"/>
    <w:rsid w:val="0022733F"/>
    <w:rsid w:val="00234BC7"/>
    <w:rsid w:val="00242A31"/>
    <w:rsid w:val="00266F6C"/>
    <w:rsid w:val="00272EF2"/>
    <w:rsid w:val="002A462D"/>
    <w:rsid w:val="002B6923"/>
    <w:rsid w:val="002D39A8"/>
    <w:rsid w:val="002D755C"/>
    <w:rsid w:val="002E2CF4"/>
    <w:rsid w:val="002F0EF4"/>
    <w:rsid w:val="002F4B99"/>
    <w:rsid w:val="00312CEB"/>
    <w:rsid w:val="00333D68"/>
    <w:rsid w:val="00341452"/>
    <w:rsid w:val="0035063F"/>
    <w:rsid w:val="00353C01"/>
    <w:rsid w:val="0035664A"/>
    <w:rsid w:val="003834D7"/>
    <w:rsid w:val="003A0BA0"/>
    <w:rsid w:val="003C3CB6"/>
    <w:rsid w:val="003E4CA3"/>
    <w:rsid w:val="003F3BA9"/>
    <w:rsid w:val="003F3E2F"/>
    <w:rsid w:val="00400852"/>
    <w:rsid w:val="00432EC2"/>
    <w:rsid w:val="00453056"/>
    <w:rsid w:val="00454246"/>
    <w:rsid w:val="0048560A"/>
    <w:rsid w:val="004B4ABA"/>
    <w:rsid w:val="004B78F8"/>
    <w:rsid w:val="004C6F38"/>
    <w:rsid w:val="004C7CCB"/>
    <w:rsid w:val="004F6C3E"/>
    <w:rsid w:val="00501B56"/>
    <w:rsid w:val="00535EE7"/>
    <w:rsid w:val="005365E1"/>
    <w:rsid w:val="00543C0F"/>
    <w:rsid w:val="00553623"/>
    <w:rsid w:val="005838DE"/>
    <w:rsid w:val="005839BC"/>
    <w:rsid w:val="00603276"/>
    <w:rsid w:val="0061034F"/>
    <w:rsid w:val="006115F7"/>
    <w:rsid w:val="00626223"/>
    <w:rsid w:val="006363BE"/>
    <w:rsid w:val="00672CDD"/>
    <w:rsid w:val="00687AD4"/>
    <w:rsid w:val="006A21BA"/>
    <w:rsid w:val="006E2B88"/>
    <w:rsid w:val="006E74E7"/>
    <w:rsid w:val="00735907"/>
    <w:rsid w:val="00783EA5"/>
    <w:rsid w:val="007848F2"/>
    <w:rsid w:val="0078747E"/>
    <w:rsid w:val="00794CE0"/>
    <w:rsid w:val="007A1988"/>
    <w:rsid w:val="007B74A7"/>
    <w:rsid w:val="007F1CA9"/>
    <w:rsid w:val="008651EC"/>
    <w:rsid w:val="00875370"/>
    <w:rsid w:val="00885865"/>
    <w:rsid w:val="00890D67"/>
    <w:rsid w:val="008A153E"/>
    <w:rsid w:val="008A6202"/>
    <w:rsid w:val="008B7673"/>
    <w:rsid w:val="008E6463"/>
    <w:rsid w:val="008F57F9"/>
    <w:rsid w:val="00901C65"/>
    <w:rsid w:val="0092467D"/>
    <w:rsid w:val="009A2B19"/>
    <w:rsid w:val="009B3009"/>
    <w:rsid w:val="009C0394"/>
    <w:rsid w:val="009E5F0E"/>
    <w:rsid w:val="00A75FCC"/>
    <w:rsid w:val="00A81A52"/>
    <w:rsid w:val="00AB31C6"/>
    <w:rsid w:val="00AD3572"/>
    <w:rsid w:val="00AE6FC7"/>
    <w:rsid w:val="00B5302C"/>
    <w:rsid w:val="00B577FF"/>
    <w:rsid w:val="00BC152C"/>
    <w:rsid w:val="00BC4ECA"/>
    <w:rsid w:val="00C44BCB"/>
    <w:rsid w:val="00C767A2"/>
    <w:rsid w:val="00CC7956"/>
    <w:rsid w:val="00CE7F1E"/>
    <w:rsid w:val="00CF288B"/>
    <w:rsid w:val="00D01A69"/>
    <w:rsid w:val="00D14E2D"/>
    <w:rsid w:val="00D979DE"/>
    <w:rsid w:val="00DB5F7F"/>
    <w:rsid w:val="00DF130D"/>
    <w:rsid w:val="00DF33B3"/>
    <w:rsid w:val="00E039B0"/>
    <w:rsid w:val="00EA16A1"/>
    <w:rsid w:val="00ED7A06"/>
    <w:rsid w:val="00F54B79"/>
    <w:rsid w:val="00F933C0"/>
    <w:rsid w:val="00FC696E"/>
    <w:rsid w:val="00FD4B16"/>
    <w:rsid w:val="00F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00909"/>
  <w15:chartTrackingRefBased/>
  <w15:docId w15:val="{A1FDEA8B-98FC-3B44-BD83-AF91296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C4ECA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ECA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c.19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isecampbell/Library/Containers/com.microsoft.Word/Data/Library/Application%20Support/Microsoft/Office/16.0/DTS/en-US%7bE306B907-4E7D-2E47-911C-1F2FBDCA09A4%7d/%7bFB6D5C53-317F-0945-9A87-2120663FDB6B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7DC6-715F-4245-9F97-0996B02C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{FB6D5C53-317F-0945-9A87-2120663FDB6B}tf10002074.dotx</Template>
  <TotalTime>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Louise  Campbell</dc:creator>
  <cp:keywords/>
  <dc:description/>
  <cp:lastModifiedBy>(s) Louise  Campbell</cp:lastModifiedBy>
  <cp:revision>6</cp:revision>
  <dcterms:created xsi:type="dcterms:W3CDTF">2020-07-20T18:03:00Z</dcterms:created>
  <dcterms:modified xsi:type="dcterms:W3CDTF">2020-07-27T09:56:00Z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