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1A2C5303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6A4DBC8E" w14:textId="77777777" w:rsidR="007A0F44" w:rsidRPr="00565B06" w:rsidRDefault="00762DEF" w:rsidP="00174A87">
            <w:pPr>
              <w:pStyle w:val="Title"/>
            </w:pPr>
            <w:r>
              <w:t>Leah</w:t>
            </w:r>
          </w:p>
          <w:p w14:paraId="434772D2" w14:textId="77777777" w:rsidR="007A0F44" w:rsidRPr="00565B06" w:rsidRDefault="00762DEF" w:rsidP="00174A87">
            <w:pPr>
              <w:pStyle w:val="Subtitle"/>
            </w:pPr>
            <w:r>
              <w:t>Ridgewell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270CB6F6" w14:textId="77777777" w:rsidR="007A0F44" w:rsidRDefault="00260CC0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56A731A6776A4F60A7D493675188B02F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62DEF">
                  <w:t>31 Peveril Bank, TF4 2BU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1FCE71D2" wp14:editId="4DF13A1D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1CD520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DD3B896" w14:textId="77777777" w:rsidR="007A0F44" w:rsidRDefault="00260CC0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07A9B2AF450444668DF45D7F9B20A52C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762DEF">
                  <w:t>07930792908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3A4F468C" wp14:editId="0E5244CD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A76255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E5D1554" w14:textId="77777777" w:rsidR="007A0F44" w:rsidRDefault="00260CC0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E6FA9BB153614ADCAEAE2932E4EE7D9F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762DEF">
                  <w:t>Leah.bradshaw@hotmail.co.uk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05261B15" wp14:editId="21E9A75C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D549B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44081241" w14:textId="77777777" w:rsidR="007A0F44" w:rsidRDefault="007A0F44" w:rsidP="00174A87">
            <w:pPr>
              <w:pStyle w:val="ContactInfo"/>
            </w:pPr>
            <w:r>
              <w:t xml:space="preserve">  </w:t>
            </w:r>
          </w:p>
          <w:p w14:paraId="04B1202F" w14:textId="77777777" w:rsidR="007A0F44" w:rsidRPr="00565B06" w:rsidRDefault="007A0F44" w:rsidP="00174A87">
            <w:pPr>
              <w:pStyle w:val="ContactInfo"/>
            </w:pPr>
            <w:r>
              <w:t xml:space="preserve">  </w: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1137FD22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31796CD0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BC626C7" wp14:editId="1BCA562B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B3F22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1A502F6C" w14:textId="77777777" w:rsidR="000E24AC" w:rsidRPr="00565B06" w:rsidRDefault="00762DEF" w:rsidP="007850D1">
            <w:pPr>
              <w:pStyle w:val="Heading1"/>
              <w:outlineLvl w:val="0"/>
            </w:pPr>
            <w:r>
              <w:t>Personal Profile</w:t>
            </w:r>
          </w:p>
        </w:tc>
      </w:tr>
    </w:tbl>
    <w:p w14:paraId="2BF6ABFD" w14:textId="3448269A" w:rsidR="00A77B4D" w:rsidRPr="00762DEF" w:rsidRDefault="00762DEF" w:rsidP="00762DEF">
      <w:pPr>
        <w:spacing w:after="0"/>
        <w:rPr>
          <w:rFonts w:ascii="Calibri" w:eastAsia="Calibri" w:hAnsi="Calibri" w:cs="Times New Roman"/>
          <w:sz w:val="28"/>
          <w:szCs w:val="28"/>
          <w:u w:val="single"/>
        </w:rPr>
      </w:pPr>
      <w:r w:rsidRPr="0985880A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I am a confident, reliable and </w:t>
      </w:r>
      <w:r w:rsidR="005C23EE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determined individual </w:t>
      </w:r>
      <w:r w:rsidRPr="0985880A">
        <w:rPr>
          <w:rFonts w:ascii="Calibri,Times New Roman" w:eastAsia="Calibri,Times New Roman" w:hAnsi="Calibri,Times New Roman" w:cs="Calibri,Times New Roman"/>
          <w:sz w:val="24"/>
          <w:szCs w:val="24"/>
        </w:rPr>
        <w:t>who works well independently</w:t>
      </w:r>
      <w:r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 and values the importance of </w:t>
      </w:r>
      <w:r w:rsidRPr="0985880A">
        <w:rPr>
          <w:rFonts w:ascii="Calibri,Times New Roman" w:eastAsia="Calibri,Times New Roman" w:hAnsi="Calibri,Times New Roman" w:cs="Calibri,Times New Roman"/>
          <w:sz w:val="24"/>
          <w:szCs w:val="24"/>
        </w:rPr>
        <w:t>working within a team</w:t>
      </w:r>
      <w:r w:rsidR="00F0593B">
        <w:rPr>
          <w:rFonts w:ascii="Calibri,Times New Roman" w:eastAsia="Calibri,Times New Roman" w:hAnsi="Calibri,Times New Roman" w:cs="Calibri,Times New Roman"/>
          <w:sz w:val="24"/>
          <w:szCs w:val="24"/>
        </w:rPr>
        <w:t>. As</w:t>
      </w:r>
      <w:r w:rsidR="00F0593B" w:rsidRPr="00F0593B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 I have been studying Pharmaceutical Science at university for the past t</w:t>
      </w:r>
      <w:r w:rsidR="005C23EE">
        <w:rPr>
          <w:rFonts w:ascii="Calibri,Times New Roman" w:eastAsia="Calibri,Times New Roman" w:hAnsi="Calibri,Times New Roman" w:cs="Calibri,Times New Roman"/>
          <w:sz w:val="24"/>
          <w:szCs w:val="24"/>
        </w:rPr>
        <w:t>hree</w:t>
      </w:r>
      <w:r w:rsidR="00F0593B" w:rsidRPr="00F0593B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 years</w:t>
      </w:r>
      <w:r w:rsidR="00F0593B">
        <w:rPr>
          <w:rFonts w:ascii="Calibri,Times New Roman" w:eastAsia="Calibri,Times New Roman" w:hAnsi="Calibri,Times New Roman" w:cs="Calibri,Times New Roman"/>
          <w:sz w:val="24"/>
          <w:szCs w:val="24"/>
        </w:rPr>
        <w:t>,</w:t>
      </w:r>
      <w:r w:rsidRPr="0985880A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 </w:t>
      </w:r>
      <w:r w:rsidR="00E25EFE">
        <w:rPr>
          <w:rFonts w:ascii="Calibri,Times New Roman" w:eastAsia="Calibri,Times New Roman" w:hAnsi="Calibri,Times New Roman" w:cs="Calibri,Times New Roman"/>
          <w:sz w:val="24"/>
          <w:szCs w:val="24"/>
        </w:rPr>
        <w:t>I am accustomed to working</w:t>
      </w:r>
      <w:r w:rsidR="00681594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 under pressure</w:t>
      </w:r>
      <w:r w:rsidR="00E25EFE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 </w:t>
      </w:r>
      <w:r w:rsidR="00681594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in fast paced </w:t>
      </w:r>
      <w:r w:rsidR="00F0593B">
        <w:rPr>
          <w:rFonts w:ascii="Calibri,Times New Roman" w:eastAsia="Calibri,Times New Roman" w:hAnsi="Calibri,Times New Roman" w:cs="Calibri,Times New Roman"/>
          <w:sz w:val="24"/>
          <w:szCs w:val="24"/>
        </w:rPr>
        <w:t>environments and</w:t>
      </w:r>
      <w:r w:rsidR="00D46C0D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 </w:t>
      </w:r>
      <w:r w:rsidR="00FE76EA">
        <w:rPr>
          <w:rFonts w:ascii="Calibri,Times New Roman" w:eastAsia="Calibri,Times New Roman" w:hAnsi="Calibri,Times New Roman" w:cs="Calibri,Times New Roman"/>
          <w:sz w:val="24"/>
          <w:szCs w:val="24"/>
        </w:rPr>
        <w:t>completing tasks to the best of my ability</w:t>
      </w:r>
      <w:r w:rsidR="00C07C44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, </w:t>
      </w:r>
      <w:r w:rsidR="00FE76EA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while </w:t>
      </w:r>
      <w:r w:rsidR="00C07C44">
        <w:rPr>
          <w:rFonts w:ascii="Calibri,Times New Roman" w:eastAsia="Calibri,Times New Roman" w:hAnsi="Calibri,Times New Roman" w:cs="Calibri,Times New Roman"/>
          <w:sz w:val="24"/>
          <w:szCs w:val="24"/>
        </w:rPr>
        <w:t xml:space="preserve">successfully </w:t>
      </w:r>
      <w:r w:rsidR="00FE76EA">
        <w:rPr>
          <w:rFonts w:ascii="Calibri,Times New Roman" w:eastAsia="Calibri,Times New Roman" w:hAnsi="Calibri,Times New Roman" w:cs="Calibri,Times New Roman"/>
          <w:sz w:val="24"/>
          <w:szCs w:val="24"/>
        </w:rPr>
        <w:t>meeting deadlines</w:t>
      </w:r>
      <w:r w:rsidR="005A6FE8">
        <w:rPr>
          <w:rFonts w:ascii="Calibri,Times New Roman" w:eastAsia="Calibri,Times New Roman" w:hAnsi="Calibri,Times New Roman" w:cs="Calibri,Times New Roman"/>
          <w:sz w:val="24"/>
          <w:szCs w:val="24"/>
        </w:rPr>
        <w:t>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64D36BD0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130C9F3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C587A1A" wp14:editId="2951000D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ABB97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7C03C3B" w14:textId="77777777" w:rsidR="00A77B4D" w:rsidRPr="00565B06" w:rsidRDefault="00762DEF" w:rsidP="002146F8">
            <w:pPr>
              <w:pStyle w:val="Heading1"/>
              <w:outlineLvl w:val="0"/>
            </w:pPr>
            <w:r>
              <w:t>Education</w:t>
            </w:r>
          </w:p>
        </w:tc>
      </w:tr>
    </w:tbl>
    <w:p w14:paraId="1DDBF63D" w14:textId="77777777" w:rsidR="007C0E0E" w:rsidRPr="00565B06" w:rsidRDefault="00762DEF" w:rsidP="00B47E1E">
      <w:pPr>
        <w:pStyle w:val="Heading2"/>
      </w:pPr>
      <w:r>
        <w:t>GCSE</w:t>
      </w:r>
      <w:r w:rsidR="007C0E0E" w:rsidRPr="00565B06">
        <w:t xml:space="preserve"> | </w:t>
      </w:r>
      <w:r>
        <w:rPr>
          <w:rStyle w:val="Emphasis"/>
        </w:rPr>
        <w:t>Phoenix Academy</w:t>
      </w:r>
    </w:p>
    <w:p w14:paraId="1A823650" w14:textId="77777777" w:rsidR="007C0E0E" w:rsidRPr="00565B06" w:rsidRDefault="00762DEF" w:rsidP="004F199F">
      <w:pPr>
        <w:pStyle w:val="Heading3"/>
      </w:pPr>
      <w:r>
        <w:t>2010</w:t>
      </w:r>
      <w:r w:rsidR="007C0E0E" w:rsidRPr="00565B06">
        <w:t xml:space="preserve"> – </w:t>
      </w:r>
      <w:r>
        <w:t>2015</w:t>
      </w:r>
    </w:p>
    <w:p w14:paraId="106A5EBA" w14:textId="1F9B4E24" w:rsidR="000E24AC" w:rsidRDefault="005C23EE" w:rsidP="00762DEF">
      <w:pPr>
        <w:pStyle w:val="ListParagraph"/>
        <w:numPr>
          <w:ilvl w:val="0"/>
          <w:numId w:val="16"/>
        </w:numPr>
      </w:pPr>
      <w:r>
        <w:t>Math’s</w:t>
      </w:r>
      <w:r w:rsidR="00762DEF">
        <w:t xml:space="preserve"> – A</w:t>
      </w:r>
    </w:p>
    <w:p w14:paraId="5BC0B9DE" w14:textId="5D5D31E4" w:rsidR="00762DEF" w:rsidRDefault="00762DEF" w:rsidP="00762DEF">
      <w:pPr>
        <w:pStyle w:val="ListParagraph"/>
        <w:numPr>
          <w:ilvl w:val="0"/>
          <w:numId w:val="16"/>
        </w:numPr>
      </w:pPr>
      <w:r>
        <w:t xml:space="preserve">FSMQ </w:t>
      </w:r>
      <w:r w:rsidR="005C23EE">
        <w:t>Math’s</w:t>
      </w:r>
      <w:r>
        <w:t xml:space="preserve"> – A</w:t>
      </w:r>
    </w:p>
    <w:p w14:paraId="0BA7719D" w14:textId="6FB6FE45" w:rsidR="00762DEF" w:rsidRDefault="00762DEF" w:rsidP="00762DEF">
      <w:pPr>
        <w:pStyle w:val="ListParagraph"/>
        <w:numPr>
          <w:ilvl w:val="0"/>
          <w:numId w:val="16"/>
        </w:numPr>
      </w:pPr>
      <w:r>
        <w:t>Chemistry – A</w:t>
      </w:r>
      <w:r w:rsidR="00181698">
        <w:t>*</w:t>
      </w:r>
    </w:p>
    <w:p w14:paraId="31BE4018" w14:textId="77777777" w:rsidR="00762DEF" w:rsidRDefault="00762DEF" w:rsidP="00762DEF">
      <w:pPr>
        <w:pStyle w:val="ListParagraph"/>
        <w:numPr>
          <w:ilvl w:val="0"/>
          <w:numId w:val="16"/>
        </w:numPr>
      </w:pPr>
      <w:r>
        <w:t>Physics – A</w:t>
      </w:r>
    </w:p>
    <w:p w14:paraId="6AADAB10" w14:textId="77777777" w:rsidR="00762DEF" w:rsidRDefault="00762DEF" w:rsidP="00762DEF">
      <w:pPr>
        <w:pStyle w:val="ListParagraph"/>
        <w:numPr>
          <w:ilvl w:val="0"/>
          <w:numId w:val="16"/>
        </w:numPr>
      </w:pPr>
      <w:r>
        <w:t>English – B</w:t>
      </w:r>
    </w:p>
    <w:p w14:paraId="2388768E" w14:textId="77777777" w:rsidR="00762DEF" w:rsidRDefault="00762DEF" w:rsidP="00762DEF">
      <w:pPr>
        <w:pStyle w:val="ListParagraph"/>
        <w:numPr>
          <w:ilvl w:val="0"/>
          <w:numId w:val="16"/>
        </w:numPr>
      </w:pPr>
      <w:r>
        <w:t>Geography – B</w:t>
      </w:r>
    </w:p>
    <w:p w14:paraId="4538F516" w14:textId="77777777" w:rsidR="00762DEF" w:rsidRDefault="00762DEF" w:rsidP="00762DEF">
      <w:pPr>
        <w:pStyle w:val="ListParagraph"/>
        <w:numPr>
          <w:ilvl w:val="0"/>
          <w:numId w:val="16"/>
        </w:numPr>
      </w:pPr>
      <w:r>
        <w:t>French – B</w:t>
      </w:r>
    </w:p>
    <w:p w14:paraId="351F1C1E" w14:textId="77777777" w:rsidR="00762DEF" w:rsidRPr="00565B06" w:rsidRDefault="00762DEF" w:rsidP="00762DEF">
      <w:pPr>
        <w:pStyle w:val="ListParagraph"/>
        <w:numPr>
          <w:ilvl w:val="0"/>
          <w:numId w:val="16"/>
        </w:numPr>
      </w:pPr>
      <w:r>
        <w:t>Art – B</w:t>
      </w:r>
    </w:p>
    <w:p w14:paraId="05867D8C" w14:textId="77777777" w:rsidR="007C0E0E" w:rsidRPr="00565B06" w:rsidRDefault="00762DEF" w:rsidP="00B47E1E">
      <w:pPr>
        <w:pStyle w:val="Heading2"/>
      </w:pPr>
      <w:r>
        <w:t>A-Level</w:t>
      </w:r>
      <w:r w:rsidR="007C0E0E" w:rsidRPr="00565B06">
        <w:t xml:space="preserve"> | </w:t>
      </w:r>
      <w:r>
        <w:rPr>
          <w:rStyle w:val="Emphasis"/>
        </w:rPr>
        <w:t>Newport Girls High School</w:t>
      </w:r>
    </w:p>
    <w:p w14:paraId="138B24C0" w14:textId="77777777" w:rsidR="007C0E0E" w:rsidRPr="00565B06" w:rsidRDefault="00762DEF" w:rsidP="004F199F">
      <w:pPr>
        <w:pStyle w:val="Heading3"/>
      </w:pPr>
      <w:r>
        <w:t>2015</w:t>
      </w:r>
      <w:r w:rsidR="007C0E0E" w:rsidRPr="00565B06">
        <w:t xml:space="preserve"> – </w:t>
      </w:r>
      <w:r>
        <w:t>2017</w:t>
      </w:r>
    </w:p>
    <w:p w14:paraId="5C0D98C3" w14:textId="77777777" w:rsidR="007C0E0E" w:rsidRDefault="00762DEF" w:rsidP="00762DEF">
      <w:pPr>
        <w:pStyle w:val="ListParagraph"/>
        <w:numPr>
          <w:ilvl w:val="0"/>
          <w:numId w:val="17"/>
        </w:numPr>
      </w:pPr>
      <w:r>
        <w:t>Biology - D</w:t>
      </w:r>
    </w:p>
    <w:p w14:paraId="10AA67D4" w14:textId="77777777" w:rsidR="00762DEF" w:rsidRDefault="00762DEF" w:rsidP="00762DEF">
      <w:pPr>
        <w:pStyle w:val="ListParagraph"/>
        <w:numPr>
          <w:ilvl w:val="0"/>
          <w:numId w:val="17"/>
        </w:numPr>
      </w:pPr>
      <w:r>
        <w:t>Chemistry - D</w:t>
      </w:r>
    </w:p>
    <w:p w14:paraId="745DF492" w14:textId="24E5CAD8" w:rsidR="00762DEF" w:rsidRDefault="005C23EE" w:rsidP="00762DEF">
      <w:pPr>
        <w:pStyle w:val="ListParagraph"/>
        <w:numPr>
          <w:ilvl w:val="0"/>
          <w:numId w:val="17"/>
        </w:numPr>
      </w:pPr>
      <w:r>
        <w:t>Math’s</w:t>
      </w:r>
      <w:r w:rsidR="00762DEF">
        <w:t xml:space="preserve"> </w:t>
      </w:r>
      <w:r>
        <w:t>–</w:t>
      </w:r>
      <w:r w:rsidR="00762DEF">
        <w:t xml:space="preserve"> D</w:t>
      </w:r>
    </w:p>
    <w:p w14:paraId="13A298D4" w14:textId="43DD83D5" w:rsidR="005C23EE" w:rsidRPr="00565B06" w:rsidRDefault="005C23EE" w:rsidP="005C23EE">
      <w:pPr>
        <w:pStyle w:val="Heading2"/>
      </w:pPr>
      <w:bookmarkStart w:id="0" w:name="_Hlk46234268"/>
      <w:bookmarkStart w:id="1" w:name="_Hlk46234296"/>
      <w:r>
        <w:t>BSc</w:t>
      </w:r>
      <w:r w:rsidRPr="00565B06">
        <w:t xml:space="preserve"> | </w:t>
      </w:r>
      <w:r>
        <w:rPr>
          <w:rStyle w:val="Emphasis"/>
        </w:rPr>
        <w:t>Kingston University</w:t>
      </w:r>
      <w:bookmarkEnd w:id="0"/>
    </w:p>
    <w:bookmarkEnd w:id="1"/>
    <w:p w14:paraId="3E13BC90" w14:textId="4C3581EC" w:rsidR="005C23EE" w:rsidRDefault="005C23EE" w:rsidP="005C23EE">
      <w:pPr>
        <w:pStyle w:val="Heading3"/>
      </w:pPr>
      <w:r>
        <w:t xml:space="preserve">2017 – 2020 </w:t>
      </w:r>
    </w:p>
    <w:p w14:paraId="129324A7" w14:textId="390643AD" w:rsidR="005C23EE" w:rsidRDefault="005C23EE" w:rsidP="005C23EE">
      <w:pPr>
        <w:pStyle w:val="ListParagraph"/>
        <w:numPr>
          <w:ilvl w:val="0"/>
          <w:numId w:val="18"/>
        </w:numPr>
      </w:pPr>
      <w:r>
        <w:t>Pharmaceutical Science with Regulatory Affair</w:t>
      </w:r>
      <w:r w:rsidR="0048781D">
        <w:t xml:space="preserve">s – Upper </w:t>
      </w:r>
      <w:r w:rsidR="00841C08">
        <w:t>Second-Class</w:t>
      </w:r>
      <w:r w:rsidR="0048781D">
        <w:t xml:space="preserve"> Degree with Honours</w:t>
      </w:r>
      <w:r>
        <w:t xml:space="preserve"> </w:t>
      </w:r>
    </w:p>
    <w:p w14:paraId="45056989" w14:textId="77777777" w:rsidR="00284806" w:rsidRDefault="00284806" w:rsidP="00284806">
      <w:pPr>
        <w:pStyle w:val="ListParagraph"/>
      </w:pPr>
    </w:p>
    <w:p w14:paraId="202F7888" w14:textId="64A18EA4" w:rsidR="00284806" w:rsidRPr="00565B06" w:rsidRDefault="00284806" w:rsidP="00284806">
      <w:pPr>
        <w:pStyle w:val="Heading2"/>
      </w:pPr>
      <w:r>
        <w:t>Other</w:t>
      </w:r>
      <w:r w:rsidRPr="00565B06">
        <w:t xml:space="preserve"> | </w:t>
      </w:r>
      <w:r>
        <w:rPr>
          <w:rStyle w:val="Emphasis"/>
        </w:rPr>
        <w:t>Kingston University</w:t>
      </w:r>
    </w:p>
    <w:p w14:paraId="26706739" w14:textId="1551360F" w:rsidR="00284806" w:rsidRDefault="00284806" w:rsidP="00284806">
      <w:r>
        <w:t>2018-2019</w:t>
      </w:r>
    </w:p>
    <w:p w14:paraId="12F6F5B0" w14:textId="372E75ED" w:rsidR="00E121A0" w:rsidRDefault="00E121A0" w:rsidP="005C23EE">
      <w:pPr>
        <w:pStyle w:val="ListParagraph"/>
        <w:numPr>
          <w:ilvl w:val="0"/>
          <w:numId w:val="18"/>
        </w:numPr>
      </w:pPr>
      <w:r>
        <w:t>A1 (CEFR) French - PASS</w:t>
      </w:r>
    </w:p>
    <w:p w14:paraId="510F58BD" w14:textId="65C22E24" w:rsidR="00A00BB9" w:rsidRDefault="00A00BB9" w:rsidP="00A00BB9"/>
    <w:p w14:paraId="6570F7B0" w14:textId="39DB0842" w:rsidR="00A00BB9" w:rsidRDefault="00A00BB9" w:rsidP="00A00BB9"/>
    <w:p w14:paraId="22D8A658" w14:textId="6C7233B1" w:rsidR="00A00BB9" w:rsidRDefault="00A00BB9" w:rsidP="00A00BB9"/>
    <w:p w14:paraId="7435F034" w14:textId="544CF21A" w:rsidR="00A00BB9" w:rsidRDefault="00A00BB9" w:rsidP="00A00BB9"/>
    <w:p w14:paraId="26F0A8FD" w14:textId="798FA7B5" w:rsidR="00A00BB9" w:rsidRDefault="00A00BB9" w:rsidP="00A00BB9"/>
    <w:p w14:paraId="1721B4A1" w14:textId="031B514B" w:rsidR="00A00BB9" w:rsidRDefault="00A00BB9" w:rsidP="00A00BB9"/>
    <w:p w14:paraId="4A0A64B1" w14:textId="0BC5A7DB" w:rsidR="00A00BB9" w:rsidRDefault="00A00BB9" w:rsidP="00A00BB9"/>
    <w:p w14:paraId="38C546F7" w14:textId="77777777" w:rsidR="00A00BB9" w:rsidRPr="00565B06" w:rsidRDefault="00A00BB9" w:rsidP="00A00BB9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4E944B08" w14:textId="77777777" w:rsidTr="007F7CD7">
        <w:tc>
          <w:tcPr>
            <w:tcW w:w="725" w:type="dxa"/>
            <w:tcMar>
              <w:right w:w="216" w:type="dxa"/>
            </w:tcMar>
            <w:vAlign w:val="bottom"/>
          </w:tcPr>
          <w:p w14:paraId="537C8CF5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37BCCF0" wp14:editId="5F71E156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0B17E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6C388006" w14:textId="77777777" w:rsidR="005E088C" w:rsidRPr="00565B06" w:rsidRDefault="00260CC0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3C51F4FCFC53461D831B885C06017C4B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70595681" w14:textId="0564F087" w:rsidR="007F7CD7" w:rsidRPr="007F7CD7" w:rsidRDefault="007F7CD7" w:rsidP="007F7CD7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</w:pPr>
      <w:r w:rsidRPr="007F7CD7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‘</w:t>
      </w: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Assistant’</w:t>
      </w:r>
      <w:r w:rsidRPr="007F7CD7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 | </w:t>
      </w:r>
      <w:r>
        <w:rPr>
          <w:rFonts w:asciiTheme="majorHAnsi" w:eastAsiaTheme="majorEastAsia" w:hAnsiTheme="majorHAnsi" w:cstheme="majorBidi"/>
          <w:b/>
          <w:iCs/>
          <w:sz w:val="26"/>
          <w:szCs w:val="26"/>
        </w:rPr>
        <w:t>Harley Street Medical Centre, Hanley.</w:t>
      </w:r>
    </w:p>
    <w:p w14:paraId="31F40A5E" w14:textId="2EA324C5" w:rsidR="007F7CD7" w:rsidRPr="00565B06" w:rsidRDefault="007F7CD7" w:rsidP="007F7CD7">
      <w:pPr>
        <w:pStyle w:val="Heading3"/>
      </w:pPr>
      <w:r>
        <w:t xml:space="preserve">June </w:t>
      </w:r>
      <w:r>
        <w:t>2016</w:t>
      </w:r>
      <w:r w:rsidRPr="00565B06">
        <w:t xml:space="preserve"> </w:t>
      </w:r>
    </w:p>
    <w:p w14:paraId="7F4D9783" w14:textId="0FD090B6" w:rsidR="007F7CD7" w:rsidRPr="007F7CD7" w:rsidRDefault="007F7CD7" w:rsidP="007F7CD7">
      <w:pPr>
        <w:rPr>
          <w:lang w:val="en-GB"/>
        </w:rPr>
      </w:pPr>
      <w:r>
        <w:t>During this work placement I learnt the importance of patient confidentiality</w:t>
      </w:r>
      <w:r>
        <w:rPr>
          <w:lang w:val="en-GB"/>
        </w:rPr>
        <w:t xml:space="preserve"> and gained experience of </w:t>
      </w:r>
      <w:r w:rsidRPr="007F7CD7">
        <w:rPr>
          <w:lang w:val="en-GB"/>
        </w:rPr>
        <w:t>first-hand contact with various</w:t>
      </w:r>
      <w:r>
        <w:rPr>
          <w:lang w:val="en-GB"/>
        </w:rPr>
        <w:t xml:space="preserve"> patients and other</w:t>
      </w:r>
      <w:r w:rsidRPr="007F7CD7">
        <w:rPr>
          <w:lang w:val="en-GB"/>
        </w:rPr>
        <w:t xml:space="preserve"> members of the public.</w:t>
      </w:r>
      <w:r>
        <w:rPr>
          <w:lang w:val="en-GB"/>
        </w:rPr>
        <w:t xml:space="preserve"> It was during my time here that I realised how interested I was in the pharmaceutical field and it allowed me to learn the important qualities of a team.</w:t>
      </w:r>
    </w:p>
    <w:p w14:paraId="2A0F5EA1" w14:textId="29FA3846" w:rsidR="005E088C" w:rsidRPr="00565B06" w:rsidRDefault="00D714C6" w:rsidP="00B47E1E">
      <w:pPr>
        <w:pStyle w:val="Heading2"/>
      </w:pPr>
      <w:bookmarkStart w:id="2" w:name="_Hlk46234605"/>
      <w:r>
        <w:t>‘Bear Builder’</w:t>
      </w:r>
      <w:r w:rsidR="005E088C" w:rsidRPr="00565B06">
        <w:t xml:space="preserve"> | </w:t>
      </w:r>
      <w:r>
        <w:rPr>
          <w:rStyle w:val="Emphasis"/>
        </w:rPr>
        <w:t>Buil</w:t>
      </w:r>
      <w:r w:rsidR="009247C0">
        <w:rPr>
          <w:rStyle w:val="Emphasis"/>
        </w:rPr>
        <w:t>d-a-bear</w:t>
      </w:r>
    </w:p>
    <w:p w14:paraId="2AAE0F78" w14:textId="77777777" w:rsidR="005E088C" w:rsidRPr="00565B06" w:rsidRDefault="009247C0" w:rsidP="004F199F">
      <w:pPr>
        <w:pStyle w:val="Heading3"/>
      </w:pPr>
      <w:bookmarkStart w:id="3" w:name="_Hlk46234583"/>
      <w:bookmarkStart w:id="4" w:name="_Hlk46234620"/>
      <w:bookmarkEnd w:id="2"/>
      <w:r>
        <w:t>October 2016</w:t>
      </w:r>
      <w:r w:rsidR="005E088C" w:rsidRPr="00565B06">
        <w:t xml:space="preserve"> – </w:t>
      </w:r>
      <w:r>
        <w:t>January 2017</w:t>
      </w:r>
      <w:bookmarkEnd w:id="3"/>
    </w:p>
    <w:p w14:paraId="1CD94D76" w14:textId="0340335F" w:rsidR="005C23EE" w:rsidRPr="00565B06" w:rsidRDefault="009247C0" w:rsidP="00A00BB9">
      <w:bookmarkStart w:id="5" w:name="_Hlk46234665"/>
      <w:bookmarkEnd w:id="4"/>
      <w:r>
        <w:t xml:space="preserve">As this was a temporary position over the Christmas period, I learnt the importance of </w:t>
      </w:r>
      <w:r w:rsidR="00856913">
        <w:t>teamwork</w:t>
      </w:r>
      <w:r>
        <w:t xml:space="preserve"> as I was working in an extremely busy and hectic environment. I also experienced working closely with children of all ages as well as parents and other adults.</w:t>
      </w:r>
      <w:r w:rsidR="00856913">
        <w:t xml:space="preserve"> </w:t>
      </w:r>
    </w:p>
    <w:p w14:paraId="3D32E16E" w14:textId="77094E7C" w:rsidR="005E088C" w:rsidRPr="00565B06" w:rsidRDefault="00F22454" w:rsidP="00B47E1E">
      <w:pPr>
        <w:pStyle w:val="Heading2"/>
      </w:pPr>
      <w:bookmarkStart w:id="6" w:name="_Hlk10485777"/>
      <w:bookmarkEnd w:id="5"/>
      <w:r>
        <w:t>Retail Assistant</w:t>
      </w:r>
      <w:r w:rsidR="005E088C" w:rsidRPr="00565B06">
        <w:t xml:space="preserve"> | </w:t>
      </w:r>
      <w:r>
        <w:rPr>
          <w:rStyle w:val="Emphasis"/>
        </w:rPr>
        <w:t>COAST, House of Fraser</w:t>
      </w:r>
    </w:p>
    <w:p w14:paraId="63FEFF9E" w14:textId="6EA6C05F" w:rsidR="005E088C" w:rsidRPr="00565B06" w:rsidRDefault="00F22454" w:rsidP="004F199F">
      <w:pPr>
        <w:pStyle w:val="Heading3"/>
      </w:pPr>
      <w:r>
        <w:t>may 2017</w:t>
      </w:r>
      <w:r w:rsidR="005E088C" w:rsidRPr="00565B06">
        <w:t xml:space="preserve"> – </w:t>
      </w:r>
      <w:r>
        <w:t>oc</w:t>
      </w:r>
      <w:r w:rsidR="00AF5CFA">
        <w:t>tober 2017</w:t>
      </w:r>
    </w:p>
    <w:p w14:paraId="48A13540" w14:textId="3613AD1D" w:rsidR="00D714C6" w:rsidRDefault="00AF5CFA" w:rsidP="005E088C">
      <w:r>
        <w:t xml:space="preserve">I completed till training and </w:t>
      </w:r>
      <w:r w:rsidR="00E92A5E">
        <w:t>worked independently</w:t>
      </w:r>
      <w:r>
        <w:t xml:space="preserve"> in my own area of the store where I oversaw my stock keeping it in a</w:t>
      </w:r>
      <w:r w:rsidR="00856FF8">
        <w:t xml:space="preserve">n updated and visually </w:t>
      </w:r>
      <w:r w:rsidR="008E6632">
        <w:t>appealing</w:t>
      </w:r>
      <w:r w:rsidR="00856FF8">
        <w:t xml:space="preserve"> arrangement</w:t>
      </w:r>
      <w:r w:rsidR="008E6632">
        <w:t xml:space="preserve">. </w:t>
      </w:r>
      <w:r w:rsidR="007F7CD7">
        <w:t>Primarily working individually meant that my confidence greatly improved.</w:t>
      </w:r>
      <w:r w:rsidR="00675444">
        <w:t xml:space="preserve"> I also experienced pushing the sales of memberships and</w:t>
      </w:r>
      <w:r w:rsidR="00675444">
        <w:t xml:space="preserve"> other loyalty plans</w:t>
      </w:r>
      <w:r w:rsidR="00675444">
        <w:t>.</w:t>
      </w:r>
    </w:p>
    <w:bookmarkEnd w:id="6"/>
    <w:p w14:paraId="1AE2971B" w14:textId="2295F750" w:rsidR="00322272" w:rsidRPr="00322272" w:rsidRDefault="00322272" w:rsidP="00322272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</w:pPr>
      <w:r w:rsidRPr="00322272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Retail Assistant | </w:t>
      </w:r>
      <w:r>
        <w:rPr>
          <w:rFonts w:asciiTheme="majorHAnsi" w:eastAsiaTheme="majorEastAsia" w:hAnsiTheme="majorHAnsi" w:cstheme="majorBidi"/>
          <w:b/>
          <w:iCs/>
          <w:sz w:val="26"/>
          <w:szCs w:val="26"/>
        </w:rPr>
        <w:t>NEXT</w:t>
      </w:r>
    </w:p>
    <w:p w14:paraId="01CBA89A" w14:textId="421EAC4D" w:rsidR="00322272" w:rsidRPr="00322272" w:rsidRDefault="00DC6E23" w:rsidP="00322272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caps/>
          <w:sz w:val="24"/>
          <w:szCs w:val="24"/>
        </w:rPr>
      </w:pPr>
      <w:r>
        <w:rPr>
          <w:rFonts w:asciiTheme="majorHAnsi" w:eastAsiaTheme="majorEastAsia" w:hAnsiTheme="majorHAnsi" w:cstheme="majorBidi"/>
          <w:caps/>
          <w:sz w:val="24"/>
          <w:szCs w:val="24"/>
        </w:rPr>
        <w:t>July</w:t>
      </w:r>
      <w:r w:rsidR="00322272" w:rsidRPr="00322272">
        <w:rPr>
          <w:rFonts w:asciiTheme="majorHAnsi" w:eastAsiaTheme="majorEastAsia" w:hAnsiTheme="majorHAnsi" w:cstheme="majorBidi"/>
          <w:caps/>
          <w:sz w:val="24"/>
          <w:szCs w:val="24"/>
        </w:rPr>
        <w:t xml:space="preserve"> 2017 – </w:t>
      </w:r>
      <w:r w:rsidR="00346E47">
        <w:rPr>
          <w:rFonts w:asciiTheme="majorHAnsi" w:eastAsiaTheme="majorEastAsia" w:hAnsiTheme="majorHAnsi" w:cstheme="majorBidi"/>
          <w:caps/>
          <w:sz w:val="24"/>
          <w:szCs w:val="24"/>
        </w:rPr>
        <w:t xml:space="preserve">august </w:t>
      </w:r>
      <w:r w:rsidR="00322272" w:rsidRPr="00322272">
        <w:rPr>
          <w:rFonts w:asciiTheme="majorHAnsi" w:eastAsiaTheme="majorEastAsia" w:hAnsiTheme="majorHAnsi" w:cstheme="majorBidi"/>
          <w:caps/>
          <w:sz w:val="24"/>
          <w:szCs w:val="24"/>
        </w:rPr>
        <w:t>2017</w:t>
      </w:r>
    </w:p>
    <w:p w14:paraId="5BE4FF0D" w14:textId="4F4C47DE" w:rsidR="005C23EE" w:rsidRDefault="00C67526" w:rsidP="005E088C">
      <w:r>
        <w:t xml:space="preserve">I </w:t>
      </w:r>
      <w:r w:rsidR="00A65F60">
        <w:t xml:space="preserve">worked at NEXT for the summer sale, which was a very busy period. I proved my flexibility as I worked </w:t>
      </w:r>
      <w:r w:rsidR="006E1333">
        <w:t>various</w:t>
      </w:r>
      <w:r w:rsidR="00A65F60">
        <w:t xml:space="preserve"> mornings from 5am and worked as late as 11pm</w:t>
      </w:r>
      <w:r w:rsidR="006E1333">
        <w:t xml:space="preserve"> in the evening</w:t>
      </w:r>
      <w:r w:rsidR="00A65F60">
        <w:t xml:space="preserve"> to ensure the store was presentable </w:t>
      </w:r>
      <w:r w:rsidR="00E92A5E">
        <w:t>and stocked</w:t>
      </w:r>
      <w:r w:rsidR="00A65F60">
        <w:t xml:space="preserve"> for the next day. </w:t>
      </w:r>
    </w:p>
    <w:p w14:paraId="6741B0A5" w14:textId="15A2D911" w:rsidR="005C23EE" w:rsidRPr="00D714C6" w:rsidRDefault="005C23EE" w:rsidP="005C23EE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Sales Assistant</w:t>
      </w:r>
      <w:r w:rsidRPr="00D714C6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 | </w:t>
      </w:r>
      <w:r>
        <w:rPr>
          <w:rFonts w:asciiTheme="majorHAnsi" w:eastAsiaTheme="majorEastAsia" w:hAnsiTheme="majorHAnsi" w:cstheme="majorBidi"/>
          <w:b/>
          <w:iCs/>
          <w:sz w:val="26"/>
          <w:szCs w:val="26"/>
        </w:rPr>
        <w:t>Sports Direct</w:t>
      </w:r>
    </w:p>
    <w:p w14:paraId="5E22A3EC" w14:textId="6295FEA4" w:rsidR="005C23EE" w:rsidRPr="00D714C6" w:rsidRDefault="005C23EE" w:rsidP="005C23EE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caps/>
          <w:sz w:val="24"/>
          <w:szCs w:val="24"/>
        </w:rPr>
      </w:pPr>
      <w:r>
        <w:rPr>
          <w:rFonts w:asciiTheme="majorHAnsi" w:eastAsiaTheme="majorEastAsia" w:hAnsiTheme="majorHAnsi" w:cstheme="majorBidi"/>
          <w:caps/>
          <w:sz w:val="24"/>
          <w:szCs w:val="24"/>
        </w:rPr>
        <w:t>June 2019</w:t>
      </w:r>
      <w:r w:rsidRPr="00D714C6">
        <w:rPr>
          <w:rFonts w:asciiTheme="majorHAnsi" w:eastAsiaTheme="majorEastAsia" w:hAnsiTheme="majorHAnsi" w:cstheme="majorBidi"/>
          <w:caps/>
          <w:sz w:val="24"/>
          <w:szCs w:val="24"/>
        </w:rPr>
        <w:t xml:space="preserve"> – </w:t>
      </w:r>
      <w:r>
        <w:rPr>
          <w:rFonts w:asciiTheme="majorHAnsi" w:eastAsiaTheme="majorEastAsia" w:hAnsiTheme="majorHAnsi" w:cstheme="majorBidi"/>
          <w:caps/>
          <w:sz w:val="24"/>
          <w:szCs w:val="24"/>
        </w:rPr>
        <w:t>September 2019</w:t>
      </w:r>
    </w:p>
    <w:p w14:paraId="306200BE" w14:textId="24125849" w:rsidR="00D714C6" w:rsidRDefault="005C23EE" w:rsidP="005E088C">
      <w:r>
        <w:t xml:space="preserve">Sports Direct was a very fast paced environment, with a lot of various roles to offer. I worked mainly customer based but also experienced working to put out deliveries and organise stock. I enjoyed the team atmosphere and enhanced my communication skills while there. </w:t>
      </w:r>
    </w:p>
    <w:p w14:paraId="6ED19BFE" w14:textId="77777777" w:rsidR="00730684" w:rsidRPr="00565B06" w:rsidRDefault="00730684" w:rsidP="005E088C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08B1C31C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AC346BA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EDE8B64" wp14:editId="2A964B6E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149A1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707D0EE8" w14:textId="77777777" w:rsidR="00143224" w:rsidRPr="00565B06" w:rsidRDefault="00260CC0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03B418098C85426288B5FAC9739ACCD9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21F5FD49" w14:textId="77777777" w:rsidTr="00565B06">
        <w:tc>
          <w:tcPr>
            <w:tcW w:w="4320" w:type="dxa"/>
          </w:tcPr>
          <w:p w14:paraId="2696C125" w14:textId="491BB9E2" w:rsidR="00143224" w:rsidRPr="00565B06" w:rsidRDefault="008B38E5" w:rsidP="00565B06">
            <w:pPr>
              <w:pStyle w:val="ListBullet"/>
              <w:spacing w:after="80"/>
            </w:pPr>
            <w:r>
              <w:t>Communication</w:t>
            </w:r>
            <w:r w:rsidR="00792CD9">
              <w:t xml:space="preserve"> – speaking and listening</w:t>
            </w:r>
          </w:p>
          <w:p w14:paraId="0C3B017C" w14:textId="77777777" w:rsidR="00316CE4" w:rsidRDefault="00792CD9" w:rsidP="00316CE4">
            <w:pPr>
              <w:pStyle w:val="ListBullet"/>
              <w:spacing w:after="80"/>
            </w:pPr>
            <w:r>
              <w:t xml:space="preserve">Customer service </w:t>
            </w:r>
          </w:p>
          <w:p w14:paraId="007C7639" w14:textId="2910E895" w:rsidR="005C23EE" w:rsidRPr="00565B06" w:rsidRDefault="005C23EE" w:rsidP="00316CE4">
            <w:pPr>
              <w:pStyle w:val="ListBullet"/>
              <w:spacing w:after="80"/>
            </w:pPr>
            <w:r>
              <w:t>Creativity</w:t>
            </w:r>
          </w:p>
        </w:tc>
        <w:tc>
          <w:tcPr>
            <w:tcW w:w="4320" w:type="dxa"/>
            <w:tcMar>
              <w:left w:w="576" w:type="dxa"/>
            </w:tcMar>
          </w:tcPr>
          <w:p w14:paraId="41D00AA6" w14:textId="1F38CC60" w:rsidR="00143224" w:rsidRPr="00565B06" w:rsidRDefault="00C94D70" w:rsidP="00565B06">
            <w:pPr>
              <w:pStyle w:val="ListBullet"/>
              <w:spacing w:after="80"/>
            </w:pPr>
            <w:r>
              <w:t>Time management</w:t>
            </w:r>
          </w:p>
          <w:p w14:paraId="65356702" w14:textId="2415FCF8" w:rsidR="00F904FC" w:rsidRPr="00565B06" w:rsidRDefault="00C94D70" w:rsidP="00565B06">
            <w:pPr>
              <w:pStyle w:val="ListBullet"/>
              <w:spacing w:after="80"/>
            </w:pPr>
            <w:r>
              <w:t>flexibility</w:t>
            </w:r>
          </w:p>
          <w:p w14:paraId="6C07B4D2" w14:textId="77777777" w:rsidR="00F904FC" w:rsidRDefault="00C94D70" w:rsidP="00565B06">
            <w:pPr>
              <w:pStyle w:val="ListBullet"/>
              <w:spacing w:after="80"/>
            </w:pPr>
            <w:r>
              <w:t>confidence</w:t>
            </w:r>
          </w:p>
          <w:p w14:paraId="4CBDA1D3" w14:textId="37FC7B01" w:rsidR="00A00BB9" w:rsidRPr="00565B06" w:rsidRDefault="00A00BB9" w:rsidP="00A00BB9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3DA00C39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7502A6FE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2D8751A" wp14:editId="251164DA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CAB7A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01CD5770" w14:textId="77777777" w:rsidR="00AC7C34" w:rsidRPr="00565B06" w:rsidRDefault="00260CC0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BCAB2AB79D3549B9B06117498E42E531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14:paraId="4001CAD0" w14:textId="0A128401" w:rsidR="007A0F44" w:rsidRPr="00565B06" w:rsidRDefault="00016987" w:rsidP="00316CE4">
      <w:r>
        <w:t>During my free time I enjoy learning</w:t>
      </w:r>
      <w:r w:rsidR="00D645ED">
        <w:t xml:space="preserve">, </w:t>
      </w:r>
      <w:r>
        <w:t>I am currently learning level 2 British Sign Language</w:t>
      </w:r>
      <w:r w:rsidR="006007A5">
        <w:t>.</w:t>
      </w:r>
      <w:r w:rsidR="009B0FF3">
        <w:t xml:space="preserve"> I have chosen to focus </w:t>
      </w:r>
      <w:r w:rsidR="00D645ED">
        <w:t xml:space="preserve">on </w:t>
      </w:r>
      <w:r w:rsidR="009B0FF3">
        <w:t>languages as I enjoy travelling and would like to be able to communicate with a range of people</w:t>
      </w:r>
      <w:r w:rsidR="00711FD1">
        <w:t xml:space="preserve">. As well as my passion for learning, I love </w:t>
      </w:r>
      <w:r w:rsidR="005C23EE">
        <w:t>to create art</w:t>
      </w:r>
      <w:r w:rsidR="009B0FF3">
        <w:t xml:space="preserve"> </w:t>
      </w:r>
      <w:r w:rsidR="005C23EE">
        <w:t xml:space="preserve">and </w:t>
      </w:r>
      <w:r w:rsidR="005C23EE" w:rsidRPr="005C23EE">
        <w:rPr>
          <w:lang w:val="en-GB"/>
        </w:rPr>
        <w:t>socialise</w:t>
      </w:r>
      <w:r w:rsidR="005C23EE">
        <w:t xml:space="preserve"> with friends and family.</w:t>
      </w:r>
    </w:p>
    <w:sectPr w:rsidR="007A0F44" w:rsidRPr="00565B06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EE83" w14:textId="77777777" w:rsidR="00260CC0" w:rsidRDefault="00260CC0" w:rsidP="00F534FB">
      <w:pPr>
        <w:spacing w:after="0"/>
      </w:pPr>
      <w:r>
        <w:separator/>
      </w:r>
    </w:p>
  </w:endnote>
  <w:endnote w:type="continuationSeparator" w:id="0">
    <w:p w14:paraId="41ED0C3D" w14:textId="77777777" w:rsidR="00260CC0" w:rsidRDefault="00260CC0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406BB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F8316" w14:textId="77777777" w:rsidR="00260CC0" w:rsidRDefault="00260CC0" w:rsidP="00F534FB">
      <w:pPr>
        <w:spacing w:after="0"/>
      </w:pPr>
      <w:r>
        <w:separator/>
      </w:r>
    </w:p>
  </w:footnote>
  <w:footnote w:type="continuationSeparator" w:id="0">
    <w:p w14:paraId="56F56232" w14:textId="77777777" w:rsidR="00260CC0" w:rsidRDefault="00260CC0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98EC6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6054FF" wp14:editId="5FA99C7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F9DCCE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6F3458"/>
    <w:multiLevelType w:val="hybridMultilevel"/>
    <w:tmpl w:val="8E6A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126B1"/>
    <w:multiLevelType w:val="hybridMultilevel"/>
    <w:tmpl w:val="0CC8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02BB8"/>
    <w:multiLevelType w:val="hybridMultilevel"/>
    <w:tmpl w:val="BAAE4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EF"/>
    <w:rsid w:val="00002750"/>
    <w:rsid w:val="00004D4E"/>
    <w:rsid w:val="00005B81"/>
    <w:rsid w:val="00011895"/>
    <w:rsid w:val="00013818"/>
    <w:rsid w:val="00016987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06FEC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1698"/>
    <w:rsid w:val="00182F07"/>
    <w:rsid w:val="001858BD"/>
    <w:rsid w:val="00192573"/>
    <w:rsid w:val="00193BB1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C6D86"/>
    <w:rsid w:val="001E08A4"/>
    <w:rsid w:val="001E3108"/>
    <w:rsid w:val="00204129"/>
    <w:rsid w:val="0020735F"/>
    <w:rsid w:val="002146F8"/>
    <w:rsid w:val="00215593"/>
    <w:rsid w:val="00217917"/>
    <w:rsid w:val="002372E8"/>
    <w:rsid w:val="0023768B"/>
    <w:rsid w:val="002417B7"/>
    <w:rsid w:val="0025163F"/>
    <w:rsid w:val="00254330"/>
    <w:rsid w:val="00260CC0"/>
    <w:rsid w:val="00260F01"/>
    <w:rsid w:val="00275C94"/>
    <w:rsid w:val="00277638"/>
    <w:rsid w:val="0028164F"/>
    <w:rsid w:val="002823BE"/>
    <w:rsid w:val="00284806"/>
    <w:rsid w:val="00297ED0"/>
    <w:rsid w:val="002A4EDA"/>
    <w:rsid w:val="002B01E3"/>
    <w:rsid w:val="002B3FC8"/>
    <w:rsid w:val="002D2B8D"/>
    <w:rsid w:val="002E079E"/>
    <w:rsid w:val="002F10E7"/>
    <w:rsid w:val="002F69E4"/>
    <w:rsid w:val="00300A98"/>
    <w:rsid w:val="0030724A"/>
    <w:rsid w:val="00316CE4"/>
    <w:rsid w:val="0031769F"/>
    <w:rsid w:val="00322272"/>
    <w:rsid w:val="00323C3F"/>
    <w:rsid w:val="003279A4"/>
    <w:rsid w:val="00337114"/>
    <w:rsid w:val="00346E47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26E1C"/>
    <w:rsid w:val="00437B8B"/>
    <w:rsid w:val="00465113"/>
    <w:rsid w:val="00467F3F"/>
    <w:rsid w:val="004727C2"/>
    <w:rsid w:val="00476144"/>
    <w:rsid w:val="0048781D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2AF4"/>
    <w:rsid w:val="005372FA"/>
    <w:rsid w:val="005417B0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6FE8"/>
    <w:rsid w:val="005A74EC"/>
    <w:rsid w:val="005B3D67"/>
    <w:rsid w:val="005B437C"/>
    <w:rsid w:val="005C0B34"/>
    <w:rsid w:val="005C23EE"/>
    <w:rsid w:val="005D0108"/>
    <w:rsid w:val="005E088C"/>
    <w:rsid w:val="005E6E43"/>
    <w:rsid w:val="005F4455"/>
    <w:rsid w:val="006007A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5444"/>
    <w:rsid w:val="00676CEB"/>
    <w:rsid w:val="00681594"/>
    <w:rsid w:val="00683A86"/>
    <w:rsid w:val="0069300B"/>
    <w:rsid w:val="006A4C72"/>
    <w:rsid w:val="006D65F8"/>
    <w:rsid w:val="006E1333"/>
    <w:rsid w:val="006F4D23"/>
    <w:rsid w:val="00711FD1"/>
    <w:rsid w:val="007175B9"/>
    <w:rsid w:val="007215A9"/>
    <w:rsid w:val="007253E8"/>
    <w:rsid w:val="00730684"/>
    <w:rsid w:val="00735140"/>
    <w:rsid w:val="0073645E"/>
    <w:rsid w:val="007366E5"/>
    <w:rsid w:val="00745196"/>
    <w:rsid w:val="00755346"/>
    <w:rsid w:val="00762DEF"/>
    <w:rsid w:val="00776E3A"/>
    <w:rsid w:val="007850D1"/>
    <w:rsid w:val="007857C8"/>
    <w:rsid w:val="00785FEB"/>
    <w:rsid w:val="00785FF6"/>
    <w:rsid w:val="00790E98"/>
    <w:rsid w:val="00792CD9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7F7CD7"/>
    <w:rsid w:val="008030EE"/>
    <w:rsid w:val="0081150D"/>
    <w:rsid w:val="00812148"/>
    <w:rsid w:val="00814B43"/>
    <w:rsid w:val="00814FA5"/>
    <w:rsid w:val="0083016A"/>
    <w:rsid w:val="00841C08"/>
    <w:rsid w:val="00846AAE"/>
    <w:rsid w:val="00856913"/>
    <w:rsid w:val="00856FF8"/>
    <w:rsid w:val="00867081"/>
    <w:rsid w:val="008912FD"/>
    <w:rsid w:val="008978E8"/>
    <w:rsid w:val="008A02C4"/>
    <w:rsid w:val="008A49A0"/>
    <w:rsid w:val="008A6538"/>
    <w:rsid w:val="008B38E5"/>
    <w:rsid w:val="008D4FC8"/>
    <w:rsid w:val="008D5A80"/>
    <w:rsid w:val="008E5483"/>
    <w:rsid w:val="008E6632"/>
    <w:rsid w:val="008F168D"/>
    <w:rsid w:val="008F4532"/>
    <w:rsid w:val="009247C0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0FF3"/>
    <w:rsid w:val="009B4952"/>
    <w:rsid w:val="009C3502"/>
    <w:rsid w:val="009C63EE"/>
    <w:rsid w:val="009D0878"/>
    <w:rsid w:val="009D193C"/>
    <w:rsid w:val="009D449D"/>
    <w:rsid w:val="009E62E6"/>
    <w:rsid w:val="009E65EC"/>
    <w:rsid w:val="009F2058"/>
    <w:rsid w:val="009F391D"/>
    <w:rsid w:val="00A00BB9"/>
    <w:rsid w:val="00A1144C"/>
    <w:rsid w:val="00A1329C"/>
    <w:rsid w:val="00A25023"/>
    <w:rsid w:val="00A2760D"/>
    <w:rsid w:val="00A316C5"/>
    <w:rsid w:val="00A42CE4"/>
    <w:rsid w:val="00A56B81"/>
    <w:rsid w:val="00A6314E"/>
    <w:rsid w:val="00A65F60"/>
    <w:rsid w:val="00A74190"/>
    <w:rsid w:val="00A77B4D"/>
    <w:rsid w:val="00A8052D"/>
    <w:rsid w:val="00A9077F"/>
    <w:rsid w:val="00AA04BD"/>
    <w:rsid w:val="00AA276C"/>
    <w:rsid w:val="00AB339B"/>
    <w:rsid w:val="00AB673E"/>
    <w:rsid w:val="00AC7C34"/>
    <w:rsid w:val="00AD121E"/>
    <w:rsid w:val="00AD518A"/>
    <w:rsid w:val="00AD6216"/>
    <w:rsid w:val="00AE2F61"/>
    <w:rsid w:val="00AE313B"/>
    <w:rsid w:val="00AE7650"/>
    <w:rsid w:val="00AF5CFA"/>
    <w:rsid w:val="00B112B1"/>
    <w:rsid w:val="00B1221A"/>
    <w:rsid w:val="00B204FE"/>
    <w:rsid w:val="00B22078"/>
    <w:rsid w:val="00B25746"/>
    <w:rsid w:val="00B47E1E"/>
    <w:rsid w:val="00B54661"/>
    <w:rsid w:val="00B55487"/>
    <w:rsid w:val="00B763B5"/>
    <w:rsid w:val="00B77A50"/>
    <w:rsid w:val="00B90654"/>
    <w:rsid w:val="00B91175"/>
    <w:rsid w:val="00BA71B3"/>
    <w:rsid w:val="00BB34BE"/>
    <w:rsid w:val="00BB57BE"/>
    <w:rsid w:val="00BC0E1A"/>
    <w:rsid w:val="00BC1472"/>
    <w:rsid w:val="00BD2DD6"/>
    <w:rsid w:val="00BD55EE"/>
    <w:rsid w:val="00BD5720"/>
    <w:rsid w:val="00C0155C"/>
    <w:rsid w:val="00C07C44"/>
    <w:rsid w:val="00C3233C"/>
    <w:rsid w:val="00C3763A"/>
    <w:rsid w:val="00C60281"/>
    <w:rsid w:val="00C67526"/>
    <w:rsid w:val="00C779DA"/>
    <w:rsid w:val="00C814F7"/>
    <w:rsid w:val="00C81C04"/>
    <w:rsid w:val="00C91B4B"/>
    <w:rsid w:val="00C93DE1"/>
    <w:rsid w:val="00C94D70"/>
    <w:rsid w:val="00C968D3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46C0D"/>
    <w:rsid w:val="00D5184A"/>
    <w:rsid w:val="00D5627D"/>
    <w:rsid w:val="00D645ED"/>
    <w:rsid w:val="00D6600D"/>
    <w:rsid w:val="00D70757"/>
    <w:rsid w:val="00D714C6"/>
    <w:rsid w:val="00D728D5"/>
    <w:rsid w:val="00D73C98"/>
    <w:rsid w:val="00D77483"/>
    <w:rsid w:val="00D7797C"/>
    <w:rsid w:val="00D83EA1"/>
    <w:rsid w:val="00D85CA4"/>
    <w:rsid w:val="00D908F5"/>
    <w:rsid w:val="00D92D7C"/>
    <w:rsid w:val="00DB0B61"/>
    <w:rsid w:val="00DC6E23"/>
    <w:rsid w:val="00DD2D34"/>
    <w:rsid w:val="00DD467E"/>
    <w:rsid w:val="00DE136D"/>
    <w:rsid w:val="00DE4136"/>
    <w:rsid w:val="00DE4550"/>
    <w:rsid w:val="00DE6534"/>
    <w:rsid w:val="00DF0F24"/>
    <w:rsid w:val="00DF4EE6"/>
    <w:rsid w:val="00DF7CF5"/>
    <w:rsid w:val="00DF7F4F"/>
    <w:rsid w:val="00E066EE"/>
    <w:rsid w:val="00E07D28"/>
    <w:rsid w:val="00E121A0"/>
    <w:rsid w:val="00E25EFE"/>
    <w:rsid w:val="00E30CB9"/>
    <w:rsid w:val="00E379DC"/>
    <w:rsid w:val="00E40318"/>
    <w:rsid w:val="00E46808"/>
    <w:rsid w:val="00E5521B"/>
    <w:rsid w:val="00E61D86"/>
    <w:rsid w:val="00E61FB1"/>
    <w:rsid w:val="00E63862"/>
    <w:rsid w:val="00E665C1"/>
    <w:rsid w:val="00E72DA3"/>
    <w:rsid w:val="00E92A5E"/>
    <w:rsid w:val="00E97BD9"/>
    <w:rsid w:val="00EE0848"/>
    <w:rsid w:val="00F03B1E"/>
    <w:rsid w:val="00F03F2C"/>
    <w:rsid w:val="00F0593B"/>
    <w:rsid w:val="00F117CB"/>
    <w:rsid w:val="00F1202D"/>
    <w:rsid w:val="00F217AB"/>
    <w:rsid w:val="00F22454"/>
    <w:rsid w:val="00F35A06"/>
    <w:rsid w:val="00F435D3"/>
    <w:rsid w:val="00F46425"/>
    <w:rsid w:val="00F5078D"/>
    <w:rsid w:val="00F534FB"/>
    <w:rsid w:val="00F5350C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C7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D7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762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C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B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A731A6776A4F60A7D493675188B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1819-B20A-4326-9B26-160A79B6C751}"/>
      </w:docPartPr>
      <w:docPartBody>
        <w:p w:rsidR="006D27B8" w:rsidRDefault="00142D5F">
          <w:pPr>
            <w:pStyle w:val="56A731A6776A4F60A7D493675188B02F"/>
          </w:pPr>
          <w:r w:rsidRPr="009D0878">
            <w:t>Address</w:t>
          </w:r>
        </w:p>
      </w:docPartBody>
    </w:docPart>
    <w:docPart>
      <w:docPartPr>
        <w:name w:val="07A9B2AF450444668DF45D7F9B20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8A9D-F041-454B-8B12-5505199D729F}"/>
      </w:docPartPr>
      <w:docPartBody>
        <w:p w:rsidR="006D27B8" w:rsidRDefault="00142D5F">
          <w:pPr>
            <w:pStyle w:val="07A9B2AF450444668DF45D7F9B20A52C"/>
          </w:pPr>
          <w:r w:rsidRPr="009D0878">
            <w:t>Phone</w:t>
          </w:r>
        </w:p>
      </w:docPartBody>
    </w:docPart>
    <w:docPart>
      <w:docPartPr>
        <w:name w:val="E6FA9BB153614ADCAEAE2932E4EE7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6B145-7B1C-4AE8-8A9F-F23698F33604}"/>
      </w:docPartPr>
      <w:docPartBody>
        <w:p w:rsidR="006D27B8" w:rsidRDefault="00142D5F">
          <w:pPr>
            <w:pStyle w:val="E6FA9BB153614ADCAEAE2932E4EE7D9F"/>
          </w:pPr>
          <w:r w:rsidRPr="009D0878">
            <w:t>Email</w:t>
          </w:r>
        </w:p>
      </w:docPartBody>
    </w:docPart>
    <w:docPart>
      <w:docPartPr>
        <w:name w:val="3C51F4FCFC53461D831B885C06017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BAD0-7924-4A81-AC71-6D3F6472A7F6}"/>
      </w:docPartPr>
      <w:docPartBody>
        <w:p w:rsidR="006D27B8" w:rsidRDefault="00142D5F">
          <w:pPr>
            <w:pStyle w:val="3C51F4FCFC53461D831B885C06017C4B"/>
          </w:pPr>
          <w:r w:rsidRPr="00565B06">
            <w:t>Experience</w:t>
          </w:r>
        </w:p>
      </w:docPartBody>
    </w:docPart>
    <w:docPart>
      <w:docPartPr>
        <w:name w:val="03B418098C85426288B5FAC9739A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7B7E-89C2-452C-8D3D-DE53FCD81FFE}"/>
      </w:docPartPr>
      <w:docPartBody>
        <w:p w:rsidR="006D27B8" w:rsidRDefault="00142D5F">
          <w:pPr>
            <w:pStyle w:val="03B418098C85426288B5FAC9739ACCD9"/>
          </w:pPr>
          <w:r w:rsidRPr="00565B06">
            <w:t>Skills</w:t>
          </w:r>
        </w:p>
      </w:docPartBody>
    </w:docPart>
    <w:docPart>
      <w:docPartPr>
        <w:name w:val="BCAB2AB79D3549B9B06117498E42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F6FBC-C911-4941-A714-3873466BC149}"/>
      </w:docPartPr>
      <w:docPartBody>
        <w:p w:rsidR="006D27B8" w:rsidRDefault="00142D5F">
          <w:pPr>
            <w:pStyle w:val="BCAB2AB79D3549B9B06117498E42E531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C1"/>
    <w:rsid w:val="00142D5F"/>
    <w:rsid w:val="006D27B8"/>
    <w:rsid w:val="00B265C1"/>
    <w:rsid w:val="00E620DE"/>
    <w:rsid w:val="00E719D4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CAE3F09FB34B948E5E8C5B6E544D4D">
    <w:name w:val="6CCAE3F09FB34B948E5E8C5B6E544D4D"/>
  </w:style>
  <w:style w:type="paragraph" w:customStyle="1" w:styleId="6C27D0D77FC14C93934588D9487A4916">
    <w:name w:val="6C27D0D77FC14C93934588D9487A4916"/>
  </w:style>
  <w:style w:type="paragraph" w:customStyle="1" w:styleId="56A731A6776A4F60A7D493675188B02F">
    <w:name w:val="56A731A6776A4F60A7D493675188B02F"/>
  </w:style>
  <w:style w:type="paragraph" w:customStyle="1" w:styleId="07A9B2AF450444668DF45D7F9B20A52C">
    <w:name w:val="07A9B2AF450444668DF45D7F9B20A52C"/>
  </w:style>
  <w:style w:type="paragraph" w:customStyle="1" w:styleId="E6FA9BB153614ADCAEAE2932E4EE7D9F">
    <w:name w:val="E6FA9BB153614ADCAEAE2932E4EE7D9F"/>
  </w:style>
  <w:style w:type="paragraph" w:customStyle="1" w:styleId="F17E4BD66D8B4310AB5CC8FBE8CD14E8">
    <w:name w:val="F17E4BD66D8B4310AB5CC8FBE8CD14E8"/>
  </w:style>
  <w:style w:type="paragraph" w:customStyle="1" w:styleId="3ABF03F563764341953B03FECE9BF537">
    <w:name w:val="3ABF03F563764341953B03FECE9BF537"/>
  </w:style>
  <w:style w:type="paragraph" w:customStyle="1" w:styleId="E845CEB86DBB4F36B0ED07701A744E46">
    <w:name w:val="E845CEB86DBB4F36B0ED07701A744E46"/>
  </w:style>
  <w:style w:type="paragraph" w:customStyle="1" w:styleId="EEA5840FAFE3423BBD8EE82AA1AAC904">
    <w:name w:val="EEA5840FAFE3423BBD8EE82AA1AAC904"/>
  </w:style>
  <w:style w:type="paragraph" w:customStyle="1" w:styleId="9F31984AC22A4263B285E0D40EDBF415">
    <w:name w:val="9F31984AC22A4263B285E0D40EDBF415"/>
  </w:style>
  <w:style w:type="paragraph" w:customStyle="1" w:styleId="19BDB815AE3041F2BDB02D1DAE35E7D1">
    <w:name w:val="19BDB815AE3041F2BDB02D1DAE35E7D1"/>
  </w:style>
  <w:style w:type="character" w:styleId="Emphasis">
    <w:name w:val="Emphasis"/>
    <w:basedOn w:val="DefaultParagraphFont"/>
    <w:uiPriority w:val="11"/>
    <w:qFormat/>
    <w:rsid w:val="00B265C1"/>
    <w:rPr>
      <w:b w:val="0"/>
      <w:iCs/>
      <w:color w:val="657C9C" w:themeColor="text2" w:themeTint="BF"/>
      <w:sz w:val="26"/>
    </w:rPr>
  </w:style>
  <w:style w:type="paragraph" w:customStyle="1" w:styleId="5BB92A0223BB4089AFAA8B99F37317E0">
    <w:name w:val="5BB92A0223BB4089AFAA8B99F37317E0"/>
  </w:style>
  <w:style w:type="paragraph" w:customStyle="1" w:styleId="4C153D496B1E4E2E87EF3527195080AF">
    <w:name w:val="4C153D496B1E4E2E87EF3527195080AF"/>
  </w:style>
  <w:style w:type="paragraph" w:customStyle="1" w:styleId="7AE2B077DA9941A1807AE4BD73CFD450">
    <w:name w:val="7AE2B077DA9941A1807AE4BD73CFD450"/>
  </w:style>
  <w:style w:type="paragraph" w:customStyle="1" w:styleId="E78BBC040C994B49877F1AC7295CFD30">
    <w:name w:val="E78BBC040C994B49877F1AC7295CFD30"/>
  </w:style>
  <w:style w:type="paragraph" w:customStyle="1" w:styleId="EA9C4E138AA4412BB5FA4FEB62C2082E">
    <w:name w:val="EA9C4E138AA4412BB5FA4FEB62C2082E"/>
  </w:style>
  <w:style w:type="paragraph" w:customStyle="1" w:styleId="98EB5CB7B5DA46C78D66A06A5D0843C0">
    <w:name w:val="98EB5CB7B5DA46C78D66A06A5D0843C0"/>
  </w:style>
  <w:style w:type="paragraph" w:customStyle="1" w:styleId="B5427D28E8BC4062B606F6E1C1554B25">
    <w:name w:val="B5427D28E8BC4062B606F6E1C1554B25"/>
  </w:style>
  <w:style w:type="paragraph" w:customStyle="1" w:styleId="156A4B27375E46F8A676E82BE87721DA">
    <w:name w:val="156A4B27375E46F8A676E82BE87721DA"/>
  </w:style>
  <w:style w:type="paragraph" w:customStyle="1" w:styleId="9DD671034B9A42FB9CAA4BD994D6CC7E">
    <w:name w:val="9DD671034B9A42FB9CAA4BD994D6CC7E"/>
  </w:style>
  <w:style w:type="paragraph" w:customStyle="1" w:styleId="3C51F4FCFC53461D831B885C06017C4B">
    <w:name w:val="3C51F4FCFC53461D831B885C06017C4B"/>
  </w:style>
  <w:style w:type="paragraph" w:customStyle="1" w:styleId="9A378BE75BFE4F7E974A992C5F21DCA7">
    <w:name w:val="9A378BE75BFE4F7E974A992C5F21DCA7"/>
  </w:style>
  <w:style w:type="paragraph" w:customStyle="1" w:styleId="1A3C467497D549DCBB007FD01C88BD0C">
    <w:name w:val="1A3C467497D549DCBB007FD01C88BD0C"/>
  </w:style>
  <w:style w:type="paragraph" w:customStyle="1" w:styleId="15F2C794918447D4A7240181E753AD88">
    <w:name w:val="15F2C794918447D4A7240181E753AD88"/>
  </w:style>
  <w:style w:type="paragraph" w:customStyle="1" w:styleId="2A80A87237664C77986CA0C700D7BFB5">
    <w:name w:val="2A80A87237664C77986CA0C700D7BFB5"/>
  </w:style>
  <w:style w:type="paragraph" w:customStyle="1" w:styleId="AF7E6899B0834732B3A6B0FF689741B6">
    <w:name w:val="AF7E6899B0834732B3A6B0FF689741B6"/>
  </w:style>
  <w:style w:type="paragraph" w:customStyle="1" w:styleId="9120CD00D22D4966B8FE0AFDF8C3AD86">
    <w:name w:val="9120CD00D22D4966B8FE0AFDF8C3AD86"/>
  </w:style>
  <w:style w:type="paragraph" w:customStyle="1" w:styleId="AE3DEA609558483DBF0B02AEB1786EC9">
    <w:name w:val="AE3DEA609558483DBF0B02AEB1786EC9"/>
  </w:style>
  <w:style w:type="paragraph" w:customStyle="1" w:styleId="783CEF71F4034ADD9D68DC250E0578DF">
    <w:name w:val="783CEF71F4034ADD9D68DC250E0578DF"/>
  </w:style>
  <w:style w:type="paragraph" w:customStyle="1" w:styleId="D8459D91D5AF48F0931D837E2B85BE64">
    <w:name w:val="D8459D91D5AF48F0931D837E2B85BE64"/>
  </w:style>
  <w:style w:type="paragraph" w:customStyle="1" w:styleId="C815A3C7B7D5481DB74BB3B258932DA6">
    <w:name w:val="C815A3C7B7D5481DB74BB3B258932DA6"/>
  </w:style>
  <w:style w:type="paragraph" w:customStyle="1" w:styleId="03B418098C85426288B5FAC9739ACCD9">
    <w:name w:val="03B418098C85426288B5FAC9739ACCD9"/>
  </w:style>
  <w:style w:type="paragraph" w:customStyle="1" w:styleId="420A4339050C421E85031DBA1D663758">
    <w:name w:val="420A4339050C421E85031DBA1D663758"/>
  </w:style>
  <w:style w:type="paragraph" w:customStyle="1" w:styleId="77C8C27394494567AFC5AE526FD3DEB0">
    <w:name w:val="77C8C27394494567AFC5AE526FD3DEB0"/>
  </w:style>
  <w:style w:type="paragraph" w:customStyle="1" w:styleId="A7F30070E3F04570BDF0E10608796F79">
    <w:name w:val="A7F30070E3F04570BDF0E10608796F79"/>
  </w:style>
  <w:style w:type="paragraph" w:customStyle="1" w:styleId="56A0CAA860164BBA896573D3E085897F">
    <w:name w:val="56A0CAA860164BBA896573D3E085897F"/>
  </w:style>
  <w:style w:type="paragraph" w:customStyle="1" w:styleId="7414A3846A9A471B997BBD79CD18D315">
    <w:name w:val="7414A3846A9A471B997BBD79CD18D315"/>
  </w:style>
  <w:style w:type="paragraph" w:customStyle="1" w:styleId="BCAB2AB79D3549B9B06117498E42E531">
    <w:name w:val="BCAB2AB79D3549B9B06117498E42E531"/>
  </w:style>
  <w:style w:type="paragraph" w:customStyle="1" w:styleId="18A89D38D6454AA685D4CB94EDF5C2A9">
    <w:name w:val="18A89D38D6454AA685D4CB94EDF5C2A9"/>
  </w:style>
  <w:style w:type="paragraph" w:customStyle="1" w:styleId="027F372D99E145D1BA4967FE0C570690">
    <w:name w:val="027F372D99E145D1BA4967FE0C570690"/>
    <w:rsid w:val="00B265C1"/>
  </w:style>
  <w:style w:type="paragraph" w:customStyle="1" w:styleId="1233FFE83BA34861A52BB8CA95341679">
    <w:name w:val="1233FFE83BA34861A52BB8CA95341679"/>
    <w:rsid w:val="00B265C1"/>
  </w:style>
  <w:style w:type="paragraph" w:customStyle="1" w:styleId="A1925F63A3304E0F9B060992E2E39C18">
    <w:name w:val="A1925F63A3304E0F9B060992E2E39C18"/>
    <w:rsid w:val="00B265C1"/>
  </w:style>
  <w:style w:type="paragraph" w:customStyle="1" w:styleId="B5B557438A3547448E836864849CEC75">
    <w:name w:val="B5B557438A3547448E836864849CEC75"/>
    <w:rsid w:val="00B265C1"/>
  </w:style>
  <w:style w:type="paragraph" w:customStyle="1" w:styleId="D3B76E9E98A04A3D8EECD8E8E3C09158">
    <w:name w:val="D3B76E9E98A04A3D8EECD8E8E3C09158"/>
    <w:rsid w:val="00B265C1"/>
  </w:style>
  <w:style w:type="paragraph" w:customStyle="1" w:styleId="1347736095AC41E88BD854B5BF08F81A">
    <w:name w:val="1347736095AC41E88BD854B5BF08F81A"/>
    <w:rsid w:val="00B26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31 Peveril Bank, TF4 2BU</CompanyAddress>
  <CompanyPhone>07930792908</CompanyPhone>
  <CompanyFax/>
  <CompanyEmail>Leah.bradshaw@hotmail.co.uk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2019-06-04T00:16:00Z</dcterms:created>
  <dcterms:modified xsi:type="dcterms:W3CDTF">2020-07-21T13:47:00Z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