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803CD7">
        <w:trPr>
          <w:trHeight w:hRule="exact" w:val="1418"/>
        </w:trPr>
        <w:tc>
          <w:tcPr>
            <w:tcW w:w="9360" w:type="dxa"/>
            <w:tcMar>
              <w:top w:w="0" w:type="dxa"/>
              <w:bottom w:w="0" w:type="dxa"/>
            </w:tcMar>
          </w:tcPr>
          <w:p w:rsidR="00692703" w:rsidRPr="00803CD7" w:rsidRDefault="003921A4" w:rsidP="00913946">
            <w:pPr>
              <w:pStyle w:val="Title"/>
              <w:rPr>
                <w:sz w:val="36"/>
                <w:szCs w:val="36"/>
              </w:rPr>
            </w:pPr>
            <w:r w:rsidRPr="00803CD7">
              <w:rPr>
                <w:color w:val="000000" w:themeColor="text1"/>
                <w:sz w:val="36"/>
                <w:szCs w:val="36"/>
              </w:rPr>
              <w:t>Conrad</w:t>
            </w:r>
            <w:r w:rsidR="00692703" w:rsidRPr="00803CD7">
              <w:rPr>
                <w:sz w:val="36"/>
                <w:szCs w:val="36"/>
              </w:rPr>
              <w:t xml:space="preserve"> </w:t>
            </w:r>
            <w:r w:rsidRPr="00803CD7">
              <w:rPr>
                <w:rStyle w:val="IntenseEmphasis"/>
                <w:b w:val="0"/>
                <w:bCs/>
                <w:sz w:val="36"/>
                <w:szCs w:val="36"/>
              </w:rPr>
              <w:t>Laszlo</w:t>
            </w:r>
          </w:p>
          <w:p w:rsidR="00692703" w:rsidRPr="00CF1A49" w:rsidRDefault="003921A4" w:rsidP="00913946">
            <w:pPr>
              <w:pStyle w:val="ContactInfo"/>
              <w:contextualSpacing w:val="0"/>
            </w:pPr>
            <w:r>
              <w:t>27 Dorchester Avenue</w:t>
            </w:r>
            <w:r w:rsidR="00692703" w:rsidRPr="00CF1A49">
              <w:t xml:space="preserve"> </w:t>
            </w:r>
            <w:sdt>
              <w:sdtPr>
                <w:alias w:val="Divider dot:"/>
                <w:tag w:val="Divider dot:"/>
                <w:id w:val="-1459182552"/>
                <w:placeholder>
                  <w:docPart w:val="EAA93C0583E845758840B99FB6BA8CA1"/>
                </w:placeholder>
                <w:temporary/>
                <w:showingPlcHdr/>
                <w15:appearance w15:val="hidden"/>
              </w:sdtPr>
              <w:sdtEndPr/>
              <w:sdtContent>
                <w:r w:rsidR="00692703" w:rsidRPr="00CF1A49">
                  <w:t>·</w:t>
                </w:r>
              </w:sdtContent>
            </w:sdt>
            <w:r w:rsidR="00692703" w:rsidRPr="00CF1A49">
              <w:t xml:space="preserve"> </w:t>
            </w:r>
            <w:r>
              <w:t>07747862205</w:t>
            </w:r>
          </w:p>
          <w:p w:rsidR="00692703" w:rsidRPr="00803CD7" w:rsidRDefault="003921A4" w:rsidP="00913946">
            <w:pPr>
              <w:pStyle w:val="ContactInfoEmphasis"/>
              <w:contextualSpacing w:val="0"/>
              <w:rPr>
                <w:b w:val="0"/>
                <w:bCs/>
              </w:rPr>
            </w:pPr>
            <w:r w:rsidRPr="00803CD7">
              <w:rPr>
                <w:b w:val="0"/>
                <w:bCs/>
              </w:rPr>
              <w:t>Conradlaszlo16@gmail.com</w:t>
            </w:r>
          </w:p>
        </w:tc>
      </w:tr>
      <w:tr w:rsidR="009571D8" w:rsidRPr="00816E9B" w:rsidTr="00692703">
        <w:tc>
          <w:tcPr>
            <w:tcW w:w="9360" w:type="dxa"/>
            <w:tcMar>
              <w:top w:w="432" w:type="dxa"/>
            </w:tcMar>
          </w:tcPr>
          <w:p w:rsidR="001755A8" w:rsidRPr="00816E9B" w:rsidRDefault="00AC3B32" w:rsidP="00913946">
            <w:pPr>
              <w:contextualSpacing w:val="0"/>
            </w:pPr>
            <w:r w:rsidRPr="00816E9B">
              <w:rPr>
                <w:color w:val="000000" w:themeColor="text1"/>
              </w:rPr>
              <w:t>I am</w:t>
            </w:r>
            <w:r w:rsidR="00803CD7" w:rsidRPr="00816E9B">
              <w:rPr>
                <w:color w:val="000000" w:themeColor="text1"/>
              </w:rPr>
              <w:t xml:space="preserve"> energetic and hardworking student </w:t>
            </w:r>
            <w:r w:rsidRPr="00816E9B">
              <w:rPr>
                <w:color w:val="000000" w:themeColor="text1"/>
              </w:rPr>
              <w:t>who is currently studying history at Brunel University. I believ</w:t>
            </w:r>
            <w:r w:rsidR="00462685" w:rsidRPr="00816E9B">
              <w:rPr>
                <w:color w:val="000000" w:themeColor="text1"/>
              </w:rPr>
              <w:t>e am the right candidate for this job.</w:t>
            </w:r>
            <w:r w:rsidR="00803CD7" w:rsidRPr="00816E9B">
              <w:rPr>
                <w:color w:val="000000" w:themeColor="text1"/>
              </w:rPr>
              <w:t xml:space="preserve"> Furthermore, I have the essential qualities for this job. The education system has help me to develop and progress as an individual.</w:t>
            </w:r>
          </w:p>
        </w:tc>
      </w:tr>
    </w:tbl>
    <w:p w:rsidR="004E01EB" w:rsidRPr="00816E9B" w:rsidRDefault="00D70F9D" w:rsidP="004E01EB">
      <w:pPr>
        <w:pStyle w:val="Heading1"/>
        <w:rPr>
          <w:sz w:val="22"/>
          <w:szCs w:val="22"/>
        </w:rPr>
      </w:pPr>
      <w:sdt>
        <w:sdtPr>
          <w:rPr>
            <w:sz w:val="22"/>
            <w:szCs w:val="22"/>
          </w:rPr>
          <w:alias w:val="Experience:"/>
          <w:tag w:val="Experience:"/>
          <w:id w:val="-1983300934"/>
          <w:placeholder>
            <w:docPart w:val="A9521D16E6274E4BB72DE2344597FE6E"/>
          </w:placeholder>
          <w:temporary/>
          <w:showingPlcHdr/>
          <w15:appearance w15:val="hidden"/>
        </w:sdtPr>
        <w:sdtEndPr/>
        <w:sdtContent>
          <w:r w:rsidR="004E01EB" w:rsidRPr="00816E9B">
            <w:rPr>
              <w:sz w:val="22"/>
              <w:szCs w:val="22"/>
            </w:rPr>
            <w:t>Experience</w:t>
          </w:r>
        </w:sdtContent>
      </w:sdt>
    </w:p>
    <w:tbl>
      <w:tblPr>
        <w:tblStyle w:val="TableGrid"/>
        <w:tblW w:w="4934"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14"/>
      </w:tblGrid>
      <w:tr w:rsidR="001D0BF1" w:rsidRPr="00816E9B" w:rsidTr="00803CD7">
        <w:trPr>
          <w:trHeight w:val="1455"/>
        </w:trPr>
        <w:tc>
          <w:tcPr>
            <w:tcW w:w="9214" w:type="dxa"/>
          </w:tcPr>
          <w:p w:rsidR="00803CD7" w:rsidRPr="00816E9B" w:rsidRDefault="00803CD7" w:rsidP="001D0BF1">
            <w:pPr>
              <w:contextualSpacing w:val="0"/>
              <w:rPr>
                <w:b/>
                <w:bCs/>
                <w:color w:val="000000" w:themeColor="text1"/>
              </w:rPr>
            </w:pPr>
            <w:r w:rsidRPr="00816E9B">
              <w:rPr>
                <w:b/>
                <w:bCs/>
                <w:color w:val="000000" w:themeColor="text1"/>
              </w:rPr>
              <w:t>SEPTEMBER 2011-AUGUST 2018</w:t>
            </w:r>
          </w:p>
          <w:p w:rsidR="001E3120" w:rsidRPr="00816E9B" w:rsidRDefault="00803CD7" w:rsidP="001D0BF1">
            <w:pPr>
              <w:contextualSpacing w:val="0"/>
              <w:rPr>
                <w:b/>
                <w:bCs/>
                <w:color w:val="000000" w:themeColor="text1"/>
              </w:rPr>
            </w:pPr>
            <w:r w:rsidRPr="00816E9B">
              <w:rPr>
                <w:b/>
                <w:bCs/>
                <w:color w:val="000000" w:themeColor="text1"/>
              </w:rPr>
              <w:t xml:space="preserve">ALTER SERVER, ST THOMAS OF CANTERBURY </w:t>
            </w:r>
          </w:p>
          <w:p w:rsidR="00803CD7" w:rsidRPr="00816E9B" w:rsidRDefault="00803CD7" w:rsidP="001D0BF1">
            <w:pPr>
              <w:contextualSpacing w:val="0"/>
              <w:rPr>
                <w:color w:val="000000" w:themeColor="text1"/>
              </w:rPr>
            </w:pPr>
            <w:r w:rsidRPr="00816E9B">
              <w:rPr>
                <w:color w:val="000000" w:themeColor="text1"/>
              </w:rPr>
              <w:t>I am responsible for serving mass and I am require to younger alter servers how to serve the mass. Working as an Alter Server has help me to improve my communication skills. Its gave me more confidence and has allowed me to develop as an individual. The job also shows my commitment to a job.</w:t>
            </w:r>
          </w:p>
          <w:p w:rsidR="00803CD7" w:rsidRPr="00816E9B" w:rsidRDefault="00803CD7" w:rsidP="001D0BF1">
            <w:pPr>
              <w:contextualSpacing w:val="0"/>
            </w:pPr>
          </w:p>
        </w:tc>
      </w:tr>
      <w:tr w:rsidR="00F61DF9" w:rsidRPr="00816E9B" w:rsidTr="00816E9B">
        <w:trPr>
          <w:trHeight w:val="23"/>
        </w:trPr>
        <w:tc>
          <w:tcPr>
            <w:tcW w:w="9214" w:type="dxa"/>
            <w:tcMar>
              <w:top w:w="216" w:type="dxa"/>
            </w:tcMar>
          </w:tcPr>
          <w:p w:rsidR="00F61DF9" w:rsidRPr="00816E9B" w:rsidRDefault="00F61DF9" w:rsidP="00F61DF9"/>
        </w:tc>
      </w:tr>
    </w:tbl>
    <w:sdt>
      <w:sdtPr>
        <w:rPr>
          <w:sz w:val="22"/>
          <w:szCs w:val="22"/>
        </w:rPr>
        <w:alias w:val="Education:"/>
        <w:tag w:val="Education:"/>
        <w:id w:val="-1908763273"/>
        <w:placeholder>
          <w:docPart w:val="D03C94656F4C437EBE0A94E51AE116C2"/>
        </w:placeholder>
        <w:temporary/>
        <w:showingPlcHdr/>
        <w15:appearance w15:val="hidden"/>
      </w:sdtPr>
      <w:sdtEndPr/>
      <w:sdtContent>
        <w:p w:rsidR="00DA59AA" w:rsidRPr="00816E9B" w:rsidRDefault="00DA59AA" w:rsidP="0097790C">
          <w:pPr>
            <w:pStyle w:val="Heading1"/>
            <w:rPr>
              <w:sz w:val="22"/>
              <w:szCs w:val="22"/>
            </w:rPr>
          </w:pPr>
          <w:r w:rsidRPr="00816E9B">
            <w:rPr>
              <w:sz w:val="22"/>
              <w:szCs w:val="22"/>
            </w:rPr>
            <w:t>Education</w:t>
          </w:r>
        </w:p>
      </w:sdtContent>
    </w:sdt>
    <w:tbl>
      <w:tblPr>
        <w:tblStyle w:val="TableGrid"/>
        <w:tblW w:w="4597"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8584"/>
      </w:tblGrid>
      <w:tr w:rsidR="001D0BF1" w:rsidRPr="00816E9B" w:rsidTr="00816E9B">
        <w:trPr>
          <w:trHeight w:val="2840"/>
        </w:trPr>
        <w:tc>
          <w:tcPr>
            <w:tcW w:w="8585" w:type="dxa"/>
          </w:tcPr>
          <w:p w:rsidR="001D0BF1" w:rsidRPr="00816E9B" w:rsidRDefault="003921A4" w:rsidP="001D0BF1">
            <w:pPr>
              <w:pStyle w:val="Heading3"/>
              <w:contextualSpacing w:val="0"/>
              <w:outlineLvl w:val="2"/>
              <w:rPr>
                <w:color w:val="000000" w:themeColor="text1"/>
                <w:szCs w:val="22"/>
              </w:rPr>
            </w:pPr>
            <w:r w:rsidRPr="00816E9B">
              <w:rPr>
                <w:color w:val="000000" w:themeColor="text1"/>
                <w:szCs w:val="22"/>
              </w:rPr>
              <w:t>August</w:t>
            </w:r>
            <w:r w:rsidR="001D0BF1" w:rsidRPr="00816E9B">
              <w:rPr>
                <w:color w:val="000000" w:themeColor="text1"/>
                <w:szCs w:val="22"/>
              </w:rPr>
              <w:t xml:space="preserve"> </w:t>
            </w:r>
            <w:r w:rsidRPr="00816E9B">
              <w:rPr>
                <w:color w:val="000000" w:themeColor="text1"/>
                <w:szCs w:val="22"/>
              </w:rPr>
              <w:t>2016</w:t>
            </w:r>
          </w:p>
          <w:p w:rsidR="001D0BF1" w:rsidRPr="00816E9B" w:rsidRDefault="003921A4" w:rsidP="001D0BF1">
            <w:pPr>
              <w:pStyle w:val="Heading2"/>
              <w:contextualSpacing w:val="0"/>
              <w:outlineLvl w:val="1"/>
              <w:rPr>
                <w:sz w:val="22"/>
                <w:szCs w:val="22"/>
              </w:rPr>
            </w:pPr>
            <w:r w:rsidRPr="00816E9B">
              <w:rPr>
                <w:b w:val="0"/>
                <w:bCs/>
                <w:color w:val="000000" w:themeColor="text1"/>
                <w:sz w:val="22"/>
                <w:szCs w:val="22"/>
              </w:rPr>
              <w:t>GCSEs</w:t>
            </w:r>
            <w:r w:rsidR="001D0BF1" w:rsidRPr="00816E9B">
              <w:rPr>
                <w:color w:val="000000" w:themeColor="text1"/>
                <w:sz w:val="22"/>
                <w:szCs w:val="22"/>
              </w:rPr>
              <w:t>,</w:t>
            </w:r>
            <w:r w:rsidR="001D0BF1" w:rsidRPr="00816E9B">
              <w:rPr>
                <w:sz w:val="22"/>
                <w:szCs w:val="22"/>
              </w:rPr>
              <w:t xml:space="preserve"> </w:t>
            </w:r>
            <w:r w:rsidRPr="00816E9B">
              <w:rPr>
                <w:rStyle w:val="SubtleReference"/>
                <w:b/>
                <w:color w:val="000000" w:themeColor="text1"/>
                <w:sz w:val="22"/>
                <w:szCs w:val="22"/>
              </w:rPr>
              <w:t xml:space="preserve">salvatorian College </w:t>
            </w:r>
          </w:p>
          <w:p w:rsidR="003921A4" w:rsidRPr="00816E9B" w:rsidRDefault="003921A4" w:rsidP="007538DC">
            <w:pPr>
              <w:contextualSpacing w:val="0"/>
              <w:rPr>
                <w:b/>
                <w:color w:val="000000" w:themeColor="text1"/>
              </w:rPr>
            </w:pPr>
            <w:r w:rsidRPr="00816E9B">
              <w:rPr>
                <w:b/>
                <w:color w:val="000000" w:themeColor="text1"/>
              </w:rPr>
              <w:t>10 G</w:t>
            </w:r>
            <w:r w:rsidR="009417AF" w:rsidRPr="00816E9B">
              <w:rPr>
                <w:b/>
                <w:color w:val="000000" w:themeColor="text1"/>
              </w:rPr>
              <w:t>CSEs</w:t>
            </w:r>
          </w:p>
          <w:p w:rsidR="009417AF" w:rsidRPr="00816E9B" w:rsidRDefault="009417AF" w:rsidP="009417AF">
            <w:pPr>
              <w:pStyle w:val="ListParagraph"/>
              <w:numPr>
                <w:ilvl w:val="0"/>
                <w:numId w:val="15"/>
              </w:numPr>
              <w:rPr>
                <w:color w:val="000000" w:themeColor="text1"/>
              </w:rPr>
            </w:pPr>
            <w:r w:rsidRPr="00816E9B">
              <w:rPr>
                <w:color w:val="000000" w:themeColor="text1"/>
              </w:rPr>
              <w:t>English Literature</w:t>
            </w:r>
          </w:p>
          <w:p w:rsidR="009417AF" w:rsidRPr="00816E9B" w:rsidRDefault="009417AF" w:rsidP="009417AF">
            <w:pPr>
              <w:pStyle w:val="ListParagraph"/>
              <w:numPr>
                <w:ilvl w:val="0"/>
                <w:numId w:val="15"/>
              </w:numPr>
              <w:rPr>
                <w:color w:val="000000" w:themeColor="text1"/>
              </w:rPr>
            </w:pPr>
            <w:r w:rsidRPr="00816E9B">
              <w:rPr>
                <w:color w:val="000000" w:themeColor="text1"/>
              </w:rPr>
              <w:t>English Language</w:t>
            </w:r>
          </w:p>
          <w:p w:rsidR="009417AF" w:rsidRPr="00816E9B" w:rsidRDefault="009417AF" w:rsidP="009417AF">
            <w:pPr>
              <w:pStyle w:val="ListParagraph"/>
              <w:numPr>
                <w:ilvl w:val="0"/>
                <w:numId w:val="15"/>
              </w:numPr>
              <w:rPr>
                <w:color w:val="000000" w:themeColor="text1"/>
              </w:rPr>
            </w:pPr>
            <w:r w:rsidRPr="00816E9B">
              <w:rPr>
                <w:color w:val="000000" w:themeColor="text1"/>
              </w:rPr>
              <w:t>Math’s</w:t>
            </w:r>
          </w:p>
          <w:p w:rsidR="009417AF" w:rsidRPr="00816E9B" w:rsidRDefault="009417AF" w:rsidP="009417AF">
            <w:pPr>
              <w:pStyle w:val="ListParagraph"/>
              <w:numPr>
                <w:ilvl w:val="0"/>
                <w:numId w:val="15"/>
              </w:numPr>
              <w:rPr>
                <w:color w:val="000000" w:themeColor="text1"/>
              </w:rPr>
            </w:pPr>
            <w:r w:rsidRPr="00816E9B">
              <w:rPr>
                <w:color w:val="000000" w:themeColor="text1"/>
              </w:rPr>
              <w:t>Science</w:t>
            </w:r>
          </w:p>
          <w:p w:rsidR="009417AF" w:rsidRPr="00816E9B" w:rsidRDefault="009417AF" w:rsidP="009417AF">
            <w:pPr>
              <w:pStyle w:val="ListParagraph"/>
              <w:numPr>
                <w:ilvl w:val="0"/>
                <w:numId w:val="15"/>
              </w:numPr>
              <w:rPr>
                <w:color w:val="000000" w:themeColor="text1"/>
              </w:rPr>
            </w:pPr>
            <w:r w:rsidRPr="00816E9B">
              <w:rPr>
                <w:color w:val="000000" w:themeColor="text1"/>
              </w:rPr>
              <w:t>Science Additional</w:t>
            </w:r>
          </w:p>
          <w:p w:rsidR="009417AF" w:rsidRPr="00816E9B" w:rsidRDefault="009417AF" w:rsidP="009417AF">
            <w:pPr>
              <w:pStyle w:val="ListParagraph"/>
              <w:numPr>
                <w:ilvl w:val="0"/>
                <w:numId w:val="15"/>
              </w:numPr>
              <w:rPr>
                <w:color w:val="000000" w:themeColor="text1"/>
              </w:rPr>
            </w:pPr>
            <w:r w:rsidRPr="00816E9B">
              <w:rPr>
                <w:color w:val="000000" w:themeColor="text1"/>
              </w:rPr>
              <w:t>French</w:t>
            </w:r>
          </w:p>
          <w:p w:rsidR="009417AF" w:rsidRPr="00816E9B" w:rsidRDefault="009417AF" w:rsidP="009417AF">
            <w:pPr>
              <w:pStyle w:val="ListParagraph"/>
              <w:numPr>
                <w:ilvl w:val="0"/>
                <w:numId w:val="15"/>
              </w:numPr>
              <w:rPr>
                <w:color w:val="000000" w:themeColor="text1"/>
              </w:rPr>
            </w:pPr>
            <w:r w:rsidRPr="00816E9B">
              <w:rPr>
                <w:color w:val="000000" w:themeColor="text1"/>
              </w:rPr>
              <w:t>History</w:t>
            </w:r>
          </w:p>
          <w:p w:rsidR="009417AF" w:rsidRPr="00816E9B" w:rsidRDefault="009417AF" w:rsidP="009417AF">
            <w:pPr>
              <w:pStyle w:val="ListParagraph"/>
              <w:numPr>
                <w:ilvl w:val="0"/>
                <w:numId w:val="15"/>
              </w:numPr>
              <w:rPr>
                <w:color w:val="000000" w:themeColor="text1"/>
              </w:rPr>
            </w:pPr>
            <w:r w:rsidRPr="00816E9B">
              <w:rPr>
                <w:color w:val="000000" w:themeColor="text1"/>
              </w:rPr>
              <w:t>Geography</w:t>
            </w:r>
          </w:p>
          <w:p w:rsidR="009417AF" w:rsidRPr="00816E9B" w:rsidRDefault="009417AF" w:rsidP="009417AF">
            <w:pPr>
              <w:pStyle w:val="ListParagraph"/>
              <w:numPr>
                <w:ilvl w:val="0"/>
                <w:numId w:val="15"/>
              </w:numPr>
              <w:rPr>
                <w:color w:val="000000" w:themeColor="text1"/>
              </w:rPr>
            </w:pPr>
            <w:r w:rsidRPr="00816E9B">
              <w:rPr>
                <w:color w:val="000000" w:themeColor="text1"/>
              </w:rPr>
              <w:t>Computer Science</w:t>
            </w:r>
          </w:p>
          <w:p w:rsidR="009417AF" w:rsidRPr="00816E9B" w:rsidRDefault="009417AF" w:rsidP="009417AF">
            <w:pPr>
              <w:pStyle w:val="ListParagraph"/>
              <w:numPr>
                <w:ilvl w:val="0"/>
                <w:numId w:val="15"/>
              </w:numPr>
            </w:pPr>
            <w:r w:rsidRPr="00816E9B">
              <w:rPr>
                <w:color w:val="000000" w:themeColor="text1"/>
              </w:rPr>
              <w:t>Re</w:t>
            </w:r>
          </w:p>
        </w:tc>
      </w:tr>
      <w:tr w:rsidR="00F61DF9" w:rsidRPr="00816E9B" w:rsidTr="00816E9B">
        <w:trPr>
          <w:trHeight w:val="1384"/>
        </w:trPr>
        <w:tc>
          <w:tcPr>
            <w:tcW w:w="8585" w:type="dxa"/>
            <w:tcMar>
              <w:top w:w="216" w:type="dxa"/>
            </w:tcMar>
          </w:tcPr>
          <w:p w:rsidR="00F61DF9" w:rsidRPr="00816E9B" w:rsidRDefault="009417AF" w:rsidP="00F61DF9">
            <w:pPr>
              <w:pStyle w:val="Heading3"/>
              <w:contextualSpacing w:val="0"/>
              <w:outlineLvl w:val="2"/>
              <w:rPr>
                <w:color w:val="000000" w:themeColor="text1"/>
                <w:szCs w:val="22"/>
              </w:rPr>
            </w:pPr>
            <w:r w:rsidRPr="00816E9B">
              <w:rPr>
                <w:color w:val="000000" w:themeColor="text1"/>
                <w:szCs w:val="22"/>
              </w:rPr>
              <w:t>August</w:t>
            </w:r>
            <w:r w:rsidR="00F61DF9" w:rsidRPr="00816E9B">
              <w:rPr>
                <w:color w:val="000000" w:themeColor="text1"/>
                <w:szCs w:val="22"/>
              </w:rPr>
              <w:t xml:space="preserve"> </w:t>
            </w:r>
            <w:r w:rsidRPr="00816E9B">
              <w:rPr>
                <w:color w:val="000000" w:themeColor="text1"/>
                <w:szCs w:val="22"/>
              </w:rPr>
              <w:t>2018</w:t>
            </w:r>
          </w:p>
          <w:p w:rsidR="00F61DF9" w:rsidRPr="00816E9B" w:rsidRDefault="009417AF" w:rsidP="00F61DF9">
            <w:pPr>
              <w:pStyle w:val="Heading2"/>
              <w:contextualSpacing w:val="0"/>
              <w:outlineLvl w:val="1"/>
              <w:rPr>
                <w:sz w:val="22"/>
                <w:szCs w:val="22"/>
              </w:rPr>
            </w:pPr>
            <w:r w:rsidRPr="00816E9B">
              <w:rPr>
                <w:color w:val="000000" w:themeColor="text1"/>
                <w:sz w:val="22"/>
                <w:szCs w:val="22"/>
              </w:rPr>
              <w:t>A-levels</w:t>
            </w:r>
            <w:r w:rsidR="00F61DF9" w:rsidRPr="00816E9B">
              <w:rPr>
                <w:color w:val="000000" w:themeColor="text1"/>
                <w:sz w:val="22"/>
                <w:szCs w:val="22"/>
              </w:rPr>
              <w:t xml:space="preserve">, </w:t>
            </w:r>
            <w:r w:rsidRPr="00816E9B">
              <w:rPr>
                <w:bCs/>
                <w:color w:val="000000" w:themeColor="text1"/>
                <w:sz w:val="22"/>
                <w:szCs w:val="22"/>
              </w:rPr>
              <w:t>William Morris Sixth Form</w:t>
            </w:r>
          </w:p>
          <w:p w:rsidR="00F61DF9" w:rsidRPr="00816E9B" w:rsidRDefault="009417AF" w:rsidP="00F61DF9">
            <w:pPr>
              <w:rPr>
                <w:color w:val="000000" w:themeColor="text1"/>
              </w:rPr>
            </w:pPr>
            <w:r w:rsidRPr="00816E9B">
              <w:rPr>
                <w:color w:val="000000" w:themeColor="text1"/>
              </w:rPr>
              <w:t>3 A-levels</w:t>
            </w:r>
          </w:p>
          <w:p w:rsidR="009417AF" w:rsidRPr="00816E9B" w:rsidRDefault="009417AF" w:rsidP="009417AF">
            <w:pPr>
              <w:pStyle w:val="ListParagraph"/>
              <w:numPr>
                <w:ilvl w:val="0"/>
                <w:numId w:val="16"/>
              </w:numPr>
              <w:rPr>
                <w:color w:val="000000" w:themeColor="text1"/>
              </w:rPr>
            </w:pPr>
            <w:r w:rsidRPr="00816E9B">
              <w:rPr>
                <w:color w:val="000000" w:themeColor="text1"/>
              </w:rPr>
              <w:t>History</w:t>
            </w:r>
          </w:p>
          <w:p w:rsidR="009417AF" w:rsidRPr="00816E9B" w:rsidRDefault="009417AF" w:rsidP="009417AF">
            <w:pPr>
              <w:pStyle w:val="ListParagraph"/>
              <w:numPr>
                <w:ilvl w:val="0"/>
                <w:numId w:val="16"/>
              </w:numPr>
              <w:rPr>
                <w:color w:val="000000" w:themeColor="text1"/>
              </w:rPr>
            </w:pPr>
            <w:r w:rsidRPr="00816E9B">
              <w:rPr>
                <w:color w:val="000000" w:themeColor="text1"/>
              </w:rPr>
              <w:t>Geography</w:t>
            </w:r>
          </w:p>
          <w:p w:rsidR="009417AF" w:rsidRPr="00816E9B" w:rsidRDefault="009417AF" w:rsidP="009417AF">
            <w:pPr>
              <w:pStyle w:val="ListParagraph"/>
              <w:numPr>
                <w:ilvl w:val="0"/>
                <w:numId w:val="16"/>
              </w:numPr>
              <w:rPr>
                <w:color w:val="000000" w:themeColor="text1"/>
              </w:rPr>
            </w:pPr>
            <w:r w:rsidRPr="00816E9B">
              <w:rPr>
                <w:color w:val="000000" w:themeColor="text1"/>
              </w:rPr>
              <w:t>Sociology</w:t>
            </w:r>
          </w:p>
          <w:p w:rsidR="009417AF" w:rsidRPr="00816E9B" w:rsidRDefault="009417AF" w:rsidP="00F61DF9"/>
        </w:tc>
      </w:tr>
    </w:tbl>
    <w:sdt>
      <w:sdtPr>
        <w:rPr>
          <w:sz w:val="22"/>
          <w:szCs w:val="22"/>
        </w:rPr>
        <w:alias w:val="Skills:"/>
        <w:tag w:val="Skills:"/>
        <w:id w:val="-1392877668"/>
        <w:placeholder>
          <w:docPart w:val="B5BC270A0585492081281373BA6CE101"/>
        </w:placeholder>
        <w:temporary/>
        <w:showingPlcHdr/>
        <w15:appearance w15:val="hidden"/>
      </w:sdtPr>
      <w:sdtEndPr/>
      <w:sdtContent>
        <w:p w:rsidR="00486277" w:rsidRPr="00816E9B" w:rsidRDefault="00486277" w:rsidP="00486277">
          <w:pPr>
            <w:pStyle w:val="Heading1"/>
            <w:rPr>
              <w:sz w:val="22"/>
              <w:szCs w:val="22"/>
            </w:rPr>
          </w:pPr>
          <w:r w:rsidRPr="00816E9B">
            <w:rPr>
              <w:sz w:val="22"/>
              <w:szCs w:val="22"/>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816E9B" w:rsidTr="00CF1A49">
        <w:tc>
          <w:tcPr>
            <w:tcW w:w="4675" w:type="dxa"/>
          </w:tcPr>
          <w:p w:rsidR="001E3120" w:rsidRPr="00816E9B" w:rsidRDefault="003921A4" w:rsidP="00803CD7">
            <w:pPr>
              <w:pStyle w:val="ListBullet"/>
              <w:numPr>
                <w:ilvl w:val="0"/>
                <w:numId w:val="17"/>
              </w:numPr>
              <w:contextualSpacing w:val="0"/>
              <w:rPr>
                <w:color w:val="000000" w:themeColor="text1"/>
              </w:rPr>
            </w:pPr>
            <w:r w:rsidRPr="00816E9B">
              <w:rPr>
                <w:color w:val="000000" w:themeColor="text1"/>
              </w:rPr>
              <w:t>Academic</w:t>
            </w:r>
          </w:p>
          <w:p w:rsidR="009417AF" w:rsidRPr="00816E9B" w:rsidRDefault="003921A4" w:rsidP="00803CD7">
            <w:pPr>
              <w:pStyle w:val="ListBullet"/>
              <w:numPr>
                <w:ilvl w:val="0"/>
                <w:numId w:val="17"/>
              </w:numPr>
              <w:contextualSpacing w:val="0"/>
              <w:rPr>
                <w:color w:val="000000" w:themeColor="text1"/>
              </w:rPr>
            </w:pPr>
            <w:r w:rsidRPr="00816E9B">
              <w:rPr>
                <w:color w:val="000000" w:themeColor="text1"/>
              </w:rPr>
              <w:lastRenderedPageBreak/>
              <w:t>Creative</w:t>
            </w:r>
          </w:p>
          <w:p w:rsidR="009417AF" w:rsidRPr="00816E9B" w:rsidRDefault="009417AF" w:rsidP="00803CD7">
            <w:pPr>
              <w:pStyle w:val="ListBullet"/>
              <w:numPr>
                <w:ilvl w:val="0"/>
                <w:numId w:val="17"/>
              </w:numPr>
              <w:contextualSpacing w:val="0"/>
              <w:rPr>
                <w:color w:val="000000" w:themeColor="text1"/>
              </w:rPr>
            </w:pPr>
            <w:r w:rsidRPr="00816E9B">
              <w:rPr>
                <w:color w:val="000000" w:themeColor="text1"/>
              </w:rPr>
              <w:t>Communication skills</w:t>
            </w:r>
          </w:p>
        </w:tc>
        <w:tc>
          <w:tcPr>
            <w:tcW w:w="4675" w:type="dxa"/>
            <w:tcMar>
              <w:left w:w="360" w:type="dxa"/>
            </w:tcMar>
          </w:tcPr>
          <w:p w:rsidR="003A0632" w:rsidRPr="00816E9B" w:rsidRDefault="003921A4" w:rsidP="00803CD7">
            <w:pPr>
              <w:pStyle w:val="ListBullet"/>
              <w:numPr>
                <w:ilvl w:val="0"/>
                <w:numId w:val="17"/>
              </w:numPr>
              <w:contextualSpacing w:val="0"/>
              <w:rPr>
                <w:color w:val="000000" w:themeColor="text1"/>
              </w:rPr>
            </w:pPr>
            <w:r w:rsidRPr="00816E9B">
              <w:rPr>
                <w:color w:val="000000" w:themeColor="text1"/>
              </w:rPr>
              <w:lastRenderedPageBreak/>
              <w:t>Team worker</w:t>
            </w:r>
          </w:p>
          <w:p w:rsidR="001E3120" w:rsidRPr="00816E9B" w:rsidRDefault="009417AF" w:rsidP="00803CD7">
            <w:pPr>
              <w:pStyle w:val="ListBullet"/>
              <w:numPr>
                <w:ilvl w:val="0"/>
                <w:numId w:val="17"/>
              </w:numPr>
              <w:contextualSpacing w:val="0"/>
              <w:rPr>
                <w:b/>
                <w:bCs/>
                <w:color w:val="000000" w:themeColor="text1"/>
              </w:rPr>
            </w:pPr>
            <w:hyperlink r:id="rId7" w:history="1">
              <w:r w:rsidRPr="00816E9B">
                <w:rPr>
                  <w:rStyle w:val="Strong"/>
                  <w:b w:val="0"/>
                  <w:bCs w:val="0"/>
                  <w:color w:val="000000" w:themeColor="text1"/>
                </w:rPr>
                <w:t>Analytical</w:t>
              </w:r>
            </w:hyperlink>
          </w:p>
          <w:p w:rsidR="009417AF" w:rsidRPr="00816E9B" w:rsidRDefault="009417AF" w:rsidP="00803CD7">
            <w:pPr>
              <w:pStyle w:val="ListBullet"/>
              <w:numPr>
                <w:ilvl w:val="0"/>
                <w:numId w:val="17"/>
              </w:numPr>
              <w:contextualSpacing w:val="0"/>
              <w:rPr>
                <w:color w:val="000000" w:themeColor="text1"/>
              </w:rPr>
            </w:pPr>
            <w:r w:rsidRPr="00816E9B">
              <w:rPr>
                <w:color w:val="000000" w:themeColor="text1"/>
              </w:rPr>
              <w:t>Adaptability</w:t>
            </w:r>
          </w:p>
        </w:tc>
      </w:tr>
    </w:tbl>
    <w:sdt>
      <w:sdtPr>
        <w:rPr>
          <w:sz w:val="22"/>
          <w:szCs w:val="22"/>
        </w:rPr>
        <w:alias w:val="Activities:"/>
        <w:tag w:val="Activities:"/>
        <w:id w:val="1223332893"/>
        <w:placeholder>
          <w:docPart w:val="E3D9891DE7F34BD5BE8155AD474C8570"/>
        </w:placeholder>
        <w:temporary/>
        <w:showingPlcHdr/>
        <w15:appearance w15:val="hidden"/>
      </w:sdtPr>
      <w:sdtEndPr/>
      <w:sdtContent>
        <w:p w:rsidR="00AD782D" w:rsidRPr="00816E9B" w:rsidRDefault="0062312F" w:rsidP="0062312F">
          <w:pPr>
            <w:pStyle w:val="Heading1"/>
            <w:rPr>
              <w:sz w:val="22"/>
              <w:szCs w:val="22"/>
            </w:rPr>
          </w:pPr>
          <w:r w:rsidRPr="00816E9B">
            <w:rPr>
              <w:sz w:val="22"/>
              <w:szCs w:val="22"/>
            </w:rPr>
            <w:t>Activities</w:t>
          </w:r>
        </w:p>
      </w:sdtContent>
    </w:sdt>
    <w:p w:rsidR="00B51D1B" w:rsidRPr="00816E9B" w:rsidRDefault="003921A4" w:rsidP="003921A4">
      <w:pPr>
        <w:pStyle w:val="ListParagraph"/>
        <w:numPr>
          <w:ilvl w:val="0"/>
          <w:numId w:val="14"/>
        </w:numPr>
        <w:rPr>
          <w:color w:val="000000" w:themeColor="text1"/>
        </w:rPr>
      </w:pPr>
      <w:r w:rsidRPr="00816E9B">
        <w:rPr>
          <w:color w:val="000000" w:themeColor="text1"/>
        </w:rPr>
        <w:t>I play the piano (I am at grade 5)</w:t>
      </w:r>
    </w:p>
    <w:p w:rsidR="003921A4" w:rsidRPr="00816E9B" w:rsidRDefault="003921A4" w:rsidP="003921A4">
      <w:pPr>
        <w:pStyle w:val="ListParagraph"/>
        <w:numPr>
          <w:ilvl w:val="0"/>
          <w:numId w:val="14"/>
        </w:numPr>
        <w:rPr>
          <w:color w:val="000000" w:themeColor="text1"/>
        </w:rPr>
      </w:pPr>
      <w:r w:rsidRPr="00816E9B">
        <w:rPr>
          <w:color w:val="000000" w:themeColor="text1"/>
        </w:rPr>
        <w:t>I like reading</w:t>
      </w:r>
      <w:r w:rsidR="009417AF" w:rsidRPr="00816E9B">
        <w:rPr>
          <w:color w:val="000000" w:themeColor="text1"/>
        </w:rPr>
        <w:t xml:space="preserve"> (classic novels and newspapers e.g. the times, financial times)</w:t>
      </w:r>
    </w:p>
    <w:p w:rsidR="009417AF" w:rsidRPr="00816E9B" w:rsidRDefault="009417AF" w:rsidP="009417AF">
      <w:pPr>
        <w:pStyle w:val="ListParagraph"/>
        <w:numPr>
          <w:ilvl w:val="0"/>
          <w:numId w:val="14"/>
        </w:numPr>
        <w:rPr>
          <w:color w:val="000000" w:themeColor="text1"/>
        </w:rPr>
      </w:pPr>
      <w:r w:rsidRPr="00816E9B">
        <w:rPr>
          <w:color w:val="000000" w:themeColor="text1"/>
        </w:rPr>
        <w:t xml:space="preserve">I like swimming </w:t>
      </w:r>
    </w:p>
    <w:p w:rsidR="009417AF" w:rsidRPr="00816E9B" w:rsidRDefault="009417AF" w:rsidP="009417AF">
      <w:pPr>
        <w:pStyle w:val="ListParagraph"/>
        <w:numPr>
          <w:ilvl w:val="0"/>
          <w:numId w:val="14"/>
        </w:numPr>
        <w:rPr>
          <w:color w:val="000000" w:themeColor="text1"/>
        </w:rPr>
      </w:pPr>
      <w:r w:rsidRPr="00816E9B">
        <w:rPr>
          <w:color w:val="000000" w:themeColor="text1"/>
        </w:rPr>
        <w:t>Learning new languages (currently starting learning German)</w:t>
      </w:r>
    </w:p>
    <w:p w:rsidR="003921A4" w:rsidRPr="00816E9B" w:rsidRDefault="003921A4" w:rsidP="006E1507">
      <w:bookmarkStart w:id="0" w:name="_GoBack"/>
      <w:bookmarkEnd w:id="0"/>
    </w:p>
    <w:sectPr w:rsidR="003921A4" w:rsidRPr="00816E9B"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F9D" w:rsidRDefault="00D70F9D" w:rsidP="0068194B">
      <w:r>
        <w:separator/>
      </w:r>
    </w:p>
    <w:p w:rsidR="00D70F9D" w:rsidRDefault="00D70F9D"/>
    <w:p w:rsidR="00D70F9D" w:rsidRDefault="00D70F9D"/>
  </w:endnote>
  <w:endnote w:type="continuationSeparator" w:id="0">
    <w:p w:rsidR="00D70F9D" w:rsidRDefault="00D70F9D" w:rsidP="0068194B">
      <w:r>
        <w:continuationSeparator/>
      </w:r>
    </w:p>
    <w:p w:rsidR="00D70F9D" w:rsidRDefault="00D70F9D"/>
    <w:p w:rsidR="00D70F9D" w:rsidRDefault="00D70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F9D" w:rsidRDefault="00D70F9D" w:rsidP="0068194B">
      <w:r>
        <w:separator/>
      </w:r>
    </w:p>
    <w:p w:rsidR="00D70F9D" w:rsidRDefault="00D70F9D"/>
    <w:p w:rsidR="00D70F9D" w:rsidRDefault="00D70F9D"/>
  </w:footnote>
  <w:footnote w:type="continuationSeparator" w:id="0">
    <w:p w:rsidR="00D70F9D" w:rsidRDefault="00D70F9D" w:rsidP="0068194B">
      <w:r>
        <w:continuationSeparator/>
      </w:r>
    </w:p>
    <w:p w:rsidR="00D70F9D" w:rsidRDefault="00D70F9D"/>
    <w:p w:rsidR="00D70F9D" w:rsidRDefault="00D70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9DAEC13"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0AC2ED7"/>
    <w:multiLevelType w:val="hybridMultilevel"/>
    <w:tmpl w:val="4446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4E6C8E"/>
    <w:multiLevelType w:val="hybridMultilevel"/>
    <w:tmpl w:val="C32A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3D67AE7"/>
    <w:multiLevelType w:val="hybridMultilevel"/>
    <w:tmpl w:val="6C5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4236E"/>
    <w:multiLevelType w:val="hybridMultilevel"/>
    <w:tmpl w:val="B9CC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2"/>
  </w:num>
  <w:num w:numId="8">
    <w:abstractNumId w:val="2"/>
  </w:num>
  <w:num w:numId="9">
    <w:abstractNumId w:val="14"/>
  </w:num>
  <w:num w:numId="10">
    <w:abstractNumId w:val="5"/>
  </w:num>
  <w:num w:numId="11">
    <w:abstractNumId w:val="4"/>
  </w:num>
  <w:num w:numId="12">
    <w:abstractNumId w:val="1"/>
  </w:num>
  <w:num w:numId="13">
    <w:abstractNumId w:val="0"/>
  </w:num>
  <w:num w:numId="14">
    <w:abstractNumId w:val="11"/>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A4"/>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921A4"/>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6268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03CD7"/>
    <w:rsid w:val="00816E9B"/>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17AF"/>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C3B32"/>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0F9D"/>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2BF5C"/>
  <w15:chartTrackingRefBased/>
  <w15:docId w15:val="{BAACA4A1-8049-4896-B8A2-352B130A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Strong">
    <w:name w:val="Strong"/>
    <w:basedOn w:val="DefaultParagraphFont"/>
    <w:uiPriority w:val="22"/>
    <w:qFormat/>
    <w:rsid w:val="009417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reeraddict.com/5-surprisingly-simple-ways-to-improve-your-analytical-thinking-skil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te\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A93C0583E845758840B99FB6BA8CA1"/>
        <w:category>
          <w:name w:val="General"/>
          <w:gallery w:val="placeholder"/>
        </w:category>
        <w:types>
          <w:type w:val="bbPlcHdr"/>
        </w:types>
        <w:behaviors>
          <w:behavior w:val="content"/>
        </w:behaviors>
        <w:guid w:val="{E948CED1-C2BB-41D7-862A-7A76E38B40F4}"/>
      </w:docPartPr>
      <w:docPartBody>
        <w:p w:rsidR="00000000" w:rsidRDefault="00B96EFF">
          <w:pPr>
            <w:pStyle w:val="EAA93C0583E845758840B99FB6BA8CA1"/>
          </w:pPr>
          <w:r w:rsidRPr="00CF1A49">
            <w:t>·</w:t>
          </w:r>
        </w:p>
      </w:docPartBody>
    </w:docPart>
    <w:docPart>
      <w:docPartPr>
        <w:name w:val="A9521D16E6274E4BB72DE2344597FE6E"/>
        <w:category>
          <w:name w:val="General"/>
          <w:gallery w:val="placeholder"/>
        </w:category>
        <w:types>
          <w:type w:val="bbPlcHdr"/>
        </w:types>
        <w:behaviors>
          <w:behavior w:val="content"/>
        </w:behaviors>
        <w:guid w:val="{A3CB5CA1-BC84-47E8-A3EA-DF36C29FB4FB}"/>
      </w:docPartPr>
      <w:docPartBody>
        <w:p w:rsidR="00000000" w:rsidRDefault="00B96EFF">
          <w:pPr>
            <w:pStyle w:val="A9521D16E6274E4BB72DE2344597FE6E"/>
          </w:pPr>
          <w:r w:rsidRPr="00CF1A49">
            <w:t>Experience</w:t>
          </w:r>
        </w:p>
      </w:docPartBody>
    </w:docPart>
    <w:docPart>
      <w:docPartPr>
        <w:name w:val="D03C94656F4C437EBE0A94E51AE116C2"/>
        <w:category>
          <w:name w:val="General"/>
          <w:gallery w:val="placeholder"/>
        </w:category>
        <w:types>
          <w:type w:val="bbPlcHdr"/>
        </w:types>
        <w:behaviors>
          <w:behavior w:val="content"/>
        </w:behaviors>
        <w:guid w:val="{C1F87E2C-4A0C-4A80-AB59-7C38243C8FB6}"/>
      </w:docPartPr>
      <w:docPartBody>
        <w:p w:rsidR="00000000" w:rsidRDefault="00B96EFF">
          <w:pPr>
            <w:pStyle w:val="D03C94656F4C437EBE0A94E51AE116C2"/>
          </w:pPr>
          <w:r w:rsidRPr="00CF1A49">
            <w:t>Education</w:t>
          </w:r>
        </w:p>
      </w:docPartBody>
    </w:docPart>
    <w:docPart>
      <w:docPartPr>
        <w:name w:val="B5BC270A0585492081281373BA6CE101"/>
        <w:category>
          <w:name w:val="General"/>
          <w:gallery w:val="placeholder"/>
        </w:category>
        <w:types>
          <w:type w:val="bbPlcHdr"/>
        </w:types>
        <w:behaviors>
          <w:behavior w:val="content"/>
        </w:behaviors>
        <w:guid w:val="{5F82F9B2-FC0C-49AB-AFAC-0D20A8A1B525}"/>
      </w:docPartPr>
      <w:docPartBody>
        <w:p w:rsidR="00000000" w:rsidRDefault="00B96EFF">
          <w:pPr>
            <w:pStyle w:val="B5BC270A0585492081281373BA6CE101"/>
          </w:pPr>
          <w:r w:rsidRPr="00CF1A49">
            <w:t>Skil</w:t>
          </w:r>
          <w:r w:rsidRPr="00CF1A49">
            <w:t>ls</w:t>
          </w:r>
        </w:p>
      </w:docPartBody>
    </w:docPart>
    <w:docPart>
      <w:docPartPr>
        <w:name w:val="E3D9891DE7F34BD5BE8155AD474C8570"/>
        <w:category>
          <w:name w:val="General"/>
          <w:gallery w:val="placeholder"/>
        </w:category>
        <w:types>
          <w:type w:val="bbPlcHdr"/>
        </w:types>
        <w:behaviors>
          <w:behavior w:val="content"/>
        </w:behaviors>
        <w:guid w:val="{A4BC2B66-0489-45C6-8261-614600604006}"/>
      </w:docPartPr>
      <w:docPartBody>
        <w:p w:rsidR="00000000" w:rsidRDefault="00B96EFF">
          <w:pPr>
            <w:pStyle w:val="E3D9891DE7F34BD5BE8155AD474C8570"/>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FF"/>
    <w:rsid w:val="00B9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5C47A0CB694D799D46199AA31C0DC6">
    <w:name w:val="035C47A0CB694D799D46199AA31C0DC6"/>
  </w:style>
  <w:style w:type="character" w:styleId="IntenseEmphasis">
    <w:name w:val="Intense Emphasis"/>
    <w:basedOn w:val="DefaultParagraphFont"/>
    <w:uiPriority w:val="2"/>
    <w:rPr>
      <w:b/>
      <w:iCs/>
      <w:color w:val="262626" w:themeColor="text1" w:themeTint="D9"/>
    </w:rPr>
  </w:style>
  <w:style w:type="paragraph" w:customStyle="1" w:styleId="ACC04C4091884A7EA40454D5440753FC">
    <w:name w:val="ACC04C4091884A7EA40454D5440753FC"/>
  </w:style>
  <w:style w:type="paragraph" w:customStyle="1" w:styleId="7AA9C78864A24D2DBDE2D163541318CA">
    <w:name w:val="7AA9C78864A24D2DBDE2D163541318CA"/>
  </w:style>
  <w:style w:type="paragraph" w:customStyle="1" w:styleId="EAA93C0583E845758840B99FB6BA8CA1">
    <w:name w:val="EAA93C0583E845758840B99FB6BA8CA1"/>
  </w:style>
  <w:style w:type="paragraph" w:customStyle="1" w:styleId="9C7A91F0C51C40C08DA289EEDF048372">
    <w:name w:val="9C7A91F0C51C40C08DA289EEDF048372"/>
  </w:style>
  <w:style w:type="paragraph" w:customStyle="1" w:styleId="B4876CB0673E445AAC2F21773F1ACDC1">
    <w:name w:val="B4876CB0673E445AAC2F21773F1ACDC1"/>
  </w:style>
  <w:style w:type="paragraph" w:customStyle="1" w:styleId="2A67FE171E4542E4945E68A3B413012F">
    <w:name w:val="2A67FE171E4542E4945E68A3B413012F"/>
  </w:style>
  <w:style w:type="paragraph" w:customStyle="1" w:styleId="1C300891DEBE47F0B07703B4DC579A53">
    <w:name w:val="1C300891DEBE47F0B07703B4DC579A53"/>
  </w:style>
  <w:style w:type="paragraph" w:customStyle="1" w:styleId="B42C1ED4FCE442D3830C99C83F687CAD">
    <w:name w:val="B42C1ED4FCE442D3830C99C83F687CAD"/>
  </w:style>
  <w:style w:type="paragraph" w:customStyle="1" w:styleId="4D21B33895144D4A98508972FE6A5929">
    <w:name w:val="4D21B33895144D4A98508972FE6A5929"/>
  </w:style>
  <w:style w:type="paragraph" w:customStyle="1" w:styleId="119DF157D4154201A7DE2C26D58F6789">
    <w:name w:val="119DF157D4154201A7DE2C26D58F6789"/>
  </w:style>
  <w:style w:type="paragraph" w:customStyle="1" w:styleId="A9521D16E6274E4BB72DE2344597FE6E">
    <w:name w:val="A9521D16E6274E4BB72DE2344597FE6E"/>
  </w:style>
  <w:style w:type="paragraph" w:customStyle="1" w:styleId="0AD52C646E7548298737DEC6B1DFCD21">
    <w:name w:val="0AD52C646E7548298737DEC6B1DFCD21"/>
  </w:style>
  <w:style w:type="paragraph" w:customStyle="1" w:styleId="372FEEE7AD614031925983358483AB6C">
    <w:name w:val="372FEEE7AD614031925983358483AB6C"/>
  </w:style>
  <w:style w:type="paragraph" w:customStyle="1" w:styleId="51B2C1E98EDB491CB0F3D351DFDD9448">
    <w:name w:val="51B2C1E98EDB491CB0F3D351DFDD9448"/>
  </w:style>
  <w:style w:type="character" w:styleId="SubtleReference">
    <w:name w:val="Subtle Reference"/>
    <w:basedOn w:val="DefaultParagraphFont"/>
    <w:uiPriority w:val="10"/>
    <w:qFormat/>
    <w:rPr>
      <w:b/>
      <w:caps w:val="0"/>
      <w:smallCaps/>
      <w:color w:val="595959" w:themeColor="text1" w:themeTint="A6"/>
    </w:rPr>
  </w:style>
  <w:style w:type="paragraph" w:customStyle="1" w:styleId="6AF808E4D0DB45079C01CA205358CA79">
    <w:name w:val="6AF808E4D0DB45079C01CA205358CA79"/>
  </w:style>
  <w:style w:type="paragraph" w:customStyle="1" w:styleId="D0936AAD4F544458A14970FEEC36C827">
    <w:name w:val="D0936AAD4F544458A14970FEEC36C827"/>
  </w:style>
  <w:style w:type="paragraph" w:customStyle="1" w:styleId="CBD1F5680FE948ABB6883E1B543E1000">
    <w:name w:val="CBD1F5680FE948ABB6883E1B543E1000"/>
  </w:style>
  <w:style w:type="paragraph" w:customStyle="1" w:styleId="F3DCC5C58435477EBC0D82D1BD5D4CB2">
    <w:name w:val="F3DCC5C58435477EBC0D82D1BD5D4CB2"/>
  </w:style>
  <w:style w:type="paragraph" w:customStyle="1" w:styleId="D58C043D466440179F7C126A03672171">
    <w:name w:val="D58C043D466440179F7C126A03672171"/>
  </w:style>
  <w:style w:type="paragraph" w:customStyle="1" w:styleId="2727D2130D5A4DC2858C1C227CF06C62">
    <w:name w:val="2727D2130D5A4DC2858C1C227CF06C62"/>
  </w:style>
  <w:style w:type="paragraph" w:customStyle="1" w:styleId="AEE1135AAE254B23B840818E16EB6A7C">
    <w:name w:val="AEE1135AAE254B23B840818E16EB6A7C"/>
  </w:style>
  <w:style w:type="paragraph" w:customStyle="1" w:styleId="D03C94656F4C437EBE0A94E51AE116C2">
    <w:name w:val="D03C94656F4C437EBE0A94E51AE116C2"/>
  </w:style>
  <w:style w:type="paragraph" w:customStyle="1" w:styleId="8D1A9E48F608419AA706CA6B7A47FB15">
    <w:name w:val="8D1A9E48F608419AA706CA6B7A47FB15"/>
  </w:style>
  <w:style w:type="paragraph" w:customStyle="1" w:styleId="A3443E26D0AB449B994A3608762AF015">
    <w:name w:val="A3443E26D0AB449B994A3608762AF015"/>
  </w:style>
  <w:style w:type="paragraph" w:customStyle="1" w:styleId="38422CB1486144569F19FC68218895AA">
    <w:name w:val="38422CB1486144569F19FC68218895AA"/>
  </w:style>
  <w:style w:type="paragraph" w:customStyle="1" w:styleId="923CF4B378344969BB8616A405A3ECEB">
    <w:name w:val="923CF4B378344969BB8616A405A3ECEB"/>
  </w:style>
  <w:style w:type="paragraph" w:customStyle="1" w:styleId="665A24B08542461381E591936644B2FA">
    <w:name w:val="665A24B08542461381E591936644B2FA"/>
  </w:style>
  <w:style w:type="paragraph" w:customStyle="1" w:styleId="C751F92CDD2F46E0B22BD619BA831730">
    <w:name w:val="C751F92CDD2F46E0B22BD619BA831730"/>
  </w:style>
  <w:style w:type="paragraph" w:customStyle="1" w:styleId="473E58C6E8D74BADBA83BF2D0CF59EA5">
    <w:name w:val="473E58C6E8D74BADBA83BF2D0CF59EA5"/>
  </w:style>
  <w:style w:type="paragraph" w:customStyle="1" w:styleId="C679DE80E8CD4872A44EEFBA0189B092">
    <w:name w:val="C679DE80E8CD4872A44EEFBA0189B092"/>
  </w:style>
  <w:style w:type="paragraph" w:customStyle="1" w:styleId="90DA7DED2C78419F9E5D379D04FDBDD8">
    <w:name w:val="90DA7DED2C78419F9E5D379D04FDBDD8"/>
  </w:style>
  <w:style w:type="paragraph" w:customStyle="1" w:styleId="BB6EBF6CE49D4856BF12AA7E5F511F14">
    <w:name w:val="BB6EBF6CE49D4856BF12AA7E5F511F14"/>
  </w:style>
  <w:style w:type="paragraph" w:customStyle="1" w:styleId="B5BC270A0585492081281373BA6CE101">
    <w:name w:val="B5BC270A0585492081281373BA6CE101"/>
  </w:style>
  <w:style w:type="paragraph" w:customStyle="1" w:styleId="A708DEE270C94DFEB964D8747B7953DE">
    <w:name w:val="A708DEE270C94DFEB964D8747B7953DE"/>
  </w:style>
  <w:style w:type="paragraph" w:customStyle="1" w:styleId="7ACD8B4B36BC46FC980E14E75EF7D551">
    <w:name w:val="7ACD8B4B36BC46FC980E14E75EF7D551"/>
  </w:style>
  <w:style w:type="paragraph" w:customStyle="1" w:styleId="90F1DC937A064DAA925E2A56C271F19E">
    <w:name w:val="90F1DC937A064DAA925E2A56C271F19E"/>
  </w:style>
  <w:style w:type="paragraph" w:customStyle="1" w:styleId="903D101BAA254F47B498C09421D40272">
    <w:name w:val="903D101BAA254F47B498C09421D40272"/>
  </w:style>
  <w:style w:type="paragraph" w:customStyle="1" w:styleId="6BA2ECAEC91D431B971583979F6B2E7B">
    <w:name w:val="6BA2ECAEC91D431B971583979F6B2E7B"/>
  </w:style>
  <w:style w:type="paragraph" w:customStyle="1" w:styleId="E3D9891DE7F34BD5BE8155AD474C8570">
    <w:name w:val="E3D9891DE7F34BD5BE8155AD474C8570"/>
  </w:style>
  <w:style w:type="paragraph" w:customStyle="1" w:styleId="B0F8F19F85DC4AFFA9EEE5364C18D42E">
    <w:name w:val="B0F8F19F85DC4AFFA9EEE5364C18D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60</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Buste</dc:creator>
  <cp:keywords/>
  <dc:description/>
  <cp:lastModifiedBy>buster chappie</cp:lastModifiedBy>
  <cp:revision>1</cp:revision>
  <dcterms:created xsi:type="dcterms:W3CDTF">2019-09-25T16:53:00Z</dcterms:created>
  <dcterms:modified xsi:type="dcterms:W3CDTF">2019-09-25T17:53:00Z</dcterms:modified>
  <cp:category/>
</cp:coreProperties>
</file>