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495"/>
        <w:tblW w:w="54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346"/>
        <w:gridCol w:w="4087"/>
      </w:tblGrid>
      <w:tr w:rsidR="007A0F44" w:rsidRPr="00565B06" w14:paraId="12E2D095" w14:textId="77777777" w:rsidTr="002A7C4B">
        <w:trPr>
          <w:trHeight w:hRule="exact" w:val="1135"/>
        </w:trPr>
        <w:tc>
          <w:tcPr>
            <w:tcW w:w="5346" w:type="dxa"/>
            <w:tcMar>
              <w:right w:w="144" w:type="dxa"/>
            </w:tcMar>
            <w:vAlign w:val="bottom"/>
          </w:tcPr>
          <w:p w14:paraId="609D2616" w14:textId="666FAF3D" w:rsidR="007A0F44" w:rsidRPr="00C52F97" w:rsidRDefault="004F51ED" w:rsidP="00120936">
            <w:pPr>
              <w:pStyle w:val="Subtitle"/>
              <w:rPr>
                <w:sz w:val="72"/>
                <w:szCs w:val="32"/>
              </w:rPr>
            </w:pPr>
            <w:r w:rsidRPr="00C52F97">
              <w:rPr>
                <w:sz w:val="72"/>
                <w:szCs w:val="32"/>
              </w:rPr>
              <w:t>amb</w:t>
            </w:r>
            <w:r w:rsidR="00BE7BAE" w:rsidRPr="00C52F97">
              <w:rPr>
                <w:sz w:val="72"/>
                <w:szCs w:val="32"/>
              </w:rPr>
              <w:t>a</w:t>
            </w:r>
            <w:r w:rsidRPr="00C52F97">
              <w:rPr>
                <w:sz w:val="72"/>
                <w:szCs w:val="32"/>
              </w:rPr>
              <w:t xml:space="preserve">r </w:t>
            </w:r>
            <w:r w:rsidR="00C22E5A" w:rsidRPr="00C52F97">
              <w:rPr>
                <w:sz w:val="72"/>
                <w:szCs w:val="32"/>
              </w:rPr>
              <w:t>Balu</w:t>
            </w:r>
          </w:p>
        </w:tc>
        <w:tc>
          <w:tcPr>
            <w:tcW w:w="4087" w:type="dxa"/>
            <w:tcMar>
              <w:left w:w="144" w:type="dxa"/>
            </w:tcMar>
            <w:vAlign w:val="bottom"/>
          </w:tcPr>
          <w:p w14:paraId="16B75920" w14:textId="06A221F5" w:rsidR="007A0F44" w:rsidRPr="00565B06" w:rsidRDefault="007A0F44" w:rsidP="00120936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58BAF694" w14:textId="77777777" w:rsidTr="002A7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2268A133" w14:textId="785FBF5D" w:rsidR="000E24AC" w:rsidRPr="00565B06" w:rsidRDefault="000E24AC" w:rsidP="00C52F97">
            <w:pPr>
              <w:pStyle w:val="Icons"/>
              <w:jc w:val="left"/>
            </w:pP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2FCD66E" w14:textId="1868777F" w:rsidR="000E24AC" w:rsidRPr="00E8131C" w:rsidRDefault="00C22E5A" w:rsidP="007850D1">
            <w:pPr>
              <w:pStyle w:val="Heading1"/>
              <w:outlineLvl w:val="0"/>
              <w:rPr>
                <w:b/>
                <w:bCs w:val="0"/>
              </w:rPr>
            </w:pPr>
            <w:r w:rsidRPr="00E8131C">
              <w:rPr>
                <w:b/>
                <w:bCs w:val="0"/>
              </w:rPr>
              <w:t>PERSONAL PROFILE</w:t>
            </w:r>
          </w:p>
        </w:tc>
      </w:tr>
    </w:tbl>
    <w:p w14:paraId="5F6F0A79" w14:textId="1BD91C89" w:rsidR="00F97982" w:rsidRDefault="00F97982" w:rsidP="007850D1"/>
    <w:p w14:paraId="3AAE802D" w14:textId="64F83E49" w:rsidR="006803A5" w:rsidRPr="0009290C" w:rsidRDefault="00100A38" w:rsidP="00C22E5A">
      <w:r w:rsidRPr="00100A38">
        <w:t xml:space="preserve">A recent BSc Sociology graduate with a 2.1 honours degree from Kingston University. I am an articulate, confident person who relishes challenges and problem solving. My greatest strengths are </w:t>
      </w:r>
      <w:r w:rsidR="009C689D">
        <w:t>strong organizational skills</w:t>
      </w:r>
      <w:r w:rsidRPr="00100A38">
        <w:t xml:space="preserve">, </w:t>
      </w:r>
      <w:r w:rsidR="00050B01">
        <w:t>taking initiative</w:t>
      </w:r>
      <w:r w:rsidRPr="00100A38">
        <w:t xml:space="preserve">, versatility and working well </w:t>
      </w:r>
      <w:r w:rsidR="009C689D">
        <w:t>in a team</w:t>
      </w:r>
      <w:r w:rsidRPr="00100A38">
        <w:t xml:space="preserve">. I have over a year of </w:t>
      </w:r>
      <w:r>
        <w:t>administrative experience</w:t>
      </w:r>
      <w:r w:rsidRPr="00100A38">
        <w:t>, taking on some PA duties combined with my excellent customer service and communication skills.</w:t>
      </w:r>
      <w:r w:rsidR="00A46B95">
        <w:t xml:space="preserve"> </w:t>
      </w:r>
      <w:r w:rsidR="0026571B">
        <w:t>Seeking a</w:t>
      </w:r>
      <w:r w:rsidR="00946325">
        <w:t xml:space="preserve"> </w:t>
      </w:r>
      <w:r w:rsidR="0026571B">
        <w:t xml:space="preserve">position </w:t>
      </w:r>
      <w:r w:rsidR="00946325">
        <w:t>in</w:t>
      </w:r>
      <w:r w:rsidR="0026571B">
        <w:t xml:space="preserve"> an </w:t>
      </w:r>
      <w:r w:rsidR="00946325">
        <w:t>a</w:t>
      </w:r>
      <w:r w:rsidR="0026571B">
        <w:t xml:space="preserve">dministrative </w:t>
      </w:r>
      <w:r w:rsidR="00946325">
        <w:t>role.</w:t>
      </w:r>
    </w:p>
    <w:tbl>
      <w:tblPr>
        <w:tblStyle w:val="TableGrid"/>
        <w:tblpPr w:leftFromText="180" w:rightFromText="180" w:vertAnchor="text" w:horzAnchor="margin" w:tblpXSpec="center" w:tblpY="193"/>
        <w:tblW w:w="5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93"/>
        <w:gridCol w:w="9475"/>
      </w:tblGrid>
      <w:tr w:rsidR="006803A5" w:rsidRPr="00565B06" w14:paraId="0A299E0E" w14:textId="77777777" w:rsidTr="005330C0">
        <w:trPr>
          <w:trHeight w:val="709"/>
        </w:trPr>
        <w:tc>
          <w:tcPr>
            <w:tcW w:w="793" w:type="dxa"/>
            <w:tcMar>
              <w:right w:w="216" w:type="dxa"/>
            </w:tcMar>
            <w:vAlign w:val="bottom"/>
          </w:tcPr>
          <w:p w14:paraId="7BEB1597" w14:textId="77777777" w:rsidR="006803A5" w:rsidRPr="006803A5" w:rsidRDefault="006803A5" w:rsidP="006803A5">
            <w:pPr>
              <w:pStyle w:val="Icons"/>
              <w:jc w:val="left"/>
              <w:rPr>
                <w:b/>
                <w:bCs/>
              </w:rPr>
            </w:pPr>
          </w:p>
        </w:tc>
        <w:tc>
          <w:tcPr>
            <w:tcW w:w="9475" w:type="dxa"/>
          </w:tcPr>
          <w:p w14:paraId="35886935" w14:textId="0E1E40EF" w:rsidR="006803A5" w:rsidRDefault="000C18F3" w:rsidP="006803A5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13BB3C8926154D47A63290E122F4AB15"/>
                </w:placeholder>
                <w:temporary/>
                <w:showingPlcHdr/>
                <w15:appearance w15:val="hidden"/>
              </w:sdtPr>
              <w:sdtEndPr/>
              <w:sdtContent>
                <w:r w:rsidR="006803A5" w:rsidRPr="00565B06">
                  <w:t>Experience</w:t>
                </w:r>
              </w:sdtContent>
            </w:sdt>
          </w:p>
          <w:p w14:paraId="2E96CF51" w14:textId="5F7AB045" w:rsidR="000A5ED9" w:rsidRPr="00FB701C" w:rsidRDefault="000A5ED9" w:rsidP="007C33B9">
            <w:pPr>
              <w:pStyle w:val="Heading2"/>
              <w:outlineLvl w:val="1"/>
              <w:rPr>
                <w:rStyle w:val="Emphasis"/>
                <w:iCs w:val="0"/>
                <w:color w:val="808080" w:themeColor="background1" w:themeShade="80"/>
              </w:rPr>
            </w:pPr>
            <w:r>
              <w:rPr>
                <w:rStyle w:val="Emphasis"/>
              </w:rPr>
              <w:t>HR Administrator</w:t>
            </w:r>
            <w:r w:rsidR="002A7C4B">
              <w:rPr>
                <w:rStyle w:val="Emphasis"/>
              </w:rPr>
              <w:t xml:space="preserve"> (Temp)</w:t>
            </w:r>
            <w:r>
              <w:rPr>
                <w:rStyle w:val="Emphasis"/>
              </w:rPr>
              <w:t xml:space="preserve"> </w:t>
            </w:r>
            <w:r w:rsidRPr="00296142">
              <w:rPr>
                <w:color w:val="808080" w:themeColor="background1" w:themeShade="80"/>
              </w:rPr>
              <w:t>|</w:t>
            </w:r>
            <w:r>
              <w:rPr>
                <w:color w:val="878787" w:themeColor="text2" w:themeTint="80"/>
              </w:rPr>
              <w:t>OC&amp;C Strategy Consultants</w:t>
            </w:r>
            <w:r w:rsidRPr="00296142">
              <w:rPr>
                <w:color w:val="808080" w:themeColor="background1" w:themeShade="80"/>
              </w:rPr>
              <w:t>,</w:t>
            </w:r>
            <w:r>
              <w:rPr>
                <w:color w:val="808080" w:themeColor="background1" w:themeShade="80"/>
              </w:rPr>
              <w:t xml:space="preserve"> </w:t>
            </w:r>
            <w:r w:rsidR="00FB701C">
              <w:rPr>
                <w:color w:val="808080" w:themeColor="background1" w:themeShade="80"/>
              </w:rPr>
              <w:t>Chancery Lane</w:t>
            </w:r>
            <w:r>
              <w:rPr>
                <w:color w:val="808080" w:themeColor="background1" w:themeShade="80"/>
              </w:rPr>
              <w:t>,</w:t>
            </w:r>
            <w:r w:rsidRPr="00296142">
              <w:rPr>
                <w:color w:val="808080" w:themeColor="background1" w:themeShade="80"/>
              </w:rPr>
              <w:t xml:space="preserve"> </w:t>
            </w:r>
            <w:r w:rsidR="00FB701C">
              <w:rPr>
                <w:color w:val="808080" w:themeColor="background1" w:themeShade="80"/>
              </w:rPr>
              <w:t>London</w:t>
            </w:r>
          </w:p>
          <w:p w14:paraId="6CC02231" w14:textId="4294FE1E" w:rsidR="00FB701C" w:rsidRPr="006803A5" w:rsidRDefault="00FB701C" w:rsidP="00FB701C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 </w:t>
            </w:r>
            <w:r w:rsidRPr="006803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803A5">
              <w:rPr>
                <w:sz w:val="22"/>
                <w:szCs w:val="22"/>
              </w:rPr>
              <w:t xml:space="preserve"> – </w:t>
            </w:r>
            <w:r w:rsidR="003E5B1A">
              <w:rPr>
                <w:sz w:val="22"/>
                <w:szCs w:val="22"/>
              </w:rPr>
              <w:t>MAR</w:t>
            </w:r>
            <w:r>
              <w:rPr>
                <w:sz w:val="22"/>
                <w:szCs w:val="22"/>
              </w:rPr>
              <w:t xml:space="preserve"> 2020</w:t>
            </w:r>
          </w:p>
          <w:p w14:paraId="2BA2AEA7" w14:textId="77777777" w:rsidR="00CF0080" w:rsidRPr="001B2D8D" w:rsidRDefault="00CF0080" w:rsidP="00C52F97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Calibri Light" w:hAnsi="Calibri Light" w:cs="Calibri Light"/>
                <w:iCs/>
                <w:color w:val="4C4C4C" w:themeColor="text2" w:themeTint="BF"/>
              </w:rPr>
            </w:pPr>
            <w:r w:rsidRPr="001B2D8D">
              <w:rPr>
                <w:rFonts w:ascii="Calibri Light" w:eastAsia="Times New Roman" w:hAnsi="Calibri Light" w:cs="Calibri Light"/>
                <w:b w:val="0"/>
                <w:color w:val="4C4C4C" w:themeColor="text2" w:themeTint="BF"/>
                <w:sz w:val="22"/>
                <w:szCs w:val="22"/>
                <w:lang w:eastAsia="en-GB"/>
              </w:rPr>
              <w:t>Assisted the HR team in the recruitment of over 160 X graduates Integrating and prepping over 160 interview candidates during the Graduate recruitment process, scanning candidate documents and collating interview feedback forms</w:t>
            </w:r>
          </w:p>
          <w:p w14:paraId="459A9A0C" w14:textId="77777777" w:rsidR="00CF0080" w:rsidRPr="001B2D8D" w:rsidRDefault="00CF0080" w:rsidP="00C52F97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Calibri Light" w:hAnsi="Calibri Light" w:cs="Calibri Light"/>
                <w:iCs/>
                <w:color w:val="4C4C4C" w:themeColor="text2" w:themeTint="BF"/>
              </w:rPr>
            </w:pPr>
            <w:r w:rsidRPr="001B2D8D">
              <w:rPr>
                <w:rFonts w:ascii="Calibri Light" w:eastAsia="Times New Roman" w:hAnsi="Calibri Light" w:cs="Calibri Light"/>
                <w:b w:val="0"/>
                <w:color w:val="4C4C4C" w:themeColor="text2" w:themeTint="BF"/>
                <w:sz w:val="22"/>
                <w:szCs w:val="22"/>
                <w:lang w:eastAsia="en-GB"/>
              </w:rPr>
              <w:t>Scheduled graduate interviews and collated candidate information and interview feedback forms</w:t>
            </w:r>
          </w:p>
          <w:p w14:paraId="010A6DB3" w14:textId="77777777" w:rsidR="009A384E" w:rsidRPr="009A384E" w:rsidRDefault="007F0B90" w:rsidP="00CF0080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Calibri Light" w:hAnsi="Calibri Light" w:cs="Calibri Light"/>
                <w:iCs/>
                <w:color w:val="4C4C4C" w:themeColor="text2" w:themeTint="BF"/>
              </w:rPr>
            </w:pPr>
            <w:r w:rsidRPr="001B2D8D">
              <w:rPr>
                <w:rFonts w:ascii="Calibri Light" w:eastAsia="Times New Roman" w:hAnsi="Calibri Light" w:cs="Calibri Light"/>
                <w:b w:val="0"/>
                <w:color w:val="4C4C4C" w:themeColor="text2" w:themeTint="BF"/>
                <w:sz w:val="22"/>
                <w:szCs w:val="22"/>
                <w:lang w:eastAsia="en-GB"/>
              </w:rPr>
              <w:t>Responded to recruitment and travel expense enquiries and approved claims for travel expenses</w:t>
            </w:r>
          </w:p>
          <w:p w14:paraId="70E96DBA" w14:textId="2C6E4617" w:rsidR="00CF0080" w:rsidRPr="009A384E" w:rsidRDefault="009A384E" w:rsidP="009A384E">
            <w:pPr>
              <w:pStyle w:val="Heading2"/>
              <w:numPr>
                <w:ilvl w:val="0"/>
                <w:numId w:val="24"/>
              </w:numPr>
              <w:outlineLvl w:val="1"/>
              <w:rPr>
                <w:rStyle w:val="Emphasis"/>
                <w:rFonts w:asciiTheme="minorHAnsi" w:hAnsiTheme="minorHAnsi" w:cstheme="minorHAnsi"/>
                <w:b w:val="0"/>
                <w:bCs/>
              </w:rPr>
            </w:pPr>
            <w:r w:rsidRPr="00610B9B">
              <w:rPr>
                <w:rFonts w:asciiTheme="minorHAnsi" w:hAnsiTheme="minorHAnsi" w:cstheme="minorHAnsi"/>
                <w:b w:val="0"/>
                <w:bCs/>
                <w:color w:val="222222"/>
                <w:sz w:val="22"/>
                <w:szCs w:val="22"/>
              </w:rPr>
              <w:t>Provided on-going support for the Recruitment Officer and HR team including the diary management of Consultants and Managers</w:t>
            </w:r>
            <w:r w:rsidR="007F0B90" w:rsidRPr="009A384E">
              <w:rPr>
                <w:rFonts w:ascii="Calibri Light" w:eastAsia="Times New Roman" w:hAnsi="Calibri Light" w:cs="Calibri Light"/>
                <w:b w:val="0"/>
                <w:color w:val="4C4C4C" w:themeColor="text2" w:themeTint="BF"/>
                <w:sz w:val="22"/>
                <w:szCs w:val="22"/>
                <w:lang w:eastAsia="en-GB"/>
              </w:rPr>
              <w:t xml:space="preserve"> </w:t>
            </w:r>
          </w:p>
          <w:p w14:paraId="42F87A06" w14:textId="6F110243" w:rsidR="007C33B9" w:rsidRPr="006803A5" w:rsidRDefault="00EA4A4A" w:rsidP="007C33B9">
            <w:pPr>
              <w:pStyle w:val="Heading2"/>
              <w:outlineLvl w:val="1"/>
              <w:rPr>
                <w:color w:val="808080" w:themeColor="background1" w:themeShade="80"/>
              </w:rPr>
            </w:pPr>
            <w:r>
              <w:rPr>
                <w:rStyle w:val="Emphasis"/>
              </w:rPr>
              <w:t>Project Assistant Intern</w:t>
            </w:r>
            <w:r w:rsidR="007C33B9">
              <w:rPr>
                <w:rStyle w:val="Emphasis"/>
              </w:rPr>
              <w:t xml:space="preserve"> </w:t>
            </w:r>
            <w:r w:rsidR="007C33B9" w:rsidRPr="00296142">
              <w:rPr>
                <w:color w:val="808080" w:themeColor="background1" w:themeShade="80"/>
              </w:rPr>
              <w:t>|</w:t>
            </w:r>
            <w:r w:rsidR="007C33B9" w:rsidRPr="00565B06">
              <w:t xml:space="preserve"> </w:t>
            </w:r>
            <w:r>
              <w:rPr>
                <w:color w:val="878787" w:themeColor="text2" w:themeTint="80"/>
              </w:rPr>
              <w:t>Solebury Trout</w:t>
            </w:r>
            <w:r w:rsidR="007C33B9" w:rsidRPr="00296142">
              <w:rPr>
                <w:color w:val="808080" w:themeColor="background1" w:themeShade="80"/>
              </w:rPr>
              <w:t>,</w:t>
            </w:r>
            <w:r w:rsidR="007C33B9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Union Square</w:t>
            </w:r>
            <w:r w:rsidR="007C33B9">
              <w:rPr>
                <w:color w:val="808080" w:themeColor="background1" w:themeShade="80"/>
              </w:rPr>
              <w:t>,</w:t>
            </w:r>
            <w:r w:rsidR="007C33B9" w:rsidRPr="00296142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San Francisco</w:t>
            </w:r>
          </w:p>
          <w:p w14:paraId="516E1085" w14:textId="60643F43" w:rsidR="007C33B9" w:rsidRPr="006803A5" w:rsidRDefault="007C33B9" w:rsidP="007C33B9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A4A4A">
              <w:rPr>
                <w:sz w:val="22"/>
                <w:szCs w:val="22"/>
              </w:rPr>
              <w:t xml:space="preserve">an </w:t>
            </w:r>
            <w:r w:rsidRPr="006803A5">
              <w:rPr>
                <w:sz w:val="22"/>
                <w:szCs w:val="22"/>
              </w:rPr>
              <w:t>20</w:t>
            </w:r>
            <w:r w:rsidR="00EA4A4A">
              <w:rPr>
                <w:sz w:val="22"/>
                <w:szCs w:val="22"/>
              </w:rPr>
              <w:t>20</w:t>
            </w:r>
            <w:r w:rsidRPr="006803A5">
              <w:rPr>
                <w:sz w:val="22"/>
                <w:szCs w:val="22"/>
              </w:rPr>
              <w:t xml:space="preserve"> – </w:t>
            </w:r>
            <w:r w:rsidR="000A5ED9">
              <w:rPr>
                <w:sz w:val="22"/>
                <w:szCs w:val="22"/>
              </w:rPr>
              <w:t>jan 2020</w:t>
            </w:r>
          </w:p>
          <w:p w14:paraId="1B2804D7" w14:textId="694E790E" w:rsidR="007F0B90" w:rsidRPr="001B2D8D" w:rsidRDefault="007F0B90" w:rsidP="00D76E92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lang w:val="en-GB" w:eastAsia="en-GB"/>
              </w:rPr>
            </w:pPr>
            <w:r w:rsidRPr="001B2D8D">
              <w:rPr>
                <w:rFonts w:ascii="Calibri Light" w:eastAsia="Times New Roman" w:hAnsi="Calibri Light" w:cs="Calibri Light"/>
                <w:lang w:val="en-GB" w:eastAsia="en-GB"/>
              </w:rPr>
              <w:t>Responsible for co-ordinating the annual 1x1 Management Access Event for the JP Morgan Healthcare conference (Jan 2020)</w:t>
            </w:r>
          </w:p>
          <w:p w14:paraId="76EBD46D" w14:textId="77777777" w:rsidR="007F0B90" w:rsidRPr="001B2D8D" w:rsidRDefault="007F0B90" w:rsidP="00D76E92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lang w:val="en-GB" w:eastAsia="en-GB"/>
              </w:rPr>
            </w:pPr>
            <w:r w:rsidRPr="001B2D8D">
              <w:rPr>
                <w:rFonts w:ascii="Calibri Light" w:hAnsi="Calibri Light" w:cs="Calibri Light"/>
              </w:rPr>
              <w:t>Facilitated the registration of over 90 corporate attendees including the coordination of social events</w:t>
            </w:r>
          </w:p>
          <w:p w14:paraId="2974EBB6" w14:textId="77777777" w:rsidR="007F0B90" w:rsidRPr="001B2D8D" w:rsidRDefault="007F0B90" w:rsidP="005330C0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lang w:val="en-GB" w:eastAsia="en-GB"/>
              </w:rPr>
            </w:pPr>
            <w:r w:rsidRPr="001B2D8D">
              <w:rPr>
                <w:rFonts w:ascii="Calibri Light" w:hAnsi="Calibri Light" w:cs="Calibri Light"/>
              </w:rPr>
              <w:t xml:space="preserve">Liaised with investors and participating CEOs to ensure the smooth running of investor sell-side and buy-side meetings </w:t>
            </w:r>
          </w:p>
          <w:p w14:paraId="46F2BE04" w14:textId="77777777" w:rsidR="007F0B90" w:rsidRPr="001B2D8D" w:rsidRDefault="007F0B90" w:rsidP="007F0B90">
            <w:pPr>
              <w:pStyle w:val="Heading2"/>
              <w:numPr>
                <w:ilvl w:val="0"/>
                <w:numId w:val="20"/>
              </w:numPr>
              <w:outlineLvl w:val="1"/>
              <w:rPr>
                <w:rFonts w:ascii="Calibri Light" w:hAnsi="Calibri Light" w:cs="Calibri Light"/>
                <w:iCs/>
                <w:color w:val="4C4C4C" w:themeColor="text2" w:themeTint="BF"/>
              </w:rPr>
            </w:pPr>
            <w:r w:rsidRPr="001B2D8D">
              <w:rPr>
                <w:rFonts w:ascii="Calibri Light" w:eastAsia="Times New Roman" w:hAnsi="Calibri Light" w:cs="Calibri Light"/>
                <w:b w:val="0"/>
                <w:color w:val="4C4C4C" w:themeColor="text2" w:themeTint="BF"/>
                <w:sz w:val="22"/>
                <w:szCs w:val="22"/>
                <w:lang w:val="en-GB" w:eastAsia="en-GB"/>
              </w:rPr>
              <w:t>Collated information from internal systems to provide corporate communications ensuring the confidential handling of data</w:t>
            </w:r>
          </w:p>
          <w:p w14:paraId="1B0CF9D7" w14:textId="00C955F1" w:rsidR="006803A5" w:rsidRPr="00100A38" w:rsidRDefault="006803A5" w:rsidP="007F0B90">
            <w:pPr>
              <w:pStyle w:val="Heading2"/>
              <w:outlineLvl w:val="1"/>
              <w:rPr>
                <w:iCs/>
                <w:color w:val="4C4C4C" w:themeColor="text2" w:themeTint="BF"/>
              </w:rPr>
            </w:pPr>
            <w:r>
              <w:rPr>
                <w:rStyle w:val="Emphasis"/>
              </w:rPr>
              <w:t>Data &amp; Transitions Administrator</w:t>
            </w:r>
            <w:r w:rsidR="002A7C4B">
              <w:rPr>
                <w:rStyle w:val="Emphasis"/>
              </w:rPr>
              <w:t xml:space="preserve"> (Temp)</w:t>
            </w:r>
            <w:r>
              <w:rPr>
                <w:rStyle w:val="Emphasis"/>
              </w:rPr>
              <w:t xml:space="preserve"> </w:t>
            </w:r>
            <w:r w:rsidRPr="00296142">
              <w:rPr>
                <w:color w:val="808080" w:themeColor="background1" w:themeShade="80"/>
              </w:rPr>
              <w:t>|</w:t>
            </w:r>
            <w:r w:rsidRPr="00565B06">
              <w:t xml:space="preserve"> </w:t>
            </w:r>
            <w:r w:rsidRPr="006803A5">
              <w:rPr>
                <w:color w:val="878787" w:themeColor="text2" w:themeTint="80"/>
              </w:rPr>
              <w:t>Insite Energy</w:t>
            </w:r>
            <w:r w:rsidRPr="00296142">
              <w:rPr>
                <w:color w:val="808080" w:themeColor="background1" w:themeShade="80"/>
              </w:rPr>
              <w:t>,</w:t>
            </w:r>
            <w:r>
              <w:rPr>
                <w:color w:val="808080" w:themeColor="background1" w:themeShade="80"/>
              </w:rPr>
              <w:t xml:space="preserve"> Waterloo,</w:t>
            </w:r>
            <w:r w:rsidRPr="00296142">
              <w:rPr>
                <w:color w:val="808080" w:themeColor="background1" w:themeShade="80"/>
              </w:rPr>
              <w:t xml:space="preserve"> London</w:t>
            </w:r>
          </w:p>
          <w:p w14:paraId="79F6BFD1" w14:textId="77777777" w:rsidR="006803A5" w:rsidRPr="005330C0" w:rsidRDefault="0022322F" w:rsidP="006803A5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6803A5" w:rsidRPr="006803A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="006803A5" w:rsidRPr="006803A5">
              <w:rPr>
                <w:sz w:val="22"/>
                <w:szCs w:val="22"/>
              </w:rPr>
              <w:t xml:space="preserve"> – </w:t>
            </w:r>
            <w:r w:rsidR="00EA4A4A">
              <w:rPr>
                <w:sz w:val="22"/>
                <w:szCs w:val="22"/>
              </w:rPr>
              <w:t>Nov</w:t>
            </w:r>
            <w:r w:rsidR="001E3268">
              <w:rPr>
                <w:sz w:val="22"/>
                <w:szCs w:val="22"/>
              </w:rPr>
              <w:t xml:space="preserve"> 2019</w:t>
            </w:r>
          </w:p>
        </w:tc>
      </w:tr>
    </w:tbl>
    <w:p w14:paraId="1062A4F3" w14:textId="0DD1CB77" w:rsidR="00E10B59" w:rsidRPr="001B2D8D" w:rsidRDefault="00CF20ED" w:rsidP="00E10B59">
      <w:pPr>
        <w:pStyle w:val="ListParagraph"/>
        <w:numPr>
          <w:ilvl w:val="0"/>
          <w:numId w:val="20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E</w:t>
      </w:r>
      <w:r w:rsidR="00E10B59" w:rsidRPr="001B2D8D">
        <w:rPr>
          <w:rFonts w:cstheme="minorHAnsi"/>
        </w:rPr>
        <w:t>nsured the accurate maintenance of database for landlords and residents</w:t>
      </w:r>
    </w:p>
    <w:p w14:paraId="335EB86C" w14:textId="77777777" w:rsidR="00E10B59" w:rsidRPr="001B2D8D" w:rsidRDefault="00E10B59" w:rsidP="00E10B59">
      <w:pPr>
        <w:pStyle w:val="ListParagraph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1B2D8D">
        <w:rPr>
          <w:rFonts w:cstheme="minorHAnsi"/>
        </w:rPr>
        <w:t>Worked with customer service and managing agents to resolve property issues including the management of prepayment cards</w:t>
      </w:r>
    </w:p>
    <w:p w14:paraId="53D5DF46" w14:textId="77777777" w:rsidR="00E10B59" w:rsidRPr="00936AD1" w:rsidRDefault="00E10B59" w:rsidP="00E10B59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 w:rsidRPr="001B2D8D">
        <w:rPr>
          <w:rFonts w:cstheme="minorHAnsi"/>
          <w:color w:val="000000"/>
        </w:rPr>
        <w:t>Responsible for issuing customer correspondence and liaising with residents and landlords</w:t>
      </w:r>
    </w:p>
    <w:p w14:paraId="79070280" w14:textId="55DEC6A9" w:rsidR="00E10B59" w:rsidRPr="00E10B59" w:rsidRDefault="00E10B59" w:rsidP="00B47E1E">
      <w:pPr>
        <w:pStyle w:val="ListParagraph"/>
        <w:numPr>
          <w:ilvl w:val="0"/>
          <w:numId w:val="20"/>
        </w:numPr>
        <w:spacing w:after="0" w:line="276" w:lineRule="auto"/>
        <w:rPr>
          <w:rStyle w:val="Emphasis"/>
          <w:rFonts w:ascii="Calibri Light" w:hAnsi="Calibri Light" w:cs="Calibri Light"/>
          <w:iCs w:val="0"/>
          <w:sz w:val="22"/>
        </w:rPr>
      </w:pPr>
      <w:r w:rsidRPr="00936AD1">
        <w:rPr>
          <w:rFonts w:ascii="Calibri Light" w:eastAsia="Calibri" w:hAnsi="Calibri Light" w:cs="Calibri Light"/>
          <w:color w:val="000000"/>
          <w:lang w:val="en-GB"/>
        </w:rPr>
        <w:t xml:space="preserve">Provided ad </w:t>
      </w:r>
      <w:r w:rsidRPr="00936AD1">
        <w:rPr>
          <w:rFonts w:ascii="Calibri Light" w:eastAsia="Calibri" w:hAnsi="Calibri Light" w:cs="Calibri Light"/>
          <w:lang w:val="en-GB"/>
        </w:rPr>
        <w:t>hoc support for the Data &amp; Transitions and Customer Service Teams, handling urgent customer enquiries, sending out</w:t>
      </w:r>
      <w:r>
        <w:rPr>
          <w:rFonts w:ascii="Calibri Light" w:eastAsia="Calibri" w:hAnsi="Calibri Light" w:cs="Calibri Light"/>
          <w:lang w:val="en-GB"/>
        </w:rPr>
        <w:t xml:space="preserve"> emergency</w:t>
      </w:r>
      <w:r w:rsidRPr="00936AD1">
        <w:rPr>
          <w:rFonts w:ascii="Calibri Light" w:eastAsia="Calibri" w:hAnsi="Calibri Light" w:cs="Calibri Light"/>
          <w:lang w:val="en-GB"/>
        </w:rPr>
        <w:t xml:space="preserve"> prepayment cards</w:t>
      </w:r>
      <w:r>
        <w:rPr>
          <w:rFonts w:ascii="Calibri Light" w:eastAsia="Calibri" w:hAnsi="Calibri Light" w:cs="Calibri Light"/>
          <w:lang w:val="en-GB"/>
        </w:rPr>
        <w:t>.</w:t>
      </w:r>
    </w:p>
    <w:p w14:paraId="7602F6AF" w14:textId="00097B45" w:rsidR="005E088C" w:rsidRPr="00565B06" w:rsidRDefault="009A29FD" w:rsidP="00B47E1E">
      <w:pPr>
        <w:pStyle w:val="Heading2"/>
      </w:pPr>
      <w:r>
        <w:rPr>
          <w:rStyle w:val="Emphasis"/>
        </w:rPr>
        <w:t>Office Assistant</w:t>
      </w:r>
      <w:r w:rsidR="000C68AE">
        <w:rPr>
          <w:rStyle w:val="Emphasis"/>
        </w:rPr>
        <w:t xml:space="preserve"> (Apprentice)</w:t>
      </w:r>
      <w:r w:rsidR="005E088C" w:rsidRPr="00296142">
        <w:rPr>
          <w:color w:val="808080" w:themeColor="background1" w:themeShade="80"/>
        </w:rPr>
        <w:t xml:space="preserve"> |</w:t>
      </w:r>
      <w:r w:rsidR="005E088C" w:rsidRPr="00565B06">
        <w:t xml:space="preserve"> </w:t>
      </w:r>
      <w:r w:rsidR="004F51ED" w:rsidRPr="00296142">
        <w:rPr>
          <w:color w:val="808080" w:themeColor="background1" w:themeShade="80"/>
        </w:rPr>
        <w:t>The National Literacy Trust, Vauxhall, London</w:t>
      </w:r>
    </w:p>
    <w:p w14:paraId="6ABE9587" w14:textId="30202D69" w:rsidR="005E088C" w:rsidRPr="006803A5" w:rsidRDefault="004F51ED" w:rsidP="004F199F">
      <w:pPr>
        <w:pStyle w:val="Heading3"/>
        <w:rPr>
          <w:sz w:val="22"/>
          <w:szCs w:val="22"/>
        </w:rPr>
      </w:pPr>
      <w:r w:rsidRPr="006803A5">
        <w:rPr>
          <w:sz w:val="22"/>
          <w:szCs w:val="22"/>
        </w:rPr>
        <w:t>SEP 2015</w:t>
      </w:r>
      <w:r w:rsidR="005E088C" w:rsidRPr="006803A5">
        <w:rPr>
          <w:sz w:val="22"/>
          <w:szCs w:val="22"/>
        </w:rPr>
        <w:t xml:space="preserve"> – </w:t>
      </w:r>
      <w:r w:rsidRPr="006803A5">
        <w:rPr>
          <w:sz w:val="22"/>
          <w:szCs w:val="22"/>
        </w:rPr>
        <w:t>SEP 2016</w:t>
      </w:r>
    </w:p>
    <w:p w14:paraId="30848CEF" w14:textId="77777777" w:rsidR="00E10B59" w:rsidRPr="001B2D8D" w:rsidRDefault="00E10B59" w:rsidP="00A61605">
      <w:pPr>
        <w:pStyle w:val="ListParagraph"/>
        <w:numPr>
          <w:ilvl w:val="0"/>
          <w:numId w:val="20"/>
        </w:numPr>
      </w:pPr>
      <w:r w:rsidRPr="001B2D8D">
        <w:t>Assisted the Events team with the planning and running of trust events. Ensured the hospitality of authors and organization partners at events - Working on different projects with a variety of departments, managing workload and meeting tight deadlines.</w:t>
      </w:r>
    </w:p>
    <w:p w14:paraId="681F7594" w14:textId="77777777" w:rsidR="00E10B59" w:rsidRPr="00936AD1" w:rsidRDefault="00E10B59" w:rsidP="00A61605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 w:rsidRPr="001B2D8D">
        <w:rPr>
          <w:rFonts w:ascii="Calibri Light" w:hAnsi="Calibri Light" w:cs="Calibri Light"/>
        </w:rPr>
        <w:lastRenderedPageBreak/>
        <w:t>Provided administrative support for Executive Management including diary management and organizing inductions for new staff members</w:t>
      </w:r>
      <w:r w:rsidRPr="001B2D8D">
        <w:rPr>
          <w:rFonts w:cstheme="minorHAnsi"/>
          <w:color w:val="000000"/>
        </w:rPr>
        <w:t xml:space="preserve"> </w:t>
      </w:r>
    </w:p>
    <w:p w14:paraId="19EE96EB" w14:textId="77777777" w:rsidR="00E10B59" w:rsidRPr="005B3B46" w:rsidRDefault="00E10B59" w:rsidP="00A61605">
      <w:pPr>
        <w:pStyle w:val="ListParagraph"/>
        <w:numPr>
          <w:ilvl w:val="0"/>
          <w:numId w:val="20"/>
        </w:numPr>
        <w:spacing w:line="276" w:lineRule="auto"/>
        <w:rPr>
          <w:rFonts w:ascii="Calibri Light" w:hAnsi="Calibri Light" w:cs="Calibri Light"/>
        </w:rPr>
      </w:pPr>
      <w:r w:rsidRPr="001B2D8D">
        <w:rPr>
          <w:rFonts w:ascii="Calibri Light" w:hAnsi="Calibri Light" w:cs="Calibri Light"/>
        </w:rPr>
        <w:t>Responsible for monitoring stock levels, placing orders when necessary and reviewing supplier invoices</w:t>
      </w:r>
    </w:p>
    <w:p w14:paraId="71207B47" w14:textId="77777777" w:rsidR="00E10B59" w:rsidRPr="005B3B46" w:rsidRDefault="00E10B59" w:rsidP="00E10B59">
      <w:pPr>
        <w:pStyle w:val="ListParagraph"/>
        <w:numPr>
          <w:ilvl w:val="0"/>
          <w:numId w:val="20"/>
        </w:numPr>
        <w:spacing w:after="0" w:line="276" w:lineRule="auto"/>
        <w:rPr>
          <w:rFonts w:ascii="Calibri Light" w:hAnsi="Calibri Light" w:cs="Calibri Light"/>
        </w:rPr>
      </w:pPr>
      <w:r w:rsidRPr="001B2D8D">
        <w:rPr>
          <w:rFonts w:ascii="Calibri Light" w:hAnsi="Calibri Light" w:cs="Calibri Light"/>
        </w:rPr>
        <w:t>Carried out general administrative duties including processing confidential reports, creating business documents, handling incoming/outgoing post and deliveries, and maintaining filing systems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0C68AE" w:rsidRPr="00565B06" w14:paraId="52A746B5" w14:textId="77777777" w:rsidTr="00934B64">
        <w:tc>
          <w:tcPr>
            <w:tcW w:w="720" w:type="dxa"/>
            <w:tcMar>
              <w:right w:w="216" w:type="dxa"/>
            </w:tcMar>
            <w:vAlign w:val="bottom"/>
          </w:tcPr>
          <w:p w14:paraId="4E6F8F3C" w14:textId="53B356FB" w:rsidR="000C68AE" w:rsidRPr="00565B06" w:rsidRDefault="000C68AE" w:rsidP="00934B64">
            <w:pPr>
              <w:pStyle w:val="Icons"/>
            </w:pPr>
          </w:p>
        </w:tc>
        <w:tc>
          <w:tcPr>
            <w:tcW w:w="8587" w:type="dxa"/>
          </w:tcPr>
          <w:p w14:paraId="28D6C744" w14:textId="77777777" w:rsidR="000C68AE" w:rsidRPr="00565B06" w:rsidRDefault="000C18F3" w:rsidP="00934B64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DBD2721DC9EB4410B072C28FFDF83CF8"/>
                </w:placeholder>
                <w:temporary/>
                <w:showingPlcHdr/>
                <w15:appearance w15:val="hidden"/>
              </w:sdtPr>
              <w:sdtEndPr/>
              <w:sdtContent>
                <w:r w:rsidR="000C68AE" w:rsidRPr="00565B06">
                  <w:t>Education</w:t>
                </w:r>
              </w:sdtContent>
            </w:sdt>
          </w:p>
        </w:tc>
      </w:tr>
    </w:tbl>
    <w:p w14:paraId="049D6FAA" w14:textId="673666C6" w:rsidR="000C68AE" w:rsidRPr="00942347" w:rsidRDefault="000C68AE" w:rsidP="00736A26">
      <w:pPr>
        <w:pStyle w:val="Heading2"/>
        <w:rPr>
          <w:color w:val="878787" w:themeColor="text2" w:themeTint="80"/>
        </w:rPr>
      </w:pPr>
      <w:r w:rsidRPr="00296142">
        <w:rPr>
          <w:rStyle w:val="Emphasis"/>
        </w:rPr>
        <w:t>BSc Sociology (Hons)</w:t>
      </w:r>
      <w:r w:rsidRPr="00296142">
        <w:rPr>
          <w:color w:val="808080" w:themeColor="background1" w:themeShade="80"/>
        </w:rPr>
        <w:t xml:space="preserve"> |</w:t>
      </w:r>
      <w:r w:rsidRPr="00565B06">
        <w:t xml:space="preserve"> </w:t>
      </w:r>
      <w:r w:rsidRPr="00296142">
        <w:rPr>
          <w:iCs/>
          <w:color w:val="808080" w:themeColor="background1" w:themeShade="80"/>
        </w:rPr>
        <w:t>Kingston University, London</w:t>
      </w:r>
      <w:r w:rsidR="00736A26">
        <w:rPr>
          <w:iCs/>
          <w:color w:val="808080" w:themeColor="background1" w:themeShade="80"/>
        </w:rPr>
        <w:t xml:space="preserve"> </w:t>
      </w:r>
      <w:r w:rsidRPr="00942347">
        <w:rPr>
          <w:color w:val="878787" w:themeColor="text2" w:themeTint="80"/>
        </w:rPr>
        <w:t>2016 – 2019</w:t>
      </w:r>
    </w:p>
    <w:p w14:paraId="26D1773E" w14:textId="17191002" w:rsidR="000C68AE" w:rsidRDefault="000C68AE" w:rsidP="000C68AE">
      <w:r>
        <w:t>2:1</w:t>
      </w:r>
    </w:p>
    <w:p w14:paraId="23C0E51B" w14:textId="3C3EFC77" w:rsidR="000C68AE" w:rsidRPr="00736A26" w:rsidRDefault="000C68AE" w:rsidP="00736A26">
      <w:pPr>
        <w:pStyle w:val="Heading2"/>
        <w:rPr>
          <w:iCs/>
          <w:color w:val="808080" w:themeColor="background1" w:themeShade="80"/>
        </w:rPr>
      </w:pPr>
      <w:r>
        <w:rPr>
          <w:rStyle w:val="Emphasis"/>
        </w:rPr>
        <w:t>BTEC Level 3 Diploma in Business Administration</w:t>
      </w:r>
      <w:r w:rsidRPr="00296142">
        <w:rPr>
          <w:color w:val="808080" w:themeColor="background1" w:themeShade="80"/>
        </w:rPr>
        <w:t xml:space="preserve"> |</w:t>
      </w:r>
      <w:r w:rsidRPr="00565B06">
        <w:t xml:space="preserve"> </w:t>
      </w:r>
      <w:r w:rsidRPr="00296142">
        <w:rPr>
          <w:iCs/>
          <w:color w:val="808080" w:themeColor="background1" w:themeShade="80"/>
        </w:rPr>
        <w:t>London</w:t>
      </w:r>
      <w:r w:rsidR="00736A26">
        <w:rPr>
          <w:iCs/>
          <w:color w:val="808080" w:themeColor="background1" w:themeShade="80"/>
        </w:rPr>
        <w:t xml:space="preserve"> </w:t>
      </w:r>
      <w:r w:rsidRPr="00942347">
        <w:rPr>
          <w:color w:val="878787" w:themeColor="text2" w:themeTint="80"/>
        </w:rPr>
        <w:t>2015 – 2016</w:t>
      </w:r>
    </w:p>
    <w:p w14:paraId="3A220471" w14:textId="77777777" w:rsidR="000C68AE" w:rsidRPr="00565B06" w:rsidRDefault="000C68AE" w:rsidP="000C68AE">
      <w:r>
        <w:t>PASS</w:t>
      </w:r>
    </w:p>
    <w:p w14:paraId="1C545FC8" w14:textId="5164B91A" w:rsidR="000C68AE" w:rsidRPr="00942347" w:rsidRDefault="000C68AE" w:rsidP="00736A26">
      <w:pPr>
        <w:pStyle w:val="Heading2"/>
        <w:rPr>
          <w:b w:val="0"/>
          <w:bCs/>
        </w:rPr>
      </w:pPr>
      <w:r w:rsidRPr="00296142">
        <w:rPr>
          <w:rStyle w:val="Emphasis"/>
        </w:rPr>
        <w:t xml:space="preserve">A </w:t>
      </w:r>
      <w:r>
        <w:rPr>
          <w:rStyle w:val="Emphasis"/>
        </w:rPr>
        <w:t>L</w:t>
      </w:r>
      <w:r w:rsidRPr="00296142">
        <w:rPr>
          <w:rStyle w:val="Emphasis"/>
        </w:rPr>
        <w:t>evels</w:t>
      </w:r>
      <w:r w:rsidRPr="00296142">
        <w:rPr>
          <w:color w:val="808080" w:themeColor="background1" w:themeShade="80"/>
        </w:rPr>
        <w:t xml:space="preserve"> |</w:t>
      </w:r>
      <w:r w:rsidRPr="00565B06">
        <w:t xml:space="preserve"> </w:t>
      </w:r>
      <w:r w:rsidRPr="00296142">
        <w:rPr>
          <w:iCs/>
          <w:color w:val="808080" w:themeColor="background1" w:themeShade="80"/>
        </w:rPr>
        <w:t xml:space="preserve">Sir George </w:t>
      </w:r>
      <w:proofErr w:type="spellStart"/>
      <w:r w:rsidRPr="00296142">
        <w:rPr>
          <w:iCs/>
          <w:color w:val="808080" w:themeColor="background1" w:themeShade="80"/>
        </w:rPr>
        <w:t>Monoux</w:t>
      </w:r>
      <w:proofErr w:type="spellEnd"/>
      <w:r w:rsidRPr="00296142">
        <w:rPr>
          <w:iCs/>
          <w:color w:val="808080" w:themeColor="background1" w:themeShade="80"/>
        </w:rPr>
        <w:t xml:space="preserve"> College, London</w:t>
      </w:r>
      <w:r w:rsidR="00736A26">
        <w:rPr>
          <w:iCs/>
          <w:color w:val="808080" w:themeColor="background1" w:themeShade="80"/>
        </w:rPr>
        <w:t xml:space="preserve"> </w:t>
      </w:r>
      <w:r w:rsidRPr="00942347">
        <w:rPr>
          <w:color w:val="878787" w:themeColor="text2" w:themeTint="80"/>
        </w:rPr>
        <w:t>2013 – 2015</w:t>
      </w:r>
    </w:p>
    <w:p w14:paraId="74A769D2" w14:textId="77777777" w:rsidR="00F214EC" w:rsidRDefault="000C68AE" w:rsidP="000C68AE">
      <w:r>
        <w:t>A Level Sociology: C</w:t>
      </w:r>
    </w:p>
    <w:p w14:paraId="3A59278E" w14:textId="7C44C0DA" w:rsidR="000C68AE" w:rsidRDefault="000C68AE" w:rsidP="000C68AE">
      <w:r>
        <w:t>A Level Communication and Culture: B</w:t>
      </w:r>
    </w:p>
    <w:p w14:paraId="4319B8EC" w14:textId="3ADAA78B" w:rsidR="000C68AE" w:rsidRPr="00736A26" w:rsidRDefault="000C68AE" w:rsidP="00736A26">
      <w:pPr>
        <w:pStyle w:val="Heading2"/>
        <w:rPr>
          <w:color w:val="808080" w:themeColor="background1" w:themeShade="80"/>
        </w:rPr>
      </w:pPr>
      <w:r w:rsidRPr="00296142">
        <w:rPr>
          <w:rStyle w:val="Emphasis"/>
        </w:rPr>
        <w:t xml:space="preserve">GCSE’s </w:t>
      </w:r>
      <w:r w:rsidRPr="00296142">
        <w:rPr>
          <w:color w:val="808080" w:themeColor="background1" w:themeShade="80"/>
        </w:rPr>
        <w:t>|</w:t>
      </w:r>
      <w:r w:rsidRPr="00565B06">
        <w:t xml:space="preserve"> </w:t>
      </w:r>
      <w:r w:rsidRPr="00296142">
        <w:rPr>
          <w:iCs/>
          <w:color w:val="808080" w:themeColor="background1" w:themeShade="80"/>
        </w:rPr>
        <w:t>St Anne’s Catholic High School for Girls, London</w:t>
      </w:r>
      <w:r w:rsidR="00736A26">
        <w:rPr>
          <w:iCs/>
          <w:color w:val="808080" w:themeColor="background1" w:themeShade="80"/>
        </w:rPr>
        <w:t xml:space="preserve"> </w:t>
      </w:r>
      <w:r w:rsidRPr="00942347">
        <w:rPr>
          <w:color w:val="878787" w:themeColor="text2" w:themeTint="80"/>
        </w:rPr>
        <w:t>2008 – 2013</w:t>
      </w:r>
    </w:p>
    <w:p w14:paraId="0C262FB0" w14:textId="5CE2DD5D" w:rsidR="005D6ACB" w:rsidRDefault="000C68AE" w:rsidP="00CF0080">
      <w:r>
        <w:t xml:space="preserve">9 GCSE’s, grade A-C, including English &amp; </w:t>
      </w:r>
      <w:proofErr w:type="spellStart"/>
      <w:r>
        <w:t>Maths</w:t>
      </w:r>
      <w:proofErr w:type="spellEnd"/>
    </w:p>
    <w:tbl>
      <w:tblPr>
        <w:tblStyle w:val="TableGrid"/>
        <w:tblW w:w="5559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578"/>
        <w:gridCol w:w="9028"/>
      </w:tblGrid>
      <w:tr w:rsidR="00100A38" w:rsidRPr="00565B06" w14:paraId="5BD1D17C" w14:textId="77777777" w:rsidTr="00CF0080">
        <w:tc>
          <w:tcPr>
            <w:tcW w:w="578" w:type="dxa"/>
            <w:tcMar>
              <w:right w:w="216" w:type="dxa"/>
            </w:tcMar>
            <w:vAlign w:val="bottom"/>
          </w:tcPr>
          <w:p w14:paraId="4112A988" w14:textId="77777777" w:rsidR="00100A38" w:rsidRPr="00565B06" w:rsidRDefault="00100A38" w:rsidP="00482C61"/>
        </w:tc>
        <w:tc>
          <w:tcPr>
            <w:tcW w:w="9028" w:type="dxa"/>
          </w:tcPr>
          <w:p w14:paraId="0D21D76B" w14:textId="033B2F5B" w:rsidR="00100A38" w:rsidRDefault="00100A38" w:rsidP="00482C61">
            <w:pPr>
              <w:pStyle w:val="Heading1"/>
              <w:outlineLvl w:val="0"/>
            </w:pPr>
            <w:r>
              <w:t xml:space="preserve">sklls </w:t>
            </w:r>
            <w:r w:rsidR="00CF0080">
              <w:t>&amp; ACHIEVEMENTS</w:t>
            </w:r>
          </w:p>
          <w:p w14:paraId="6651CD3B" w14:textId="5BD94AA8" w:rsidR="007417D9" w:rsidRDefault="007417D9" w:rsidP="007417D9">
            <w:pPr>
              <w:pStyle w:val="ListParagraph"/>
              <w:numPr>
                <w:ilvl w:val="0"/>
                <w:numId w:val="18"/>
              </w:numPr>
            </w:pPr>
            <w:r w:rsidRPr="00194A72">
              <w:rPr>
                <w:b/>
                <w:bCs/>
              </w:rPr>
              <w:t>Time management</w:t>
            </w:r>
            <w:r>
              <w:t>: I have managed large workloads and</w:t>
            </w:r>
            <w:r w:rsidR="00194A72">
              <w:t xml:space="preserve"> met tight deadlines</w:t>
            </w:r>
            <w:r w:rsidR="007475C3">
              <w:t xml:space="preserve">, </w:t>
            </w:r>
            <w:r w:rsidR="00CF0080">
              <w:t>collecting,</w:t>
            </w:r>
            <w:r w:rsidR="007475C3">
              <w:t xml:space="preserve"> and presenting equal opportunities data as part of the recruitment team at the National Literacy Trust and OC&amp;C Strategy Consultants. </w:t>
            </w:r>
          </w:p>
          <w:p w14:paraId="6B3B3476" w14:textId="3211086F" w:rsidR="007417D9" w:rsidRDefault="007417D9" w:rsidP="007417D9">
            <w:pPr>
              <w:pStyle w:val="ListParagraph"/>
              <w:numPr>
                <w:ilvl w:val="0"/>
                <w:numId w:val="18"/>
              </w:numPr>
            </w:pPr>
            <w:r w:rsidRPr="00194A72">
              <w:rPr>
                <w:b/>
                <w:bCs/>
              </w:rPr>
              <w:t>Teamwork</w:t>
            </w:r>
            <w:r w:rsidR="00194A72">
              <w:t>: I have</w:t>
            </w:r>
            <w:r w:rsidR="00B96502">
              <w:t xml:space="preserve"> worked successfully in a team</w:t>
            </w:r>
            <w:r w:rsidR="007475C3">
              <w:t xml:space="preserve"> to create and sell a product as part of the Step Forward Apprenticeship. Sold over 100 units for a profit of under £300. All proceeds were donated to Great Ormond Street Hospital. </w:t>
            </w:r>
          </w:p>
          <w:p w14:paraId="59587F83" w14:textId="709413AF" w:rsidR="007417D9" w:rsidRPr="00194A72" w:rsidRDefault="007417D9" w:rsidP="007417D9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194A72">
              <w:rPr>
                <w:b/>
                <w:bCs/>
              </w:rPr>
              <w:t>Communication and interpersonal skills</w:t>
            </w:r>
            <w:r w:rsidR="00194A72">
              <w:rPr>
                <w:b/>
                <w:bCs/>
              </w:rPr>
              <w:t>:</w:t>
            </w:r>
            <w:r w:rsidR="00194A72" w:rsidRPr="00194A72">
              <w:t xml:space="preserve"> I have liaised built rapports with colleagues at all levels</w:t>
            </w:r>
            <w:r w:rsidR="00CF0080">
              <w:t xml:space="preserve"> at OC&amp;C Strategy Consultants and at Solebury Trout.</w:t>
            </w:r>
          </w:p>
          <w:p w14:paraId="733E403B" w14:textId="71DCAE57" w:rsidR="007417D9" w:rsidRPr="00194A72" w:rsidRDefault="007417D9" w:rsidP="007417D9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194A72">
              <w:rPr>
                <w:b/>
                <w:bCs/>
              </w:rPr>
              <w:t>Microsoft</w:t>
            </w:r>
            <w:r w:rsidR="00194A72">
              <w:rPr>
                <w:b/>
                <w:bCs/>
              </w:rPr>
              <w:t xml:space="preserve">: </w:t>
            </w:r>
            <w:r w:rsidR="00194A72" w:rsidRPr="00194A72">
              <w:t>I have experience as a Data Administrator, working</w:t>
            </w:r>
            <w:r w:rsidR="00194A72">
              <w:t xml:space="preserve"> consistently</w:t>
            </w:r>
            <w:r w:rsidR="00194A72" w:rsidRPr="00194A72">
              <w:t xml:space="preserve"> with Excel, Outlook, and Word.</w:t>
            </w:r>
          </w:p>
          <w:p w14:paraId="3BFB75ED" w14:textId="77777777" w:rsidR="007417D9" w:rsidRDefault="007417D9" w:rsidP="00482C61">
            <w:pPr>
              <w:pStyle w:val="ListParagraph"/>
              <w:numPr>
                <w:ilvl w:val="0"/>
                <w:numId w:val="18"/>
              </w:numPr>
            </w:pPr>
            <w:r w:rsidRPr="00194A72">
              <w:rPr>
                <w:b/>
                <w:bCs/>
              </w:rPr>
              <w:t>Attention to detail</w:t>
            </w:r>
            <w:r w:rsidR="00194A72" w:rsidRPr="00194A72">
              <w:rPr>
                <w:b/>
                <w:bCs/>
              </w:rPr>
              <w:t>:</w:t>
            </w:r>
            <w:r w:rsidR="00194A72">
              <w:t xml:space="preserve"> I have aided in creating business documents and letters at the National Literacy Trust and Insite Energy. </w:t>
            </w:r>
          </w:p>
          <w:p w14:paraId="41439554" w14:textId="77777777" w:rsidR="00CF0080" w:rsidRDefault="00CF0080" w:rsidP="00CF0080"/>
          <w:tbl>
            <w:tblPr>
              <w:tblStyle w:val="TableGrid"/>
              <w:tblW w:w="9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op table has skills heading, second table has list of skills and bottom table has activities"/>
            </w:tblPr>
            <w:tblGrid>
              <w:gridCol w:w="236"/>
              <w:gridCol w:w="9148"/>
            </w:tblGrid>
            <w:tr w:rsidR="00CF0080" w:rsidRPr="00565B06" w14:paraId="3C63235D" w14:textId="77777777" w:rsidTr="00CF0080">
              <w:tc>
                <w:tcPr>
                  <w:tcW w:w="236" w:type="dxa"/>
                  <w:tcMar>
                    <w:right w:w="216" w:type="dxa"/>
                  </w:tcMar>
                  <w:vAlign w:val="bottom"/>
                </w:tcPr>
                <w:p w14:paraId="58C48032" w14:textId="77777777" w:rsidR="00CF0080" w:rsidRPr="00565B06" w:rsidRDefault="00CF0080" w:rsidP="00CF0080"/>
              </w:tc>
              <w:tc>
                <w:tcPr>
                  <w:tcW w:w="9148" w:type="dxa"/>
                </w:tcPr>
                <w:p w14:paraId="0576DF5A" w14:textId="77777777" w:rsidR="00CF0080" w:rsidRPr="00565B06" w:rsidRDefault="00CF0080" w:rsidP="00CF0080">
                  <w:pPr>
                    <w:pStyle w:val="Heading1"/>
                    <w:outlineLvl w:val="0"/>
                  </w:pPr>
                  <w:r>
                    <w:t>interests</w:t>
                  </w:r>
                </w:p>
              </w:tc>
            </w:tr>
          </w:tbl>
          <w:p w14:paraId="42506BF2" w14:textId="77777777" w:rsidR="00CF0080" w:rsidRDefault="00CF0080" w:rsidP="00CF0080">
            <w:pPr>
              <w:pStyle w:val="ListParagraph"/>
              <w:numPr>
                <w:ilvl w:val="0"/>
                <w:numId w:val="18"/>
              </w:numPr>
            </w:pPr>
            <w:r>
              <w:t>Reading: I am a member of several online book clubs; I have my own book blog where I read and review books prior to their release date.</w:t>
            </w:r>
          </w:p>
          <w:p w14:paraId="2249EF7E" w14:textId="77777777" w:rsidR="00CF0080" w:rsidRDefault="00CF0080" w:rsidP="00CF0080">
            <w:pPr>
              <w:pStyle w:val="ListParagraph"/>
              <w:numPr>
                <w:ilvl w:val="0"/>
                <w:numId w:val="18"/>
              </w:numPr>
            </w:pPr>
            <w:r>
              <w:t xml:space="preserve">Swimming: I swim every day for enjoyment as well as staying fit, I took swimming lessons a few years back and have been swimming non-stop since. </w:t>
            </w:r>
          </w:p>
          <w:p w14:paraId="097580AE" w14:textId="77777777" w:rsidR="00CF0080" w:rsidRDefault="00CF0080" w:rsidP="00CF0080">
            <w:pPr>
              <w:pStyle w:val="ListParagraph"/>
              <w:numPr>
                <w:ilvl w:val="0"/>
                <w:numId w:val="18"/>
              </w:numPr>
            </w:pPr>
            <w:r>
              <w:t>Baking: I love baking, I love learning and trying new recipes as well as baking birthday cakes for family and friends.</w:t>
            </w:r>
          </w:p>
          <w:p w14:paraId="03FEAA24" w14:textId="2670679C" w:rsidR="00CF0080" w:rsidRPr="00565B06" w:rsidRDefault="00CF0080" w:rsidP="00CF0080"/>
        </w:tc>
      </w:tr>
    </w:tbl>
    <w:p w14:paraId="5557C78C" w14:textId="177D5D8B" w:rsidR="007417D9" w:rsidRDefault="007417D9" w:rsidP="00100A38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296142" w:rsidRPr="00565B06" w14:paraId="585BC6DF" w14:textId="77777777" w:rsidTr="008718E5">
        <w:tc>
          <w:tcPr>
            <w:tcW w:w="720" w:type="dxa"/>
            <w:tcMar>
              <w:right w:w="216" w:type="dxa"/>
            </w:tcMar>
            <w:vAlign w:val="bottom"/>
          </w:tcPr>
          <w:p w14:paraId="7C1CA3EB" w14:textId="2A8C04A5" w:rsidR="00296142" w:rsidRPr="00565B06" w:rsidRDefault="00296142" w:rsidP="008718E5">
            <w:pPr>
              <w:pStyle w:val="Icons"/>
            </w:pPr>
          </w:p>
        </w:tc>
        <w:tc>
          <w:tcPr>
            <w:tcW w:w="8587" w:type="dxa"/>
          </w:tcPr>
          <w:p w14:paraId="71C9735E" w14:textId="77777777" w:rsidR="00296142" w:rsidRPr="00565B06" w:rsidRDefault="00296142" w:rsidP="008718E5">
            <w:pPr>
              <w:pStyle w:val="Heading1"/>
              <w:outlineLvl w:val="0"/>
            </w:pPr>
            <w:r>
              <w:t>references</w:t>
            </w:r>
          </w:p>
        </w:tc>
      </w:tr>
    </w:tbl>
    <w:p w14:paraId="53E93E3D" w14:textId="77777777" w:rsidR="00296142" w:rsidRPr="00565B06" w:rsidRDefault="00296142" w:rsidP="00296142">
      <w:r>
        <w:t>Available upon request</w:t>
      </w:r>
    </w:p>
    <w:sectPr w:rsidR="00296142" w:rsidRPr="00565B06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70D1" w14:textId="77777777" w:rsidR="000C18F3" w:rsidRDefault="000C18F3" w:rsidP="00F534FB">
      <w:pPr>
        <w:spacing w:after="0"/>
      </w:pPr>
      <w:r>
        <w:separator/>
      </w:r>
    </w:p>
  </w:endnote>
  <w:endnote w:type="continuationSeparator" w:id="0">
    <w:p w14:paraId="17976B00" w14:textId="77777777" w:rsidR="000C18F3" w:rsidRDefault="000C18F3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CDADE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DC544" w14:textId="77777777" w:rsidR="000C18F3" w:rsidRDefault="000C18F3" w:rsidP="00F534FB">
      <w:pPr>
        <w:spacing w:after="0"/>
      </w:pPr>
      <w:r>
        <w:separator/>
      </w:r>
    </w:p>
  </w:footnote>
  <w:footnote w:type="continuationSeparator" w:id="0">
    <w:p w14:paraId="2CE71452" w14:textId="77777777" w:rsidR="000C18F3" w:rsidRDefault="000C18F3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FF20" w14:textId="7765A73D" w:rsidR="00C52F97" w:rsidRPr="00C52F97" w:rsidRDefault="000C18F3" w:rsidP="00C52F97">
    <w:pPr>
      <w:pStyle w:val="ContactInfo"/>
      <w:rPr>
        <w:b/>
        <w:bCs/>
      </w:rPr>
    </w:pPr>
    <w:sdt>
      <w:sdtPr>
        <w:rPr>
          <w:b/>
          <w:bCs/>
        </w:rPr>
        <w:alias w:val="Enter address:"/>
        <w:tag w:val="Enter address:"/>
        <w:id w:val="-1413623480"/>
        <w:placeholder>
          <w:docPart w:val="327D086ECFC54AA5961C7CF10964EE1D"/>
        </w:placeholder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 w:rsidR="007417D9">
          <w:rPr>
            <w:b/>
            <w:bCs/>
          </w:rPr>
          <w:t>London, UK</w:t>
        </w:r>
      </w:sdtContent>
    </w:sdt>
    <w:r w:rsidR="00C52F97" w:rsidRPr="00C52F97">
      <w:rPr>
        <w:b/>
        <w:bCs/>
      </w:rPr>
      <w:t xml:space="preserve">  </w:t>
    </w:r>
    <w:r w:rsidR="00C52F97" w:rsidRPr="00C52F97">
      <w:rPr>
        <w:b/>
        <w:bCs/>
        <w:noProof/>
      </w:rPr>
      <mc:AlternateContent>
        <mc:Choice Requires="wps">
          <w:drawing>
            <wp:inline distT="0" distB="0" distL="0" distR="0" wp14:anchorId="12F78F4B" wp14:editId="3E40D9FB">
              <wp:extent cx="118872" cy="118872"/>
              <wp:effectExtent l="0" t="0" r="0" b="0"/>
              <wp:docPr id="11" name="Address icon" descr="Address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7EABABE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b7b7b [1614]" stroked="f" strokeweight="0"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<w10:anchorlock/>
            </v:shape>
          </w:pict>
        </mc:Fallback>
      </mc:AlternateContent>
    </w:r>
  </w:p>
  <w:p w14:paraId="1DBB373C" w14:textId="1737EBD1" w:rsidR="00C52F97" w:rsidRPr="00C52F97" w:rsidRDefault="000C18F3" w:rsidP="00C52F97">
    <w:pPr>
      <w:pStyle w:val="ContactInfo"/>
      <w:rPr>
        <w:b/>
        <w:bCs/>
      </w:rPr>
    </w:pPr>
    <w:sdt>
      <w:sdtPr>
        <w:rPr>
          <w:b/>
          <w:bCs/>
        </w:rPr>
        <w:alias w:val="Enter phone:"/>
        <w:tag w:val="Enter phone:"/>
        <w:id w:val="485445323"/>
        <w:placeholder>
          <w:docPart w:val="0C7555D0482B46BABF3913F38C3490A6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r w:rsidR="00C52F97" w:rsidRPr="00C52F97">
          <w:rPr>
            <w:b/>
            <w:bCs/>
          </w:rPr>
          <w:t>07432 491596</w:t>
        </w:r>
      </w:sdtContent>
    </w:sdt>
    <w:r w:rsidR="00C52F97" w:rsidRPr="00C52F97">
      <w:rPr>
        <w:b/>
        <w:bCs/>
      </w:rPr>
      <w:t xml:space="preserve">  </w:t>
    </w:r>
    <w:r w:rsidR="00C52F97" w:rsidRPr="00C52F97">
      <w:rPr>
        <w:b/>
        <w:bCs/>
        <w:noProof/>
      </w:rPr>
      <mc:AlternateContent>
        <mc:Choice Requires="wps">
          <w:drawing>
            <wp:inline distT="0" distB="0" distL="0" distR="0" wp14:anchorId="58F752B1" wp14:editId="232C2858">
              <wp:extent cx="109728" cy="109728"/>
              <wp:effectExtent l="0" t="0" r="5080" b="5080"/>
              <wp:docPr id="12" name="Telephone icon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745CE9BC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b7b7b [1614]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</w:p>
  <w:p w14:paraId="3242ACA6" w14:textId="736FC6DA" w:rsidR="00C52F97" w:rsidRPr="00C52F97" w:rsidRDefault="000C18F3" w:rsidP="00C52F97">
    <w:pPr>
      <w:pStyle w:val="ContactInfo"/>
      <w:rPr>
        <w:b/>
        <w:bCs/>
      </w:rPr>
    </w:pPr>
    <w:sdt>
      <w:sdtPr>
        <w:rPr>
          <w:b/>
          <w:bCs/>
        </w:rPr>
        <w:alias w:val="Enter email:"/>
        <w:tag w:val="Enter email:"/>
        <w:id w:val="313150913"/>
        <w:placeholder>
          <w:docPart w:val="565B9527CABA481E983B73591EDAF01A"/>
        </w:placeholder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 w:rsidR="00C52F97" w:rsidRPr="00C52F97">
          <w:rPr>
            <w:b/>
            <w:bCs/>
          </w:rPr>
          <w:t>baluambar@gmail.com</w:t>
        </w:r>
      </w:sdtContent>
    </w:sdt>
    <w:r w:rsidR="00C52F97" w:rsidRPr="00C52F97">
      <w:rPr>
        <w:b/>
        <w:bCs/>
      </w:rPr>
      <w:t xml:space="preserve">  </w:t>
    </w:r>
    <w:r w:rsidR="00C52F97" w:rsidRPr="00C52F97">
      <w:rPr>
        <w:b/>
        <w:bCs/>
        <w:noProof/>
      </w:rPr>
      <mc:AlternateContent>
        <mc:Choice Requires="wps">
          <w:drawing>
            <wp:inline distT="0" distB="0" distL="0" distR="0" wp14:anchorId="70147BDA" wp14:editId="5CE049C3">
              <wp:extent cx="137160" cy="91440"/>
              <wp:effectExtent l="0" t="0" r="0" b="3810"/>
              <wp:docPr id="13" name="Freeform 5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492B4C8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" path="m108,21r,l60,58,12,21v-1,-1,-1,-2,,-3c13,16,14,16,16,17l60,51,104,17v1,-1,3,-1,4,1c109,19,109,20,108,21r,xm114,r,l6,c3,,,3,,6l,74v,3,3,6,6,6l114,80v3,,6,-3,6,-6l120,6c120,3,117,,114,xe" fillcolor="#7b7b7b [1614]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</w:p>
  <w:p w14:paraId="3C745595" w14:textId="718B0810" w:rsidR="005324B1" w:rsidRDefault="00C52F97" w:rsidP="00C52F97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8AD"/>
    <w:multiLevelType w:val="hybridMultilevel"/>
    <w:tmpl w:val="24F0650C"/>
    <w:lvl w:ilvl="0" w:tplc="992A60F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68"/>
    <w:multiLevelType w:val="multilevel"/>
    <w:tmpl w:val="85A238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78787" w:themeColor="text2" w:themeTint="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E0D54"/>
    <w:multiLevelType w:val="hybridMultilevel"/>
    <w:tmpl w:val="B0F67310"/>
    <w:lvl w:ilvl="0" w:tplc="992A60F2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816B9"/>
    <w:multiLevelType w:val="hybridMultilevel"/>
    <w:tmpl w:val="C132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F1008"/>
    <w:multiLevelType w:val="hybridMultilevel"/>
    <w:tmpl w:val="85CA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E14D8"/>
    <w:multiLevelType w:val="hybridMultilevel"/>
    <w:tmpl w:val="B8C01676"/>
    <w:lvl w:ilvl="0" w:tplc="992A60F2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96660"/>
    <w:multiLevelType w:val="hybridMultilevel"/>
    <w:tmpl w:val="E034A48A"/>
    <w:lvl w:ilvl="0" w:tplc="992A60F2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45B25"/>
    <w:multiLevelType w:val="hybridMultilevel"/>
    <w:tmpl w:val="840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E6B71"/>
    <w:multiLevelType w:val="hybridMultilevel"/>
    <w:tmpl w:val="8D544842"/>
    <w:lvl w:ilvl="0" w:tplc="992A60F2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4F6422"/>
    <w:multiLevelType w:val="hybridMultilevel"/>
    <w:tmpl w:val="742EA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6"/>
  </w:num>
  <w:num w:numId="17">
    <w:abstractNumId w:val="20"/>
  </w:num>
  <w:num w:numId="18">
    <w:abstractNumId w:val="19"/>
  </w:num>
  <w:num w:numId="19">
    <w:abstractNumId w:val="22"/>
  </w:num>
  <w:num w:numId="20">
    <w:abstractNumId w:val="21"/>
  </w:num>
  <w:num w:numId="21">
    <w:abstractNumId w:val="17"/>
  </w:num>
  <w:num w:numId="22">
    <w:abstractNumId w:val="15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5A"/>
    <w:rsid w:val="00002750"/>
    <w:rsid w:val="00004D4E"/>
    <w:rsid w:val="00011895"/>
    <w:rsid w:val="00013818"/>
    <w:rsid w:val="000157D8"/>
    <w:rsid w:val="00024730"/>
    <w:rsid w:val="000348ED"/>
    <w:rsid w:val="00040CF1"/>
    <w:rsid w:val="0004158B"/>
    <w:rsid w:val="00047A1F"/>
    <w:rsid w:val="00050B01"/>
    <w:rsid w:val="00051DFD"/>
    <w:rsid w:val="00054518"/>
    <w:rsid w:val="00056FE7"/>
    <w:rsid w:val="000570FF"/>
    <w:rsid w:val="00057244"/>
    <w:rsid w:val="00061BE6"/>
    <w:rsid w:val="00061C1E"/>
    <w:rsid w:val="0006454B"/>
    <w:rsid w:val="00075B13"/>
    <w:rsid w:val="00092692"/>
    <w:rsid w:val="0009290C"/>
    <w:rsid w:val="00096203"/>
    <w:rsid w:val="000A0229"/>
    <w:rsid w:val="000A5ED9"/>
    <w:rsid w:val="000C0EC8"/>
    <w:rsid w:val="000C18F3"/>
    <w:rsid w:val="000C687C"/>
    <w:rsid w:val="000C68AE"/>
    <w:rsid w:val="000D3C2A"/>
    <w:rsid w:val="000D4BB2"/>
    <w:rsid w:val="000D58A9"/>
    <w:rsid w:val="000E24AC"/>
    <w:rsid w:val="000E4A73"/>
    <w:rsid w:val="000F79EA"/>
    <w:rsid w:val="00100A38"/>
    <w:rsid w:val="001200B2"/>
    <w:rsid w:val="00120936"/>
    <w:rsid w:val="001221C3"/>
    <w:rsid w:val="00123633"/>
    <w:rsid w:val="00131045"/>
    <w:rsid w:val="00134F92"/>
    <w:rsid w:val="00137DC1"/>
    <w:rsid w:val="00143224"/>
    <w:rsid w:val="00145B33"/>
    <w:rsid w:val="001468F3"/>
    <w:rsid w:val="00152C3A"/>
    <w:rsid w:val="001539C4"/>
    <w:rsid w:val="00162BEE"/>
    <w:rsid w:val="00166A0B"/>
    <w:rsid w:val="00171E1B"/>
    <w:rsid w:val="00182F07"/>
    <w:rsid w:val="001858BD"/>
    <w:rsid w:val="00192573"/>
    <w:rsid w:val="00194A3D"/>
    <w:rsid w:val="00194A72"/>
    <w:rsid w:val="00197261"/>
    <w:rsid w:val="001A02C6"/>
    <w:rsid w:val="001A07B0"/>
    <w:rsid w:val="001A2A99"/>
    <w:rsid w:val="001A6641"/>
    <w:rsid w:val="001B0811"/>
    <w:rsid w:val="001B1C24"/>
    <w:rsid w:val="001B2D8D"/>
    <w:rsid w:val="001B3B5F"/>
    <w:rsid w:val="001B720C"/>
    <w:rsid w:val="001C0DEE"/>
    <w:rsid w:val="001C3957"/>
    <w:rsid w:val="001C46E5"/>
    <w:rsid w:val="001C4A65"/>
    <w:rsid w:val="001E08A4"/>
    <w:rsid w:val="001E3268"/>
    <w:rsid w:val="001F5B4F"/>
    <w:rsid w:val="0020735F"/>
    <w:rsid w:val="002146F8"/>
    <w:rsid w:val="00215593"/>
    <w:rsid w:val="00217917"/>
    <w:rsid w:val="0022322F"/>
    <w:rsid w:val="00233FB5"/>
    <w:rsid w:val="002372E8"/>
    <w:rsid w:val="0023768B"/>
    <w:rsid w:val="0024612F"/>
    <w:rsid w:val="0025163F"/>
    <w:rsid w:val="00254330"/>
    <w:rsid w:val="00260F01"/>
    <w:rsid w:val="0026571B"/>
    <w:rsid w:val="00275C94"/>
    <w:rsid w:val="00277638"/>
    <w:rsid w:val="0028164F"/>
    <w:rsid w:val="002823BE"/>
    <w:rsid w:val="0029251F"/>
    <w:rsid w:val="00296142"/>
    <w:rsid w:val="00297ED0"/>
    <w:rsid w:val="002A4EDA"/>
    <w:rsid w:val="002A5B60"/>
    <w:rsid w:val="002A7C4B"/>
    <w:rsid w:val="002B01E3"/>
    <w:rsid w:val="002B3FC8"/>
    <w:rsid w:val="002E3F47"/>
    <w:rsid w:val="002F10E7"/>
    <w:rsid w:val="002F69E4"/>
    <w:rsid w:val="002F7E40"/>
    <w:rsid w:val="00300A98"/>
    <w:rsid w:val="003029F2"/>
    <w:rsid w:val="0030724A"/>
    <w:rsid w:val="00314245"/>
    <w:rsid w:val="00316CE4"/>
    <w:rsid w:val="00323C3F"/>
    <w:rsid w:val="003279A4"/>
    <w:rsid w:val="00337114"/>
    <w:rsid w:val="0033746A"/>
    <w:rsid w:val="0035004C"/>
    <w:rsid w:val="003514CD"/>
    <w:rsid w:val="003571C8"/>
    <w:rsid w:val="00383057"/>
    <w:rsid w:val="00383994"/>
    <w:rsid w:val="0039703C"/>
    <w:rsid w:val="003974BB"/>
    <w:rsid w:val="003A091E"/>
    <w:rsid w:val="003B3AEC"/>
    <w:rsid w:val="003B3B67"/>
    <w:rsid w:val="003E5B1A"/>
    <w:rsid w:val="003E5D64"/>
    <w:rsid w:val="003E6613"/>
    <w:rsid w:val="003F3709"/>
    <w:rsid w:val="00403149"/>
    <w:rsid w:val="004037EF"/>
    <w:rsid w:val="00405BAD"/>
    <w:rsid w:val="004113D8"/>
    <w:rsid w:val="004149BA"/>
    <w:rsid w:val="00416463"/>
    <w:rsid w:val="00423827"/>
    <w:rsid w:val="00435AB7"/>
    <w:rsid w:val="00437B8B"/>
    <w:rsid w:val="00452ECB"/>
    <w:rsid w:val="00454DF0"/>
    <w:rsid w:val="00465113"/>
    <w:rsid w:val="00467F3F"/>
    <w:rsid w:val="004727C2"/>
    <w:rsid w:val="00476144"/>
    <w:rsid w:val="004915EA"/>
    <w:rsid w:val="004926B9"/>
    <w:rsid w:val="004A4493"/>
    <w:rsid w:val="004B0598"/>
    <w:rsid w:val="004B16AE"/>
    <w:rsid w:val="004B6A2A"/>
    <w:rsid w:val="004C0172"/>
    <w:rsid w:val="004C1AF6"/>
    <w:rsid w:val="004C2917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4F51ED"/>
    <w:rsid w:val="0050081D"/>
    <w:rsid w:val="005106C0"/>
    <w:rsid w:val="00510DCC"/>
    <w:rsid w:val="005247B7"/>
    <w:rsid w:val="00526F7F"/>
    <w:rsid w:val="005324B1"/>
    <w:rsid w:val="005330C0"/>
    <w:rsid w:val="005372FA"/>
    <w:rsid w:val="005439CC"/>
    <w:rsid w:val="00547D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07A3"/>
    <w:rsid w:val="005A459B"/>
    <w:rsid w:val="005A74EC"/>
    <w:rsid w:val="005B3D67"/>
    <w:rsid w:val="005B437C"/>
    <w:rsid w:val="005B6126"/>
    <w:rsid w:val="005D0108"/>
    <w:rsid w:val="005D6ACB"/>
    <w:rsid w:val="005D7F94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03A5"/>
    <w:rsid w:val="00682429"/>
    <w:rsid w:val="00683A86"/>
    <w:rsid w:val="0069300B"/>
    <w:rsid w:val="006A4C72"/>
    <w:rsid w:val="006B32B6"/>
    <w:rsid w:val="006D65F8"/>
    <w:rsid w:val="006F4D23"/>
    <w:rsid w:val="007175B9"/>
    <w:rsid w:val="007215A9"/>
    <w:rsid w:val="00721A51"/>
    <w:rsid w:val="007253E8"/>
    <w:rsid w:val="00725C94"/>
    <w:rsid w:val="00735140"/>
    <w:rsid w:val="0073645E"/>
    <w:rsid w:val="007366E5"/>
    <w:rsid w:val="00736A26"/>
    <w:rsid w:val="007417D9"/>
    <w:rsid w:val="00745196"/>
    <w:rsid w:val="007475C3"/>
    <w:rsid w:val="00752318"/>
    <w:rsid w:val="00755346"/>
    <w:rsid w:val="00762582"/>
    <w:rsid w:val="00764CB2"/>
    <w:rsid w:val="0076504D"/>
    <w:rsid w:val="00776904"/>
    <w:rsid w:val="00776E3A"/>
    <w:rsid w:val="007850D1"/>
    <w:rsid w:val="007857C8"/>
    <w:rsid w:val="00785FEB"/>
    <w:rsid w:val="00785FF6"/>
    <w:rsid w:val="00790E98"/>
    <w:rsid w:val="007A0F44"/>
    <w:rsid w:val="007A7021"/>
    <w:rsid w:val="007A729F"/>
    <w:rsid w:val="007B3F4F"/>
    <w:rsid w:val="007C0E0E"/>
    <w:rsid w:val="007C153D"/>
    <w:rsid w:val="007C333C"/>
    <w:rsid w:val="007C33B9"/>
    <w:rsid w:val="007C34A8"/>
    <w:rsid w:val="007C59A2"/>
    <w:rsid w:val="007E7052"/>
    <w:rsid w:val="007F0B90"/>
    <w:rsid w:val="007F678E"/>
    <w:rsid w:val="007F71A4"/>
    <w:rsid w:val="008030EE"/>
    <w:rsid w:val="00803930"/>
    <w:rsid w:val="00812148"/>
    <w:rsid w:val="00814B43"/>
    <w:rsid w:val="00814FA5"/>
    <w:rsid w:val="008213B3"/>
    <w:rsid w:val="0083016A"/>
    <w:rsid w:val="00833367"/>
    <w:rsid w:val="008359A2"/>
    <w:rsid w:val="00842AA2"/>
    <w:rsid w:val="00846AAE"/>
    <w:rsid w:val="00867081"/>
    <w:rsid w:val="008961A4"/>
    <w:rsid w:val="008978E8"/>
    <w:rsid w:val="008A02C4"/>
    <w:rsid w:val="008A49A0"/>
    <w:rsid w:val="008A6538"/>
    <w:rsid w:val="008B05E2"/>
    <w:rsid w:val="008D4FC8"/>
    <w:rsid w:val="008D5A80"/>
    <w:rsid w:val="008E0D59"/>
    <w:rsid w:val="008E1F9A"/>
    <w:rsid w:val="008E5483"/>
    <w:rsid w:val="008F4532"/>
    <w:rsid w:val="00914C5A"/>
    <w:rsid w:val="00921FC0"/>
    <w:rsid w:val="00925DCF"/>
    <w:rsid w:val="00927637"/>
    <w:rsid w:val="00933CCA"/>
    <w:rsid w:val="0093795C"/>
    <w:rsid w:val="009411E8"/>
    <w:rsid w:val="00942347"/>
    <w:rsid w:val="00946064"/>
    <w:rsid w:val="00946325"/>
    <w:rsid w:val="00952C89"/>
    <w:rsid w:val="009540F4"/>
    <w:rsid w:val="00956B75"/>
    <w:rsid w:val="00972F89"/>
    <w:rsid w:val="009918BB"/>
    <w:rsid w:val="009931F7"/>
    <w:rsid w:val="00994768"/>
    <w:rsid w:val="009A29FD"/>
    <w:rsid w:val="009A384E"/>
    <w:rsid w:val="009A3BAF"/>
    <w:rsid w:val="009A3F4C"/>
    <w:rsid w:val="009A473A"/>
    <w:rsid w:val="009B19CB"/>
    <w:rsid w:val="009B1D10"/>
    <w:rsid w:val="009B3557"/>
    <w:rsid w:val="009B4952"/>
    <w:rsid w:val="009C5394"/>
    <w:rsid w:val="009C63EE"/>
    <w:rsid w:val="009C689D"/>
    <w:rsid w:val="009D0878"/>
    <w:rsid w:val="009D449D"/>
    <w:rsid w:val="009E31F8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451BC"/>
    <w:rsid w:val="00A468A4"/>
    <w:rsid w:val="00A46B95"/>
    <w:rsid w:val="00A56B81"/>
    <w:rsid w:val="00A62036"/>
    <w:rsid w:val="00A6314E"/>
    <w:rsid w:val="00A72224"/>
    <w:rsid w:val="00A767B9"/>
    <w:rsid w:val="00A77B4D"/>
    <w:rsid w:val="00A8052D"/>
    <w:rsid w:val="00A84F4C"/>
    <w:rsid w:val="00A85BDA"/>
    <w:rsid w:val="00A9077F"/>
    <w:rsid w:val="00A9186E"/>
    <w:rsid w:val="00AA04BD"/>
    <w:rsid w:val="00AA276C"/>
    <w:rsid w:val="00AB673E"/>
    <w:rsid w:val="00AB7894"/>
    <w:rsid w:val="00AC7C34"/>
    <w:rsid w:val="00AD121E"/>
    <w:rsid w:val="00AD518A"/>
    <w:rsid w:val="00AD6216"/>
    <w:rsid w:val="00AE2F61"/>
    <w:rsid w:val="00AE313B"/>
    <w:rsid w:val="00AE7650"/>
    <w:rsid w:val="00AF3B1A"/>
    <w:rsid w:val="00B112B1"/>
    <w:rsid w:val="00B1221A"/>
    <w:rsid w:val="00B144F1"/>
    <w:rsid w:val="00B204FE"/>
    <w:rsid w:val="00B2050B"/>
    <w:rsid w:val="00B2153C"/>
    <w:rsid w:val="00B25746"/>
    <w:rsid w:val="00B30A93"/>
    <w:rsid w:val="00B34E66"/>
    <w:rsid w:val="00B47E1E"/>
    <w:rsid w:val="00B54661"/>
    <w:rsid w:val="00B55487"/>
    <w:rsid w:val="00B6786B"/>
    <w:rsid w:val="00B763B5"/>
    <w:rsid w:val="00B80B21"/>
    <w:rsid w:val="00B90654"/>
    <w:rsid w:val="00B91175"/>
    <w:rsid w:val="00B96502"/>
    <w:rsid w:val="00BA71B3"/>
    <w:rsid w:val="00BB23BA"/>
    <w:rsid w:val="00BB34BE"/>
    <w:rsid w:val="00BC0E1A"/>
    <w:rsid w:val="00BC1472"/>
    <w:rsid w:val="00BC2CD7"/>
    <w:rsid w:val="00BD2DD6"/>
    <w:rsid w:val="00BD55EE"/>
    <w:rsid w:val="00BE7BAE"/>
    <w:rsid w:val="00C0155C"/>
    <w:rsid w:val="00C2070A"/>
    <w:rsid w:val="00C22E5A"/>
    <w:rsid w:val="00C31ED2"/>
    <w:rsid w:val="00C3233C"/>
    <w:rsid w:val="00C3763A"/>
    <w:rsid w:val="00C51902"/>
    <w:rsid w:val="00C52F97"/>
    <w:rsid w:val="00C60281"/>
    <w:rsid w:val="00C779DA"/>
    <w:rsid w:val="00C814F7"/>
    <w:rsid w:val="00C81C04"/>
    <w:rsid w:val="00C91724"/>
    <w:rsid w:val="00C91B4B"/>
    <w:rsid w:val="00C93DE1"/>
    <w:rsid w:val="00CA1ED0"/>
    <w:rsid w:val="00CA2E0A"/>
    <w:rsid w:val="00CB3192"/>
    <w:rsid w:val="00CC1E5C"/>
    <w:rsid w:val="00CD1043"/>
    <w:rsid w:val="00CE2C76"/>
    <w:rsid w:val="00CE46E7"/>
    <w:rsid w:val="00CF0080"/>
    <w:rsid w:val="00CF0BB8"/>
    <w:rsid w:val="00CF20ED"/>
    <w:rsid w:val="00D046EF"/>
    <w:rsid w:val="00D22E33"/>
    <w:rsid w:val="00D30ABD"/>
    <w:rsid w:val="00D35BBD"/>
    <w:rsid w:val="00D37FAD"/>
    <w:rsid w:val="00D5184A"/>
    <w:rsid w:val="00D5627D"/>
    <w:rsid w:val="00D6600D"/>
    <w:rsid w:val="00D70757"/>
    <w:rsid w:val="00D728D5"/>
    <w:rsid w:val="00D72E10"/>
    <w:rsid w:val="00D73C98"/>
    <w:rsid w:val="00D76E92"/>
    <w:rsid w:val="00D77483"/>
    <w:rsid w:val="00D7797C"/>
    <w:rsid w:val="00D83EA1"/>
    <w:rsid w:val="00D85CA4"/>
    <w:rsid w:val="00DB0B61"/>
    <w:rsid w:val="00DB0FE6"/>
    <w:rsid w:val="00DC4DD7"/>
    <w:rsid w:val="00DD2D34"/>
    <w:rsid w:val="00DD467E"/>
    <w:rsid w:val="00DD6455"/>
    <w:rsid w:val="00DD6741"/>
    <w:rsid w:val="00DE136D"/>
    <w:rsid w:val="00DE4136"/>
    <w:rsid w:val="00DE4550"/>
    <w:rsid w:val="00DE640F"/>
    <w:rsid w:val="00DE6534"/>
    <w:rsid w:val="00DF0F24"/>
    <w:rsid w:val="00DF5744"/>
    <w:rsid w:val="00DF7CF5"/>
    <w:rsid w:val="00DF7F4F"/>
    <w:rsid w:val="00E066EE"/>
    <w:rsid w:val="00E07D28"/>
    <w:rsid w:val="00E10B59"/>
    <w:rsid w:val="00E30CB9"/>
    <w:rsid w:val="00E379DC"/>
    <w:rsid w:val="00E42ACF"/>
    <w:rsid w:val="00E46808"/>
    <w:rsid w:val="00E5521B"/>
    <w:rsid w:val="00E55BB9"/>
    <w:rsid w:val="00E61D86"/>
    <w:rsid w:val="00E61FB1"/>
    <w:rsid w:val="00E63862"/>
    <w:rsid w:val="00E665C1"/>
    <w:rsid w:val="00E72DA3"/>
    <w:rsid w:val="00E76E94"/>
    <w:rsid w:val="00E8131C"/>
    <w:rsid w:val="00E81704"/>
    <w:rsid w:val="00E97BD9"/>
    <w:rsid w:val="00EA4A4A"/>
    <w:rsid w:val="00ED057C"/>
    <w:rsid w:val="00EE0848"/>
    <w:rsid w:val="00EE5F34"/>
    <w:rsid w:val="00EF0334"/>
    <w:rsid w:val="00F03B1E"/>
    <w:rsid w:val="00F03F2C"/>
    <w:rsid w:val="00F1202D"/>
    <w:rsid w:val="00F214EC"/>
    <w:rsid w:val="00F217AB"/>
    <w:rsid w:val="00F35A06"/>
    <w:rsid w:val="00F435D3"/>
    <w:rsid w:val="00F46425"/>
    <w:rsid w:val="00F5078D"/>
    <w:rsid w:val="00F534FB"/>
    <w:rsid w:val="00F56FFE"/>
    <w:rsid w:val="00F7186B"/>
    <w:rsid w:val="00F904FC"/>
    <w:rsid w:val="00F935BF"/>
    <w:rsid w:val="00F94EB5"/>
    <w:rsid w:val="00F97982"/>
    <w:rsid w:val="00FA4359"/>
    <w:rsid w:val="00FA4C84"/>
    <w:rsid w:val="00FB0F18"/>
    <w:rsid w:val="00FB701C"/>
    <w:rsid w:val="00FC1B2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CD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36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05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ak.ozdeniz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D2721DC9EB4410B072C28FFDF8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7F89-E3F8-4135-A974-028FD9F7AA64}"/>
      </w:docPartPr>
      <w:docPartBody>
        <w:p w:rsidR="00202397" w:rsidRDefault="00C5637D" w:rsidP="00C5637D">
          <w:pPr>
            <w:pStyle w:val="DBD2721DC9EB4410B072C28FFDF83CF8"/>
          </w:pPr>
          <w:r w:rsidRPr="00565B06">
            <w:t>Education</w:t>
          </w:r>
        </w:p>
      </w:docPartBody>
    </w:docPart>
    <w:docPart>
      <w:docPartPr>
        <w:name w:val="13BB3C8926154D47A63290E122F4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250C-9A4C-47B2-B5F7-A8F1EA3FEA68}"/>
      </w:docPartPr>
      <w:docPartBody>
        <w:p w:rsidR="009A3D8F" w:rsidRDefault="00876244" w:rsidP="00876244">
          <w:pPr>
            <w:pStyle w:val="13BB3C8926154D47A63290E122F4AB15"/>
          </w:pPr>
          <w:r w:rsidRPr="00565B06">
            <w:t>Experience</w:t>
          </w:r>
        </w:p>
      </w:docPartBody>
    </w:docPart>
    <w:docPart>
      <w:docPartPr>
        <w:name w:val="327D086ECFC54AA5961C7CF10964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A247-1EBD-4B21-9AF2-CD6DC2B05428}"/>
      </w:docPartPr>
      <w:docPartBody>
        <w:p w:rsidR="00562080" w:rsidRDefault="00AF3405" w:rsidP="00AF3405">
          <w:pPr>
            <w:pStyle w:val="327D086ECFC54AA5961C7CF10964EE1D"/>
          </w:pPr>
          <w:r w:rsidRPr="009D0878">
            <w:t>Address</w:t>
          </w:r>
        </w:p>
      </w:docPartBody>
    </w:docPart>
    <w:docPart>
      <w:docPartPr>
        <w:name w:val="0C7555D0482B46BABF3913F38C34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8BDB-5B53-4510-A7ED-511E46EAC9E8}"/>
      </w:docPartPr>
      <w:docPartBody>
        <w:p w:rsidR="00562080" w:rsidRDefault="00AF3405" w:rsidP="00AF3405">
          <w:pPr>
            <w:pStyle w:val="0C7555D0482B46BABF3913F38C3490A6"/>
          </w:pPr>
          <w:r w:rsidRPr="009D0878">
            <w:t>Phone</w:t>
          </w:r>
        </w:p>
      </w:docPartBody>
    </w:docPart>
    <w:docPart>
      <w:docPartPr>
        <w:name w:val="565B9527CABA481E983B73591EDA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2996-9382-408F-9F56-CDE0185EC1C2}"/>
      </w:docPartPr>
      <w:docPartBody>
        <w:p w:rsidR="00562080" w:rsidRDefault="00AF3405" w:rsidP="00AF3405">
          <w:pPr>
            <w:pStyle w:val="565B9527CABA481E983B73591EDAF01A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81"/>
    <w:rsid w:val="000050CF"/>
    <w:rsid w:val="00015C70"/>
    <w:rsid w:val="00060F25"/>
    <w:rsid w:val="00072B0D"/>
    <w:rsid w:val="00074775"/>
    <w:rsid w:val="0009033B"/>
    <w:rsid w:val="000E59B1"/>
    <w:rsid w:val="0011078C"/>
    <w:rsid w:val="00133640"/>
    <w:rsid w:val="00175E7C"/>
    <w:rsid w:val="001A0366"/>
    <w:rsid w:val="001B2421"/>
    <w:rsid w:val="001B710F"/>
    <w:rsid w:val="00202397"/>
    <w:rsid w:val="002435BC"/>
    <w:rsid w:val="002547B1"/>
    <w:rsid w:val="0033744B"/>
    <w:rsid w:val="003D1964"/>
    <w:rsid w:val="00437FB2"/>
    <w:rsid w:val="00440981"/>
    <w:rsid w:val="00472EE6"/>
    <w:rsid w:val="004C618E"/>
    <w:rsid w:val="004E120E"/>
    <w:rsid w:val="0050554F"/>
    <w:rsid w:val="00506575"/>
    <w:rsid w:val="00523BB3"/>
    <w:rsid w:val="00562080"/>
    <w:rsid w:val="005B272F"/>
    <w:rsid w:val="00620BE7"/>
    <w:rsid w:val="00663FC4"/>
    <w:rsid w:val="00693257"/>
    <w:rsid w:val="006B0A22"/>
    <w:rsid w:val="006B6CD6"/>
    <w:rsid w:val="006D0DE8"/>
    <w:rsid w:val="006D34D8"/>
    <w:rsid w:val="00761E63"/>
    <w:rsid w:val="008002B0"/>
    <w:rsid w:val="00815D1D"/>
    <w:rsid w:val="00876244"/>
    <w:rsid w:val="00920EC6"/>
    <w:rsid w:val="00937869"/>
    <w:rsid w:val="009A3D8F"/>
    <w:rsid w:val="009C7C41"/>
    <w:rsid w:val="009D253E"/>
    <w:rsid w:val="009E7015"/>
    <w:rsid w:val="00A02D92"/>
    <w:rsid w:val="00A068F2"/>
    <w:rsid w:val="00AF3405"/>
    <w:rsid w:val="00B547E0"/>
    <w:rsid w:val="00BF34E8"/>
    <w:rsid w:val="00C5637D"/>
    <w:rsid w:val="00CC5F38"/>
    <w:rsid w:val="00DB3AB8"/>
    <w:rsid w:val="00E8523C"/>
    <w:rsid w:val="00EB19E3"/>
    <w:rsid w:val="00EF2BFA"/>
    <w:rsid w:val="00F07A98"/>
    <w:rsid w:val="00F13249"/>
    <w:rsid w:val="00F13E01"/>
    <w:rsid w:val="00F321CB"/>
    <w:rsid w:val="00F66BB3"/>
    <w:rsid w:val="00FB2B0F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11C112051C44FEA7E05D2C58295CF7">
    <w:name w:val="7011C112051C44FEA7E05D2C58295CF7"/>
  </w:style>
  <w:style w:type="paragraph" w:customStyle="1" w:styleId="1B1569E2D45640CE95E4DBA207E84628">
    <w:name w:val="1B1569E2D45640CE95E4DBA207E84628"/>
  </w:style>
  <w:style w:type="paragraph" w:customStyle="1" w:styleId="B6EA10812F1A4E6AABD9014AE90D8894">
    <w:name w:val="B6EA10812F1A4E6AABD9014AE90D8894"/>
  </w:style>
  <w:style w:type="paragraph" w:customStyle="1" w:styleId="1D893C311D5749898C7A53B7F9B316E1">
    <w:name w:val="1D893C311D5749898C7A53B7F9B316E1"/>
  </w:style>
  <w:style w:type="paragraph" w:customStyle="1" w:styleId="9295DA2D1DE2482E8B01923D7E5F9274">
    <w:name w:val="9295DA2D1DE2482E8B01923D7E5F9274"/>
  </w:style>
  <w:style w:type="paragraph" w:customStyle="1" w:styleId="417F58580454418592C58571C32E29EC">
    <w:name w:val="417F58580454418592C58571C32E29EC"/>
  </w:style>
  <w:style w:type="paragraph" w:customStyle="1" w:styleId="E1BAA72E47224F1294F4ECA7B60B2AE4">
    <w:name w:val="E1BAA72E47224F1294F4ECA7B60B2AE4"/>
  </w:style>
  <w:style w:type="paragraph" w:customStyle="1" w:styleId="36624CB9BDF44D66AD5BA7F67C2122FB">
    <w:name w:val="36624CB9BDF44D66AD5BA7F67C2122FB"/>
  </w:style>
  <w:style w:type="paragraph" w:customStyle="1" w:styleId="EBA09A5EDA9A42859595194233101410">
    <w:name w:val="EBA09A5EDA9A42859595194233101410"/>
  </w:style>
  <w:style w:type="paragraph" w:customStyle="1" w:styleId="5D20C1417AF24AC29E0464C405AB19F6">
    <w:name w:val="5D20C1417AF24AC29E0464C405AB19F6"/>
  </w:style>
  <w:style w:type="paragraph" w:customStyle="1" w:styleId="1BE7BF99D2AD4786B80265A63F6B4319">
    <w:name w:val="1BE7BF99D2AD4786B80265A63F6B4319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1CF93F12398346A6B844E3984542D3E2">
    <w:name w:val="1CF93F12398346A6B844E3984542D3E2"/>
  </w:style>
  <w:style w:type="paragraph" w:customStyle="1" w:styleId="D5EAA92C01C04948BB235CFA877E2F67">
    <w:name w:val="D5EAA92C01C04948BB235CFA877E2F67"/>
  </w:style>
  <w:style w:type="paragraph" w:customStyle="1" w:styleId="2817FBB59684411794EDBF21C30B3164">
    <w:name w:val="2817FBB59684411794EDBF21C30B3164"/>
  </w:style>
  <w:style w:type="paragraph" w:customStyle="1" w:styleId="ED150BCB46A44D75B3FEFC8B53D0E91D">
    <w:name w:val="ED150BCB46A44D75B3FEFC8B53D0E91D"/>
  </w:style>
  <w:style w:type="paragraph" w:customStyle="1" w:styleId="D4E5027A13CE407EA833B8E0DA43781C">
    <w:name w:val="D4E5027A13CE407EA833B8E0DA43781C"/>
  </w:style>
  <w:style w:type="paragraph" w:customStyle="1" w:styleId="BD9C57C555484855A7591EEB0F48F6F5">
    <w:name w:val="BD9C57C555484855A7591EEB0F48F6F5"/>
  </w:style>
  <w:style w:type="paragraph" w:customStyle="1" w:styleId="5681F0214CDA4A72882607A38EAFDCC9">
    <w:name w:val="5681F0214CDA4A72882607A38EAFDCC9"/>
  </w:style>
  <w:style w:type="paragraph" w:customStyle="1" w:styleId="D56B34064E5B43779F96F9EAECBAB569">
    <w:name w:val="D56B34064E5B43779F96F9EAECBAB569"/>
  </w:style>
  <w:style w:type="paragraph" w:customStyle="1" w:styleId="035E1AAD8FFB45EF887269D1A18E0A80">
    <w:name w:val="035E1AAD8FFB45EF887269D1A18E0A80"/>
  </w:style>
  <w:style w:type="paragraph" w:customStyle="1" w:styleId="1EE4C482DB9240B494839C655BA96DDB">
    <w:name w:val="1EE4C482DB9240B494839C655BA96DDB"/>
  </w:style>
  <w:style w:type="paragraph" w:customStyle="1" w:styleId="6252874F07E94B6F8EE8D056A6815E07">
    <w:name w:val="6252874F07E94B6F8EE8D056A6815E07"/>
  </w:style>
  <w:style w:type="paragraph" w:customStyle="1" w:styleId="C1349AFB78EB45D7B7942F3D0781F872">
    <w:name w:val="C1349AFB78EB45D7B7942F3D0781F872"/>
  </w:style>
  <w:style w:type="paragraph" w:customStyle="1" w:styleId="7D59FA798E6B4FD1B176804752542D3B">
    <w:name w:val="7D59FA798E6B4FD1B176804752542D3B"/>
  </w:style>
  <w:style w:type="paragraph" w:customStyle="1" w:styleId="3DD13CB84BD14C2F8BBBAF5FEA7C5C6A">
    <w:name w:val="3DD13CB84BD14C2F8BBBAF5FEA7C5C6A"/>
  </w:style>
  <w:style w:type="paragraph" w:customStyle="1" w:styleId="F0450E2E1A5C4F7C920AC8712254F5A7">
    <w:name w:val="F0450E2E1A5C4F7C920AC8712254F5A7"/>
  </w:style>
  <w:style w:type="paragraph" w:customStyle="1" w:styleId="95D3465611C949B993C257D418FC0D1C">
    <w:name w:val="95D3465611C949B993C257D418FC0D1C"/>
  </w:style>
  <w:style w:type="paragraph" w:customStyle="1" w:styleId="9690C738D19747E5821C6D1D7BDFA65F">
    <w:name w:val="9690C738D19747E5821C6D1D7BDFA65F"/>
  </w:style>
  <w:style w:type="paragraph" w:customStyle="1" w:styleId="ED29E0CB1DC54ECC9D0812CCDC0D6C75">
    <w:name w:val="ED29E0CB1DC54ECC9D0812CCDC0D6C75"/>
  </w:style>
  <w:style w:type="paragraph" w:customStyle="1" w:styleId="D9292D822086445BA8FF04F280DC725E">
    <w:name w:val="D9292D822086445BA8FF04F280DC725E"/>
  </w:style>
  <w:style w:type="paragraph" w:customStyle="1" w:styleId="533A12BB96CA4FCFAB31BF4911005CD6">
    <w:name w:val="533A12BB96CA4FCFAB31BF4911005CD6"/>
  </w:style>
  <w:style w:type="paragraph" w:customStyle="1" w:styleId="F8E2A1E828BF4D7BAF4523ED9ADE1F58">
    <w:name w:val="F8E2A1E828BF4D7BAF4523ED9ADE1F58"/>
  </w:style>
  <w:style w:type="paragraph" w:customStyle="1" w:styleId="C2A6B6B9DE3E45F6899A369AE06FD384">
    <w:name w:val="C2A6B6B9DE3E45F6899A369AE06FD384"/>
  </w:style>
  <w:style w:type="paragraph" w:customStyle="1" w:styleId="2D778F17CDAE4F71AEF81E4288B0798B">
    <w:name w:val="2D778F17CDAE4F71AEF81E4288B0798B"/>
  </w:style>
  <w:style w:type="paragraph" w:customStyle="1" w:styleId="A8818A9EA3214514AADD83E06FC17A5A">
    <w:name w:val="A8818A9EA3214514AADD83E06FC17A5A"/>
  </w:style>
  <w:style w:type="paragraph" w:customStyle="1" w:styleId="807CAA7268F64418870BA974597AB4BB">
    <w:name w:val="807CAA7268F64418870BA974597AB4BB"/>
  </w:style>
  <w:style w:type="paragraph" w:customStyle="1" w:styleId="00CAD66E7E564AABB86B8D290F6E8DDC">
    <w:name w:val="00CAD66E7E564AABB86B8D290F6E8DDC"/>
  </w:style>
  <w:style w:type="paragraph" w:customStyle="1" w:styleId="F7D83C30D3654EC2AFDA58A0E1EA1607">
    <w:name w:val="F7D83C30D3654EC2AFDA58A0E1EA1607"/>
  </w:style>
  <w:style w:type="paragraph" w:customStyle="1" w:styleId="8F5DF50CDB9B4F15B323AB2AA5D97C5B">
    <w:name w:val="8F5DF50CDB9B4F15B323AB2AA5D97C5B"/>
  </w:style>
  <w:style w:type="paragraph" w:customStyle="1" w:styleId="86B17AAA0DDB477FA591108FDD61154E">
    <w:name w:val="86B17AAA0DDB477FA591108FDD61154E"/>
    <w:rsid w:val="00440981"/>
  </w:style>
  <w:style w:type="paragraph" w:customStyle="1" w:styleId="833CA11F68F3419CA89CDAF1DF2CB292">
    <w:name w:val="833CA11F68F3419CA89CDAF1DF2CB292"/>
    <w:rsid w:val="00440981"/>
  </w:style>
  <w:style w:type="paragraph" w:customStyle="1" w:styleId="3954B3E5CFCD407AB4DF09358E6F4FC1">
    <w:name w:val="3954B3E5CFCD407AB4DF09358E6F4FC1"/>
    <w:rsid w:val="00440981"/>
  </w:style>
  <w:style w:type="paragraph" w:customStyle="1" w:styleId="4FEF9FCAB748460B84868D834BAE59A9">
    <w:name w:val="4FEF9FCAB748460B84868D834BAE59A9"/>
    <w:rsid w:val="00440981"/>
  </w:style>
  <w:style w:type="paragraph" w:customStyle="1" w:styleId="39552A29BCE0450E957626C28D0D599C">
    <w:name w:val="39552A29BCE0450E957626C28D0D599C"/>
    <w:rsid w:val="00440981"/>
  </w:style>
  <w:style w:type="paragraph" w:customStyle="1" w:styleId="9B6C44E575A2495ABA4F49D95B171D6C">
    <w:name w:val="9B6C44E575A2495ABA4F49D95B171D6C"/>
    <w:rsid w:val="00440981"/>
  </w:style>
  <w:style w:type="paragraph" w:customStyle="1" w:styleId="B1DED6C2390D44DF9A47BDCE62441223">
    <w:name w:val="B1DED6C2390D44DF9A47BDCE62441223"/>
    <w:rsid w:val="00440981"/>
  </w:style>
  <w:style w:type="paragraph" w:customStyle="1" w:styleId="EDE59C6FE6314BE48342677EA29639FF">
    <w:name w:val="EDE59C6FE6314BE48342677EA29639FF"/>
    <w:rsid w:val="00440981"/>
  </w:style>
  <w:style w:type="paragraph" w:customStyle="1" w:styleId="3E974EEA871D467EA6537F72454DC111">
    <w:name w:val="3E974EEA871D467EA6537F72454DC111"/>
    <w:rsid w:val="00440981"/>
  </w:style>
  <w:style w:type="paragraph" w:customStyle="1" w:styleId="1CA15E01F9974D7D8045E914D6DB0973">
    <w:name w:val="1CA15E01F9974D7D8045E914D6DB0973"/>
    <w:rsid w:val="00440981"/>
  </w:style>
  <w:style w:type="paragraph" w:customStyle="1" w:styleId="15F76E99A1FF4CDA9FCD69C4EB58AE4C">
    <w:name w:val="15F76E99A1FF4CDA9FCD69C4EB58AE4C"/>
    <w:rsid w:val="00440981"/>
  </w:style>
  <w:style w:type="paragraph" w:customStyle="1" w:styleId="7A69A889B0F441BF84B185958FDE8FC1">
    <w:name w:val="7A69A889B0F441BF84B185958FDE8FC1"/>
    <w:rsid w:val="00440981"/>
  </w:style>
  <w:style w:type="paragraph" w:customStyle="1" w:styleId="4CA72BF9307F4452A6531EDAA1CDEAA8">
    <w:name w:val="4CA72BF9307F4452A6531EDAA1CDEAA8"/>
    <w:rsid w:val="00440981"/>
  </w:style>
  <w:style w:type="paragraph" w:customStyle="1" w:styleId="30051277F9E54314BD83AEC15E232FCD">
    <w:name w:val="30051277F9E54314BD83AEC15E232FCD"/>
    <w:rsid w:val="00440981"/>
  </w:style>
  <w:style w:type="paragraph" w:customStyle="1" w:styleId="6CA19B9772D04073ABEFEF47BD2153BD">
    <w:name w:val="6CA19B9772D04073ABEFEF47BD2153BD"/>
    <w:rsid w:val="00440981"/>
  </w:style>
  <w:style w:type="paragraph" w:customStyle="1" w:styleId="9540B6E7E881452EB0B31AC64F2E0771">
    <w:name w:val="9540B6E7E881452EB0B31AC64F2E0771"/>
    <w:rsid w:val="00440981"/>
  </w:style>
  <w:style w:type="paragraph" w:customStyle="1" w:styleId="920FDFD4C1F44E0FBDB5F225825C1E6E">
    <w:name w:val="920FDFD4C1F44E0FBDB5F225825C1E6E"/>
    <w:rsid w:val="00440981"/>
  </w:style>
  <w:style w:type="paragraph" w:customStyle="1" w:styleId="A2A7B42760CF4C48B3CEADC02EA11174">
    <w:name w:val="A2A7B42760CF4C48B3CEADC02EA11174"/>
    <w:rsid w:val="00440981"/>
  </w:style>
  <w:style w:type="paragraph" w:customStyle="1" w:styleId="D39670FBB55A41709E2B31C62A93CA38">
    <w:name w:val="D39670FBB55A41709E2B31C62A93CA38"/>
    <w:rsid w:val="00440981"/>
  </w:style>
  <w:style w:type="paragraph" w:customStyle="1" w:styleId="570311DD114B42D483A3AB68F1263F14">
    <w:name w:val="570311DD114B42D483A3AB68F1263F14"/>
    <w:rsid w:val="00440981"/>
  </w:style>
  <w:style w:type="paragraph" w:customStyle="1" w:styleId="DBD2721DC9EB4410B072C28FFDF83CF8">
    <w:name w:val="DBD2721DC9EB4410B072C28FFDF83CF8"/>
    <w:rsid w:val="00C5637D"/>
  </w:style>
  <w:style w:type="paragraph" w:customStyle="1" w:styleId="B4A898D3000449468EADB67335939172">
    <w:name w:val="B4A898D3000449468EADB67335939172"/>
    <w:rsid w:val="008002B0"/>
  </w:style>
  <w:style w:type="paragraph" w:customStyle="1" w:styleId="43EB99462B49496DA68ADD482F345F2C">
    <w:name w:val="43EB99462B49496DA68ADD482F345F2C"/>
    <w:rsid w:val="00F321CB"/>
  </w:style>
  <w:style w:type="paragraph" w:customStyle="1" w:styleId="13BB3C8926154D47A63290E122F4AB15">
    <w:name w:val="13BB3C8926154D47A63290E122F4AB15"/>
    <w:rsid w:val="00876244"/>
  </w:style>
  <w:style w:type="paragraph" w:customStyle="1" w:styleId="DB81461156C34DD08E4193D4C0CE33B7">
    <w:name w:val="DB81461156C34DD08E4193D4C0CE33B7"/>
    <w:rsid w:val="00876244"/>
  </w:style>
  <w:style w:type="paragraph" w:customStyle="1" w:styleId="11D8ABE9D5FB487EAEB41A10A49FC06A">
    <w:name w:val="11D8ABE9D5FB487EAEB41A10A49FC06A"/>
    <w:rsid w:val="00876244"/>
  </w:style>
  <w:style w:type="paragraph" w:customStyle="1" w:styleId="09A1F3596ACF4719B2E5E05C940FC9B5">
    <w:name w:val="09A1F3596ACF4719B2E5E05C940FC9B5"/>
    <w:rsid w:val="00876244"/>
  </w:style>
  <w:style w:type="paragraph" w:customStyle="1" w:styleId="E75AD23DF53C42A9A11B852673F2CAE9">
    <w:name w:val="E75AD23DF53C42A9A11B852673F2CAE9"/>
    <w:rsid w:val="00AF3405"/>
  </w:style>
  <w:style w:type="paragraph" w:customStyle="1" w:styleId="5DA8576D12AB4A9E91668355E8EDD427">
    <w:name w:val="5DA8576D12AB4A9E91668355E8EDD427"/>
    <w:rsid w:val="00AF3405"/>
  </w:style>
  <w:style w:type="paragraph" w:customStyle="1" w:styleId="D443AAB871954628834DB7CEF4C1F3CD">
    <w:name w:val="D443AAB871954628834DB7CEF4C1F3CD"/>
    <w:rsid w:val="00AF3405"/>
  </w:style>
  <w:style w:type="paragraph" w:customStyle="1" w:styleId="327D086ECFC54AA5961C7CF10964EE1D">
    <w:name w:val="327D086ECFC54AA5961C7CF10964EE1D"/>
    <w:rsid w:val="00AF3405"/>
  </w:style>
  <w:style w:type="paragraph" w:customStyle="1" w:styleId="0C7555D0482B46BABF3913F38C3490A6">
    <w:name w:val="0C7555D0482B46BABF3913F38C3490A6"/>
    <w:rsid w:val="00AF3405"/>
  </w:style>
  <w:style w:type="paragraph" w:customStyle="1" w:styleId="565B9527CABA481E983B73591EDAF01A">
    <w:name w:val="565B9527CABA481E983B73591EDAF01A"/>
    <w:rsid w:val="00AF3405"/>
  </w:style>
  <w:style w:type="paragraph" w:customStyle="1" w:styleId="F22257F2557344E9838FE7994A82C655">
    <w:name w:val="F22257F2557344E9838FE7994A82C655"/>
    <w:rsid w:val="00AF3405"/>
  </w:style>
  <w:style w:type="paragraph" w:customStyle="1" w:styleId="9F3C47D2811E452087975E056EE8FEB4">
    <w:name w:val="9F3C47D2811E452087975E056EE8FEB4"/>
    <w:rsid w:val="00AF3405"/>
  </w:style>
  <w:style w:type="paragraph" w:customStyle="1" w:styleId="21AE99668D9542EBB7AB716C0C396A8B">
    <w:name w:val="21AE99668D9542EBB7AB716C0C396A8B"/>
    <w:rsid w:val="00AF3405"/>
  </w:style>
  <w:style w:type="paragraph" w:customStyle="1" w:styleId="627F2872EE00488684430921CA6201C8">
    <w:name w:val="627F2872EE00488684430921CA6201C8"/>
    <w:rsid w:val="00F66BB3"/>
  </w:style>
  <w:style w:type="paragraph" w:customStyle="1" w:styleId="B425C0084E7947CFA7C910E781738D30">
    <w:name w:val="B425C0084E7947CFA7C910E781738D30"/>
    <w:rsid w:val="00F66BB3"/>
  </w:style>
  <w:style w:type="paragraph" w:customStyle="1" w:styleId="B894F04842F647DF9F9AE6963E835097">
    <w:name w:val="B894F04842F647DF9F9AE6963E835097"/>
    <w:rsid w:val="00F66BB3"/>
  </w:style>
  <w:style w:type="paragraph" w:customStyle="1" w:styleId="F5B2EFF1146B4AF29FBDFEF69A530525">
    <w:name w:val="F5B2EFF1146B4AF29FBDFEF69A530525"/>
    <w:rsid w:val="00F66BB3"/>
  </w:style>
  <w:style w:type="paragraph" w:customStyle="1" w:styleId="06897273B8414A2385A4811A8FB491F8">
    <w:name w:val="06897273B8414A2385A4811A8FB491F8"/>
    <w:rsid w:val="00F66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London, UK</CompanyAddress>
  <CompanyPhone>07432 491596</CompanyPhone>
  <CompanyFax/>
  <CompanyEmail>baluambar@gmail.com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1E43C8-801C-4B4E-81E2-46AAB1420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Balu</cp:keywords>
  <dc:description/>
  <cp:lastModifiedBy/>
  <cp:revision>1</cp:revision>
  <dcterms:created xsi:type="dcterms:W3CDTF">2019-09-02T08:25:00Z</dcterms:created>
  <dcterms:modified xsi:type="dcterms:W3CDTF">2020-08-10T12:13:00Z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